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180"/>
        <w:gridCol w:w="1180"/>
        <w:gridCol w:w="1417"/>
        <w:gridCol w:w="561"/>
        <w:gridCol w:w="582"/>
        <w:gridCol w:w="1100"/>
        <w:gridCol w:w="1100"/>
        <w:gridCol w:w="1476"/>
      </w:tblGrid>
      <w:tr w:rsidR="002F18EE" w:rsidRPr="002F18EE" w14:paraId="62FA32F4" w14:textId="77777777" w:rsidTr="002F18EE">
        <w:trPr>
          <w:trHeight w:val="312"/>
          <w:jc w:val="center"/>
        </w:trPr>
        <w:tc>
          <w:tcPr>
            <w:tcW w:w="5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F5E85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DESCRIPCIÓN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D24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Revisó</w:t>
            </w:r>
          </w:p>
        </w:tc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4F64F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OBSERVACIONES</w:t>
            </w:r>
          </w:p>
        </w:tc>
      </w:tr>
      <w:tr w:rsidR="002F18EE" w:rsidRPr="002F18EE" w14:paraId="06189EAA" w14:textId="77777777" w:rsidTr="00BB773C">
        <w:trPr>
          <w:trHeight w:val="312"/>
          <w:jc w:val="center"/>
        </w:trPr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9707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FF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0B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3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E0E6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</w:tr>
      <w:tr w:rsidR="002F18EE" w:rsidRPr="002F18EE" w14:paraId="16904EBD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BA1B1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>Antes de imprimir los Estados Contable Básicos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FD81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7F4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ED52D9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1A84C7B5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95E7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Enero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9862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8DF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0E1692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DC3698B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EE2BCA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D7B3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B67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A7F53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F965E74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3E5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9F5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633C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93C91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168D4F9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285F1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6DD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3569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5E89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595F515F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BF58C7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C21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A4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AF9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6C79CCF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1800E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6B0E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ED5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35384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E4482DB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79156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4571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D88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B13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AF84091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5CF96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C932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68C3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F0CB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7CE0DBA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D1E453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227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E330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C70B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EDDA0F8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1773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EF8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5F77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B4C5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5C59EE22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75165F" w14:textId="72117160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  <w:p w14:paraId="41E810E7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 xml:space="preserve">Antes de firmar y publicar </w:t>
            </w:r>
          </w:p>
          <w:p w14:paraId="0C91F292" w14:textId="77777777" w:rsidR="002F18EE" w:rsidRPr="002F18EE" w:rsidRDefault="002F18EE" w:rsidP="009037C6">
            <w:pPr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3881B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F12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B4884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</w:tr>
      <w:tr w:rsidR="002F18EE" w:rsidRPr="002F18EE" w14:paraId="61234C14" w14:textId="77777777" w:rsidTr="00BB773C">
        <w:trPr>
          <w:trHeight w:val="351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793C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5F79B6E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5B6ACBE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D7A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C644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4DDF1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490C6FC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2A79D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7655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7D30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759E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750EE84" w14:textId="77777777" w:rsidTr="00BB773C">
        <w:trPr>
          <w:trHeight w:val="238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0B1B1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1AED8BB9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96E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96E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E02DF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0C279AF3" w14:textId="77777777" w:rsidTr="00BB773C">
        <w:trPr>
          <w:trHeight w:val="29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BE0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  <w:p w14:paraId="788E39A7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AE3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34C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649BC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46E5FA4D" w14:textId="77777777" w:rsidTr="00BB773C">
        <w:trPr>
          <w:trHeight w:val="583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94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01656612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2A097E35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D8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E4A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8F7771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436F7B7D" w14:textId="77777777" w:rsidTr="00BB773C">
        <w:trPr>
          <w:trHeight w:val="300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240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3FCE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9552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5687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F4F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2E5F2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3C5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2F39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81E4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27B9F77" w14:textId="77777777" w:rsidTr="00BB773C">
        <w:trPr>
          <w:trHeight w:val="64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4C7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04EB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7E31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0072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F518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7E3F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1437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6EB3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98AB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09F41C23" w14:textId="77777777" w:rsidTr="00BB773C">
        <w:trPr>
          <w:trHeight w:val="300"/>
          <w:jc w:val="center"/>
        </w:trPr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1844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 xml:space="preserve">Revisó: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6EC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EA6F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8A73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Firma:</w:t>
            </w:r>
            <w:r w:rsidRPr="002F18EE">
              <w:rPr>
                <w:rFonts w:eastAsia="Times New Roman"/>
                <w:noProof/>
                <w:color w:val="000000"/>
                <w:lang w:eastAsia="es-CO"/>
              </w:rPr>
              <w:t xml:space="preserve"> </w:t>
            </w:r>
          </w:p>
        </w:tc>
      </w:tr>
      <w:tr w:rsidR="002F18EE" w:rsidRPr="002F18EE" w14:paraId="7061A536" w14:textId="77777777" w:rsidTr="00BB773C">
        <w:trPr>
          <w:trHeight w:val="300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29C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9B6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8B7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89DC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7BC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B71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FA56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BC6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FC0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5E1584E" w14:textId="77777777" w:rsidTr="00BB773C">
        <w:trPr>
          <w:trHeight w:val="300"/>
          <w:jc w:val="center"/>
        </w:trPr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BF9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 xml:space="preserve">Revisó: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BE6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A99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E18FC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Firma:</w:t>
            </w:r>
            <w:r w:rsidRPr="002F18EE">
              <w:rPr>
                <w:noProof/>
                <w:lang w:eastAsia="es-CO"/>
              </w:rPr>
              <w:t xml:space="preserve">  </w:t>
            </w:r>
          </w:p>
        </w:tc>
      </w:tr>
    </w:tbl>
    <w:p w14:paraId="4BFBC80B" w14:textId="77777777" w:rsidR="001A072D" w:rsidRPr="002F18EE" w:rsidRDefault="001A072D" w:rsidP="001A072D"/>
    <w:sectPr w:rsidR="001A072D" w:rsidRPr="002F18EE" w:rsidSect="00EF2730">
      <w:headerReference w:type="default" r:id="rId7"/>
      <w:footerReference w:type="default" r:id="rId8"/>
      <w:pgSz w:w="12240" w:h="15840"/>
      <w:pgMar w:top="1418" w:right="1134" w:bottom="1418" w:left="1134" w:header="0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FB8" w14:textId="77777777" w:rsidR="00FC0318" w:rsidRDefault="00FC0318" w:rsidP="002D348D">
      <w:r>
        <w:separator/>
      </w:r>
    </w:p>
  </w:endnote>
  <w:endnote w:type="continuationSeparator" w:id="0">
    <w:p w14:paraId="02240FD2" w14:textId="77777777" w:rsidR="00FC0318" w:rsidRDefault="00FC0318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roman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3207" w14:textId="6589516F" w:rsidR="000A60D4" w:rsidRDefault="00EA75F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608C8" wp14:editId="41B61F3C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6670861" cy="936000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861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6CDE" w14:textId="77777777" w:rsidR="00FC0318" w:rsidRDefault="00FC0318" w:rsidP="002D348D">
      <w:r>
        <w:separator/>
      </w:r>
    </w:p>
  </w:footnote>
  <w:footnote w:type="continuationSeparator" w:id="0">
    <w:p w14:paraId="71B02D9F" w14:textId="77777777" w:rsidR="00FC0318" w:rsidRDefault="00FC0318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7"/>
      <w:gridCol w:w="2784"/>
      <w:gridCol w:w="1980"/>
      <w:gridCol w:w="1761"/>
    </w:tblGrid>
    <w:tr w:rsidR="001149FD" w:rsidRPr="00D90F17" w14:paraId="17B9809B" w14:textId="77777777" w:rsidTr="0065044B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630B68" w14:textId="77777777" w:rsidR="001149FD" w:rsidRDefault="001149FD" w:rsidP="001149FD">
          <w:pPr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3426D9D0" wp14:editId="517ED6E1">
                <wp:extent cx="5581650" cy="963930"/>
                <wp:effectExtent l="0" t="0" r="0" b="0"/>
                <wp:docPr id="21325570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49FD" w:rsidRPr="00D90F17" w14:paraId="62BC1079" w14:textId="77777777" w:rsidTr="0065044B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42877C65" w14:textId="3F0BDB61" w:rsidR="001149FD" w:rsidRPr="00E14FE4" w:rsidRDefault="001149FD" w:rsidP="001149FD">
          <w:pPr>
            <w:jc w:val="center"/>
            <w:rPr>
              <w:b/>
              <w:bCs/>
              <w:i/>
              <w:iCs/>
              <w:lang w:eastAsia="es-CO"/>
            </w:rPr>
          </w:pPr>
          <w:r w:rsidRPr="001149FD">
            <w:rPr>
              <w:b/>
            </w:rPr>
            <w:t>REVISIÓN DE LOS ESTADOS FINANCIEROS</w:t>
          </w:r>
        </w:p>
      </w:tc>
    </w:tr>
    <w:tr w:rsidR="001149FD" w:rsidRPr="00D90F17" w14:paraId="7034DBBF" w14:textId="77777777" w:rsidTr="0065044B">
      <w:trPr>
        <w:trHeight w:val="309"/>
      </w:trPr>
      <w:tc>
        <w:tcPr>
          <w:tcW w:w="1728" w:type="pct"/>
          <w:vAlign w:val="center"/>
          <w:hideMark/>
        </w:tcPr>
        <w:p w14:paraId="63D0CD5E" w14:textId="77777777" w:rsidR="001149FD" w:rsidRPr="009F6DB1" w:rsidRDefault="001149FD" w:rsidP="001149FD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5C638010" w14:textId="77777777" w:rsidR="001149FD" w:rsidRPr="00617470" w:rsidRDefault="001149FD" w:rsidP="001149FD">
          <w:pPr>
            <w:jc w:val="center"/>
            <w:rPr>
              <w:rFonts w:ascii="Montserrat" w:hAnsi="Montserrat"/>
              <w:lang w:eastAsia="es-CO"/>
            </w:rPr>
          </w:pPr>
          <w:r w:rsidRPr="00C968DE">
            <w:rPr>
              <w:iCs/>
              <w:lang w:eastAsia="es-CO"/>
            </w:rPr>
            <w:t>GESTIÓN RECURSOS FINANCIEROS</w:t>
          </w:r>
        </w:p>
      </w:tc>
    </w:tr>
    <w:tr w:rsidR="001149FD" w:rsidRPr="00D90F17" w14:paraId="5C60CDC5" w14:textId="77777777" w:rsidTr="0065044B">
      <w:trPr>
        <w:trHeight w:val="309"/>
      </w:trPr>
      <w:tc>
        <w:tcPr>
          <w:tcW w:w="1728" w:type="pct"/>
          <w:vAlign w:val="center"/>
        </w:tcPr>
        <w:p w14:paraId="36DF2AD8" w14:textId="77777777" w:rsidR="001149FD" w:rsidRPr="009F6DB1" w:rsidRDefault="001149FD" w:rsidP="001149FD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2A7B6F12" w14:textId="20F916DA" w:rsidR="001149FD" w:rsidRDefault="001149FD" w:rsidP="001149FD">
          <w:pPr>
            <w:jc w:val="center"/>
            <w:rPr>
              <w:i/>
              <w:iCs/>
              <w:lang w:eastAsia="es-CO"/>
            </w:rPr>
          </w:pPr>
          <w:r w:rsidRPr="001149FD">
            <w:rPr>
              <w:iCs/>
              <w:lang w:eastAsia="es-CO"/>
            </w:rPr>
            <w:t>PREPARACIÓN Y PRESENTACIÓN DE LOS ESTADOS Y REPORTES FINANCIEROS</w:t>
          </w:r>
        </w:p>
      </w:tc>
    </w:tr>
    <w:tr w:rsidR="001149FD" w:rsidRPr="00D90F17" w14:paraId="062492CC" w14:textId="77777777" w:rsidTr="0065044B">
      <w:trPr>
        <w:trHeight w:val="526"/>
      </w:trPr>
      <w:tc>
        <w:tcPr>
          <w:tcW w:w="1728" w:type="pct"/>
          <w:vAlign w:val="center"/>
          <w:hideMark/>
        </w:tcPr>
        <w:p w14:paraId="08C2DC4E" w14:textId="77777777" w:rsidR="001149FD" w:rsidRPr="00A97EF8" w:rsidRDefault="001149FD" w:rsidP="001149FD">
          <w:pPr>
            <w:jc w:val="center"/>
            <w:rPr>
              <w:b/>
              <w:bCs/>
              <w:i/>
              <w:iCs/>
              <w:lang w:eastAsia="es-CO"/>
            </w:rPr>
          </w:pPr>
          <w:r w:rsidRPr="00A97EF8">
            <w:rPr>
              <w:b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368A58BB" w14:textId="77777777" w:rsidR="001149FD" w:rsidRPr="004637B6" w:rsidRDefault="001149FD" w:rsidP="001149FD">
          <w:pPr>
            <w:jc w:val="center"/>
            <w:rPr>
              <w:b/>
              <w:bCs/>
              <w:i/>
              <w:iCs/>
              <w:lang w:eastAsia="es-CO"/>
            </w:rPr>
          </w:pPr>
          <w:r w:rsidRPr="006D1223">
            <w:rPr>
              <w:b/>
              <w:bCs/>
              <w:iCs/>
              <w:lang w:eastAsia="es-CO"/>
            </w:rPr>
            <w:t>CÓDIGO</w:t>
          </w:r>
          <w:r w:rsidRPr="004637B6">
            <w:rPr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747AC0D7" w14:textId="77777777" w:rsidR="001149FD" w:rsidRPr="008C2908" w:rsidRDefault="001149FD" w:rsidP="001149FD">
          <w:pPr>
            <w:jc w:val="center"/>
            <w:rPr>
              <w:b/>
              <w:bCs/>
              <w:i/>
              <w:iCs/>
              <w:lang w:eastAsia="es-CO"/>
            </w:rPr>
          </w:pPr>
          <w:r w:rsidRPr="006D1223">
            <w:rPr>
              <w:b/>
            </w:rPr>
            <w:t>VERSIÓN</w:t>
          </w:r>
          <w:r w:rsidRPr="004637B6">
            <w:rPr>
              <w:b/>
              <w:bCs/>
              <w:iCs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2445002D" w14:textId="77777777" w:rsidR="001149FD" w:rsidRPr="003A0D60" w:rsidRDefault="001149FD" w:rsidP="001149FD">
          <w:pPr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1149FD" w:rsidRPr="00D90F17" w14:paraId="30DD482E" w14:textId="77777777" w:rsidTr="0065044B">
      <w:trPr>
        <w:trHeight w:val="325"/>
      </w:trPr>
      <w:tc>
        <w:tcPr>
          <w:tcW w:w="1728" w:type="pct"/>
          <w:vAlign w:val="center"/>
          <w:hideMark/>
        </w:tcPr>
        <w:p w14:paraId="4420446C" w14:textId="77777777" w:rsidR="001149FD" w:rsidRPr="004637B6" w:rsidRDefault="001149FD" w:rsidP="001149FD">
          <w:pPr>
            <w:jc w:val="center"/>
            <w:rPr>
              <w:i/>
              <w:iCs/>
              <w:lang w:eastAsia="es-CO"/>
            </w:rPr>
          </w:pPr>
          <w:r>
            <w:rPr>
              <w:iCs/>
              <w:lang w:eastAsia="es-CO"/>
            </w:rPr>
            <w:t>23/06/2026</w:t>
          </w:r>
        </w:p>
      </w:tc>
      <w:tc>
        <w:tcPr>
          <w:tcW w:w="1396" w:type="pct"/>
          <w:vAlign w:val="center"/>
          <w:hideMark/>
        </w:tcPr>
        <w:p w14:paraId="24EDB270" w14:textId="64661AF2" w:rsidR="001149FD" w:rsidRPr="004637B6" w:rsidRDefault="001149FD" w:rsidP="001149FD">
          <w:pPr>
            <w:jc w:val="center"/>
            <w:rPr>
              <w:i/>
              <w:iCs/>
              <w:lang w:eastAsia="es-CO"/>
            </w:rPr>
          </w:pPr>
          <w:r w:rsidRPr="001E26F0">
            <w:rPr>
              <w:lang w:eastAsia="es-CO"/>
            </w:rPr>
            <w:t>GFI0</w:t>
          </w:r>
          <w:r w:rsidR="00EF2730">
            <w:rPr>
              <w:lang w:eastAsia="es-CO"/>
            </w:rPr>
            <w:t>7</w:t>
          </w:r>
          <w:r w:rsidRPr="001E26F0">
            <w:rPr>
              <w:lang w:eastAsia="es-CO"/>
            </w:rPr>
            <w:t>-FOR0</w:t>
          </w:r>
          <w:r w:rsidR="00EF2730">
            <w:rPr>
              <w:lang w:eastAsia="es-CO"/>
            </w:rPr>
            <w:t>2</w:t>
          </w:r>
        </w:p>
      </w:tc>
      <w:tc>
        <w:tcPr>
          <w:tcW w:w="993" w:type="pct"/>
          <w:vAlign w:val="center"/>
          <w:hideMark/>
        </w:tcPr>
        <w:p w14:paraId="4DE325F0" w14:textId="61F94D4B" w:rsidR="001149FD" w:rsidRPr="008C2908" w:rsidRDefault="001149FD" w:rsidP="001149FD">
          <w:pPr>
            <w:jc w:val="center"/>
            <w:rPr>
              <w:i/>
              <w:iCs/>
              <w:lang w:eastAsia="es-CO"/>
            </w:rPr>
          </w:pPr>
          <w:r>
            <w:rPr>
              <w:iCs/>
              <w:lang w:eastAsia="es-CO"/>
            </w:rPr>
            <w:t>0</w:t>
          </w:r>
          <w:r w:rsidR="00EF2730">
            <w:rPr>
              <w:iCs/>
              <w:lang w:eastAsia="es-CO"/>
            </w:rPr>
            <w:t>2</w:t>
          </w:r>
        </w:p>
      </w:tc>
      <w:tc>
        <w:tcPr>
          <w:tcW w:w="883" w:type="pct"/>
          <w:vAlign w:val="center"/>
        </w:tcPr>
        <w:p w14:paraId="1E334B52" w14:textId="77777777" w:rsidR="001149FD" w:rsidRPr="00617470" w:rsidRDefault="001149FD" w:rsidP="001149FD">
          <w:pPr>
            <w:jc w:val="center"/>
            <w:rPr>
              <w:rFonts w:ascii="Montserrat" w:hAnsi="Montserrat"/>
              <w:lang w:eastAsia="es-CO"/>
            </w:rPr>
          </w:pPr>
          <w:r w:rsidRPr="001E26F0">
            <w:rPr>
              <w:i/>
              <w:lang w:eastAsia="es-CO"/>
            </w:rPr>
            <w:fldChar w:fldCharType="begin"/>
          </w:r>
          <w:r w:rsidRPr="001E26F0">
            <w:rPr>
              <w:lang w:eastAsia="es-CO"/>
            </w:rPr>
            <w:instrText xml:space="preserve"> PAGE \* ARABIC </w:instrText>
          </w:r>
          <w:r w:rsidRPr="001E26F0">
            <w:rPr>
              <w:i/>
              <w:lang w:eastAsia="es-CO"/>
            </w:rPr>
            <w:fldChar w:fldCharType="separate"/>
          </w:r>
          <w:r>
            <w:rPr>
              <w:lang w:eastAsia="es-CO"/>
            </w:rPr>
            <w:t>1</w:t>
          </w:r>
          <w:r w:rsidRPr="001E26F0">
            <w:rPr>
              <w:i/>
              <w:lang w:eastAsia="es-CO"/>
            </w:rPr>
            <w:fldChar w:fldCharType="end"/>
          </w:r>
          <w:r w:rsidRPr="001E26F0">
            <w:rPr>
              <w:lang w:eastAsia="es-CO"/>
            </w:rPr>
            <w:t xml:space="preserve"> de </w:t>
          </w:r>
          <w:r w:rsidRPr="001E26F0">
            <w:rPr>
              <w:i/>
              <w:lang w:eastAsia="es-CO"/>
            </w:rPr>
            <w:fldChar w:fldCharType="begin"/>
          </w:r>
          <w:r w:rsidRPr="001E26F0">
            <w:rPr>
              <w:lang w:eastAsia="es-CO"/>
            </w:rPr>
            <w:instrText xml:space="preserve"> NUMPAGES \* ARABIC </w:instrText>
          </w:r>
          <w:r w:rsidRPr="001E26F0">
            <w:rPr>
              <w:i/>
              <w:lang w:eastAsia="es-CO"/>
            </w:rPr>
            <w:fldChar w:fldCharType="separate"/>
          </w:r>
          <w:r>
            <w:rPr>
              <w:lang w:eastAsia="es-CO"/>
            </w:rPr>
            <w:t>3</w:t>
          </w:r>
          <w:r w:rsidRPr="001E26F0">
            <w:rPr>
              <w:i/>
              <w:lang w:eastAsia="es-CO"/>
            </w:rPr>
            <w:fldChar w:fldCharType="end"/>
          </w:r>
        </w:p>
      </w:tc>
    </w:tr>
  </w:tbl>
  <w:p w14:paraId="50F1AED6" w14:textId="77777777" w:rsidR="005D1E02" w:rsidRPr="00EF2730" w:rsidRDefault="005D1E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A60D4"/>
    <w:rsid w:val="001149FD"/>
    <w:rsid w:val="001A072D"/>
    <w:rsid w:val="002D348D"/>
    <w:rsid w:val="002F18EE"/>
    <w:rsid w:val="005D1E02"/>
    <w:rsid w:val="008B5227"/>
    <w:rsid w:val="009037C6"/>
    <w:rsid w:val="009065D1"/>
    <w:rsid w:val="00A21066"/>
    <w:rsid w:val="00AC50F3"/>
    <w:rsid w:val="00AE4CC6"/>
    <w:rsid w:val="00B87A1A"/>
    <w:rsid w:val="00BB773C"/>
    <w:rsid w:val="00DD45FB"/>
    <w:rsid w:val="00EA75F2"/>
    <w:rsid w:val="00EC0DC4"/>
    <w:rsid w:val="00EE21B3"/>
    <w:rsid w:val="00EF2730"/>
    <w:rsid w:val="00FB5EAB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149FD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6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8</cp:revision>
  <dcterms:created xsi:type="dcterms:W3CDTF">2023-11-10T12:42:00Z</dcterms:created>
  <dcterms:modified xsi:type="dcterms:W3CDTF">2026-06-23T14:51:00Z</dcterms:modified>
</cp:coreProperties>
</file>