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95AB" w14:textId="77777777" w:rsidR="002C4C25" w:rsidRPr="00277028" w:rsidRDefault="002C4C25" w:rsidP="002C4C25">
      <w:pPr>
        <w:jc w:val="both"/>
        <w:rPr>
          <w:rFonts w:ascii="Arial" w:hAnsi="Arial" w:cs="Arial"/>
        </w:rPr>
      </w:pPr>
      <w:r w:rsidRPr="00277028">
        <w:rPr>
          <w:rFonts w:ascii="Arial" w:hAnsi="Arial" w:cs="Arial"/>
          <w:b/>
        </w:rPr>
        <w:t>Objetivo y uso:</w:t>
      </w:r>
      <w:r w:rsidRPr="00277028">
        <w:rPr>
          <w:rFonts w:ascii="Arial" w:hAnsi="Arial" w:cs="Arial"/>
        </w:rPr>
        <w:t xml:space="preserve"> Esté registro tiene como finalidad registrar toda la información referente a la recolección de evidencias digitales, siendo indispensable que el formato se diligencie por completo y tenga las firmas de las personas involucradas.</w:t>
      </w:r>
    </w:p>
    <w:p w14:paraId="770C8D18" w14:textId="77777777" w:rsidR="002C4C25" w:rsidRPr="00FB49C7" w:rsidRDefault="002C4C25" w:rsidP="002C4C25">
      <w:pPr>
        <w:rPr>
          <w:rFonts w:ascii="Arial" w:hAnsi="Arial" w:cs="Arial"/>
          <w:sz w:val="24"/>
          <w:szCs w:val="24"/>
        </w:rPr>
      </w:pP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102"/>
        <w:gridCol w:w="1103"/>
        <w:gridCol w:w="1103"/>
        <w:gridCol w:w="1256"/>
        <w:gridCol w:w="2215"/>
        <w:gridCol w:w="1599"/>
      </w:tblGrid>
      <w:tr w:rsidR="00FB49C7" w:rsidRPr="00FB49C7" w14:paraId="55BD4C79" w14:textId="77777777" w:rsidTr="00277028">
        <w:trPr>
          <w:jc w:val="center"/>
        </w:trPr>
        <w:tc>
          <w:tcPr>
            <w:tcW w:w="730" w:type="pct"/>
            <w:shd w:val="clear" w:color="auto" w:fill="A6A6A6"/>
            <w:vAlign w:val="center"/>
          </w:tcPr>
          <w:p w14:paraId="378DD8F7" w14:textId="77777777" w:rsidR="002C4C25" w:rsidRPr="00FB49C7" w:rsidRDefault="002C4C25" w:rsidP="001D41B3">
            <w:pPr>
              <w:ind w:left="-11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b/>
                <w:sz w:val="24"/>
                <w:szCs w:val="24"/>
              </w:rPr>
              <w:t>Fecha: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7C95053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color w:val="A6A6A6" w:themeColor="background1" w:themeShade="A6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color w:val="A6A6A6" w:themeColor="background1" w:themeShade="A6"/>
                <w:sz w:val="24"/>
                <w:szCs w:val="24"/>
              </w:rPr>
              <w:t>Día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11B5CC3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color w:val="A6A6A6" w:themeColor="background1" w:themeShade="A6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color w:val="A6A6A6" w:themeColor="background1" w:themeShade="A6"/>
                <w:sz w:val="24"/>
                <w:szCs w:val="24"/>
              </w:rPr>
              <w:t>Mes</w:t>
            </w:r>
          </w:p>
        </w:tc>
        <w:tc>
          <w:tcPr>
            <w:tcW w:w="5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29228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color w:val="A6A6A6" w:themeColor="background1" w:themeShade="A6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color w:val="A6A6A6" w:themeColor="background1" w:themeShade="A6"/>
                <w:sz w:val="24"/>
                <w:szCs w:val="24"/>
              </w:rPr>
              <w:t>Año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6E0942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A6A6A6"/>
            <w:vAlign w:val="center"/>
          </w:tcPr>
          <w:p w14:paraId="28660537" w14:textId="77777777" w:rsidR="002C4C25" w:rsidRPr="00FB49C7" w:rsidRDefault="00277028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No. Ticket SDM</w:t>
            </w:r>
            <w:r w:rsidR="002C4C25" w:rsidRPr="00FB49C7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CE2D975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A2B983F" w14:textId="77777777" w:rsidR="00052E70" w:rsidRPr="00FB49C7" w:rsidRDefault="00052E70" w:rsidP="002C4C25">
      <w:pPr>
        <w:rPr>
          <w:rFonts w:ascii="Arial" w:hAnsi="Arial" w:cs="Arial"/>
          <w:sz w:val="24"/>
          <w:szCs w:val="24"/>
        </w:rPr>
      </w:pPr>
    </w:p>
    <w:p w14:paraId="557C7E01" w14:textId="77777777" w:rsidR="008C77B0" w:rsidRPr="00FB49C7" w:rsidRDefault="008C77B0" w:rsidP="002C4C2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5624"/>
      </w:tblGrid>
      <w:tr w:rsidR="00FB49C7" w:rsidRPr="00FB49C7" w14:paraId="6F435C75" w14:textId="77777777" w:rsidTr="00706F97">
        <w:tc>
          <w:tcPr>
            <w:tcW w:w="4361" w:type="dxa"/>
            <w:shd w:val="clear" w:color="auto" w:fill="D9D9D9"/>
            <w:vAlign w:val="center"/>
          </w:tcPr>
          <w:p w14:paraId="23FAD364" w14:textId="77777777" w:rsidR="002C4C25" w:rsidRPr="00FB49C7" w:rsidRDefault="002C4C25" w:rsidP="00706F97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b/>
                <w:sz w:val="24"/>
                <w:szCs w:val="24"/>
              </w:rPr>
              <w:t>Nombre de</w:t>
            </w:r>
            <w:r w:rsidR="00706F9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FB49C7">
              <w:rPr>
                <w:rFonts w:ascii="Arial" w:eastAsia="Calibri" w:hAnsi="Arial" w:cs="Arial"/>
                <w:b/>
                <w:sz w:val="24"/>
                <w:szCs w:val="24"/>
              </w:rPr>
              <w:t>l</w:t>
            </w:r>
            <w:r w:rsidR="00706F97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  <w:r w:rsidRPr="00FB49C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706F97">
              <w:rPr>
                <w:rFonts w:ascii="Arial" w:eastAsia="Calibri" w:hAnsi="Arial" w:cs="Arial"/>
                <w:b/>
                <w:sz w:val="24"/>
                <w:szCs w:val="24"/>
              </w:rPr>
              <w:t>entidad</w:t>
            </w:r>
            <w:r w:rsidRPr="00FB49C7">
              <w:rPr>
                <w:rFonts w:ascii="Arial" w:eastAsia="Calibri" w:hAnsi="Arial" w:cs="Arial"/>
                <w:b/>
                <w:sz w:val="24"/>
                <w:szCs w:val="24"/>
              </w:rPr>
              <w:t xml:space="preserve"> designad</w:t>
            </w:r>
            <w:r w:rsidR="00706F97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  <w:r w:rsidRPr="00FB49C7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88C73CD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B49C7" w:rsidRPr="00FB49C7" w14:paraId="07B9A2AF" w14:textId="77777777" w:rsidTr="00706F97">
        <w:tc>
          <w:tcPr>
            <w:tcW w:w="4361" w:type="dxa"/>
            <w:shd w:val="clear" w:color="auto" w:fill="D9D9D9"/>
            <w:vAlign w:val="center"/>
          </w:tcPr>
          <w:p w14:paraId="063EDE4E" w14:textId="77777777" w:rsidR="002C4C25" w:rsidRPr="00FB49C7" w:rsidRDefault="00FB49C7" w:rsidP="001D41B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Descripción del c</w:t>
            </w:r>
            <w:r w:rsidR="002C4C25" w:rsidRPr="00FB49C7">
              <w:rPr>
                <w:rFonts w:ascii="Arial" w:eastAsia="Calibri" w:hAnsi="Arial" w:cs="Arial"/>
                <w:b/>
                <w:sz w:val="24"/>
                <w:szCs w:val="24"/>
              </w:rPr>
              <w:t>aso: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E31C18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B49C7" w:rsidRPr="00FB49C7" w14:paraId="19EF478C" w14:textId="77777777" w:rsidTr="00706F97">
        <w:tc>
          <w:tcPr>
            <w:tcW w:w="4361" w:type="dxa"/>
            <w:shd w:val="clear" w:color="auto" w:fill="D9D9D9"/>
            <w:vAlign w:val="center"/>
          </w:tcPr>
          <w:p w14:paraId="77A2BE81" w14:textId="77777777" w:rsidR="002C4C25" w:rsidRPr="00FB49C7" w:rsidRDefault="00FB49C7" w:rsidP="001D41B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Lugar de los h</w:t>
            </w:r>
            <w:r w:rsidR="002C4C25" w:rsidRPr="00FB49C7">
              <w:rPr>
                <w:rFonts w:ascii="Arial" w:eastAsia="Calibri" w:hAnsi="Arial" w:cs="Arial"/>
                <w:b/>
                <w:sz w:val="24"/>
                <w:szCs w:val="24"/>
              </w:rPr>
              <w:t>echos: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735E23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B988FBE" w14:textId="77777777" w:rsidR="002C4C25" w:rsidRPr="00FB49C7" w:rsidRDefault="002C4C25" w:rsidP="002C4C25">
      <w:pPr>
        <w:rPr>
          <w:rFonts w:ascii="Arial" w:hAnsi="Arial" w:cs="Arial"/>
          <w:sz w:val="24"/>
          <w:szCs w:val="24"/>
        </w:rPr>
      </w:pPr>
    </w:p>
    <w:p w14:paraId="76CF233E" w14:textId="77777777" w:rsidR="00052E70" w:rsidRPr="00FB49C7" w:rsidRDefault="00052E70" w:rsidP="002C4C2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644"/>
        <w:gridCol w:w="1656"/>
        <w:gridCol w:w="1643"/>
        <w:gridCol w:w="1655"/>
        <w:gridCol w:w="1709"/>
      </w:tblGrid>
      <w:tr w:rsidR="00FB49C7" w:rsidRPr="00FB49C7" w14:paraId="12F676E9" w14:textId="77777777" w:rsidTr="008C77B0">
        <w:trPr>
          <w:trHeight w:val="100"/>
        </w:trPr>
        <w:tc>
          <w:tcPr>
            <w:tcW w:w="10031" w:type="dxa"/>
            <w:gridSpan w:val="6"/>
            <w:shd w:val="clear" w:color="auto" w:fill="A6A6A6"/>
            <w:vAlign w:val="center"/>
          </w:tcPr>
          <w:p w14:paraId="0387FCB6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b/>
                <w:sz w:val="24"/>
                <w:szCs w:val="24"/>
              </w:rPr>
              <w:t>Descripción del Medio Original</w:t>
            </w:r>
          </w:p>
        </w:tc>
      </w:tr>
      <w:tr w:rsidR="00FB49C7" w:rsidRPr="00FB49C7" w14:paraId="7732A377" w14:textId="77777777" w:rsidTr="008C77B0">
        <w:trPr>
          <w:trHeight w:val="118"/>
        </w:trPr>
        <w:tc>
          <w:tcPr>
            <w:tcW w:w="3321" w:type="dxa"/>
            <w:gridSpan w:val="2"/>
            <w:shd w:val="clear" w:color="auto" w:fill="D9D9D9"/>
            <w:vAlign w:val="center"/>
          </w:tcPr>
          <w:p w14:paraId="143C833E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b/>
                <w:sz w:val="24"/>
                <w:szCs w:val="24"/>
              </w:rPr>
              <w:t>Computador</w:t>
            </w:r>
          </w:p>
        </w:tc>
        <w:tc>
          <w:tcPr>
            <w:tcW w:w="3321" w:type="dxa"/>
            <w:gridSpan w:val="2"/>
            <w:shd w:val="clear" w:color="auto" w:fill="D9D9D9"/>
            <w:vAlign w:val="center"/>
          </w:tcPr>
          <w:p w14:paraId="708396A5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b/>
                <w:sz w:val="24"/>
                <w:szCs w:val="24"/>
              </w:rPr>
              <w:t>Disco Duro</w:t>
            </w:r>
          </w:p>
        </w:tc>
        <w:tc>
          <w:tcPr>
            <w:tcW w:w="3389" w:type="dxa"/>
            <w:gridSpan w:val="2"/>
            <w:shd w:val="clear" w:color="auto" w:fill="D9D9D9"/>
            <w:vAlign w:val="center"/>
          </w:tcPr>
          <w:p w14:paraId="03372FD5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b/>
                <w:sz w:val="24"/>
                <w:szCs w:val="24"/>
              </w:rPr>
              <w:t>Teléfono Celular</w:t>
            </w:r>
          </w:p>
        </w:tc>
      </w:tr>
      <w:tr w:rsidR="00FB49C7" w:rsidRPr="00FB49C7" w14:paraId="1C62FEB1" w14:textId="77777777" w:rsidTr="008C77B0">
        <w:tc>
          <w:tcPr>
            <w:tcW w:w="1660" w:type="dxa"/>
            <w:shd w:val="clear" w:color="auto" w:fill="F2F2F2"/>
            <w:vAlign w:val="center"/>
          </w:tcPr>
          <w:p w14:paraId="6CB60910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Marca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E868CE5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2F2F2"/>
            <w:vAlign w:val="center"/>
          </w:tcPr>
          <w:p w14:paraId="2AD7FE31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Marca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B3F5ED7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F2F2F2"/>
            <w:vAlign w:val="center"/>
          </w:tcPr>
          <w:p w14:paraId="09262B0F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Marca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84EA6D5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B49C7" w:rsidRPr="00FB49C7" w14:paraId="7E37F411" w14:textId="77777777" w:rsidTr="008C77B0">
        <w:tc>
          <w:tcPr>
            <w:tcW w:w="1660" w:type="dxa"/>
            <w:shd w:val="clear" w:color="auto" w:fill="F2F2F2"/>
            <w:vAlign w:val="center"/>
          </w:tcPr>
          <w:p w14:paraId="1CD18074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Modelo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C39A5CD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2F2F2"/>
            <w:vAlign w:val="center"/>
          </w:tcPr>
          <w:p w14:paraId="3A9A8423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Modelo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4CC0450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F2F2F2"/>
            <w:vAlign w:val="center"/>
          </w:tcPr>
          <w:p w14:paraId="31CE437C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Modelo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0FFBE64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B49C7" w:rsidRPr="00FB49C7" w14:paraId="3AEAFF0D" w14:textId="77777777" w:rsidTr="008C77B0">
        <w:tc>
          <w:tcPr>
            <w:tcW w:w="1660" w:type="dxa"/>
            <w:shd w:val="clear" w:color="auto" w:fill="F2F2F2"/>
            <w:vAlign w:val="center"/>
          </w:tcPr>
          <w:p w14:paraId="439B260A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Serial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20F1CD5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2F2F2"/>
            <w:vAlign w:val="center"/>
          </w:tcPr>
          <w:p w14:paraId="08D1F0FF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Serial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9172367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F2F2F2"/>
            <w:vAlign w:val="center"/>
          </w:tcPr>
          <w:p w14:paraId="07B60C2D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Serial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DFDC13C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B49C7" w:rsidRPr="00FB49C7" w14:paraId="54E0F08C" w14:textId="77777777" w:rsidTr="008C77B0">
        <w:tc>
          <w:tcPr>
            <w:tcW w:w="1660" w:type="dxa"/>
            <w:shd w:val="clear" w:color="auto" w:fill="F2F2F2"/>
            <w:vAlign w:val="center"/>
          </w:tcPr>
          <w:p w14:paraId="6447710F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23C93666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2F2F2"/>
            <w:vAlign w:val="center"/>
          </w:tcPr>
          <w:p w14:paraId="7938BABF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Capacidad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0612D79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F2F2F2"/>
            <w:vAlign w:val="center"/>
          </w:tcPr>
          <w:p w14:paraId="7B1A26A3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 xml:space="preserve">Serial </w:t>
            </w:r>
            <w:proofErr w:type="spellStart"/>
            <w:r w:rsidRPr="00FB49C7">
              <w:rPr>
                <w:rFonts w:ascii="Arial" w:eastAsia="Calibri" w:hAnsi="Arial" w:cs="Arial"/>
                <w:sz w:val="24"/>
                <w:szCs w:val="24"/>
              </w:rPr>
              <w:t>SimCard</w:t>
            </w:r>
            <w:proofErr w:type="spellEnd"/>
          </w:p>
        </w:tc>
        <w:tc>
          <w:tcPr>
            <w:tcW w:w="1728" w:type="dxa"/>
            <w:shd w:val="clear" w:color="auto" w:fill="auto"/>
            <w:vAlign w:val="center"/>
          </w:tcPr>
          <w:p w14:paraId="35493772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479066C" w14:textId="77777777" w:rsidR="002C4C25" w:rsidRPr="00FB49C7" w:rsidRDefault="002C4C25" w:rsidP="002C4C2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469"/>
        <w:gridCol w:w="2478"/>
        <w:gridCol w:w="2535"/>
      </w:tblGrid>
      <w:tr w:rsidR="00FB49C7" w:rsidRPr="00FB49C7" w14:paraId="6A31E7E6" w14:textId="77777777" w:rsidTr="008C77B0">
        <w:trPr>
          <w:trHeight w:val="100"/>
        </w:trPr>
        <w:tc>
          <w:tcPr>
            <w:tcW w:w="10031" w:type="dxa"/>
            <w:gridSpan w:val="4"/>
            <w:shd w:val="clear" w:color="auto" w:fill="A6A6A6"/>
            <w:vAlign w:val="center"/>
          </w:tcPr>
          <w:p w14:paraId="41F835BA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b/>
                <w:sz w:val="24"/>
                <w:szCs w:val="24"/>
              </w:rPr>
              <w:t>Información Imagen Forense</w:t>
            </w:r>
          </w:p>
        </w:tc>
      </w:tr>
      <w:tr w:rsidR="00FB49C7" w:rsidRPr="00FB49C7" w14:paraId="18588353" w14:textId="77777777" w:rsidTr="008C77B0">
        <w:trPr>
          <w:trHeight w:val="118"/>
        </w:trPr>
        <w:tc>
          <w:tcPr>
            <w:tcW w:w="10031" w:type="dxa"/>
            <w:gridSpan w:val="4"/>
            <w:shd w:val="clear" w:color="auto" w:fill="D9D9D9"/>
            <w:vAlign w:val="center"/>
          </w:tcPr>
          <w:p w14:paraId="179A5FC3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b/>
                <w:sz w:val="24"/>
                <w:szCs w:val="24"/>
              </w:rPr>
              <w:t>Imagen Forense</w:t>
            </w:r>
          </w:p>
        </w:tc>
      </w:tr>
      <w:tr w:rsidR="00FB49C7" w:rsidRPr="00FB49C7" w14:paraId="15B04704" w14:textId="77777777" w:rsidTr="008C77B0">
        <w:tc>
          <w:tcPr>
            <w:tcW w:w="2491" w:type="dxa"/>
            <w:shd w:val="clear" w:color="auto" w:fill="F2F2F2"/>
            <w:vAlign w:val="center"/>
          </w:tcPr>
          <w:p w14:paraId="16B2C592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Fecha adquisición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63523147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F2F2F2"/>
            <w:vAlign w:val="center"/>
          </w:tcPr>
          <w:p w14:paraId="63395652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HASH - SHA1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29B1665A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B49C7" w:rsidRPr="00FB49C7" w14:paraId="2C38AAB3" w14:textId="77777777" w:rsidTr="008C77B0">
        <w:tc>
          <w:tcPr>
            <w:tcW w:w="2491" w:type="dxa"/>
            <w:shd w:val="clear" w:color="auto" w:fill="F2F2F2"/>
            <w:vAlign w:val="center"/>
          </w:tcPr>
          <w:p w14:paraId="26A12066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Software Utilizado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0E64A886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F2F2F2"/>
            <w:vAlign w:val="center"/>
          </w:tcPr>
          <w:p w14:paraId="46A1CA63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HASH - MD5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47DE0A29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B49C7" w:rsidRPr="00FB49C7" w14:paraId="7CBB959B" w14:textId="77777777" w:rsidTr="008C77B0">
        <w:tc>
          <w:tcPr>
            <w:tcW w:w="2491" w:type="dxa"/>
            <w:shd w:val="clear" w:color="auto" w:fill="F2F2F2"/>
            <w:vAlign w:val="center"/>
          </w:tcPr>
          <w:p w14:paraId="14F96CC5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Nombre Archivo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3FCE8FF1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F2F2F2"/>
            <w:vAlign w:val="center"/>
          </w:tcPr>
          <w:p w14:paraId="7274EA3D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Cantidad Archivos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0A4B1043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B49C7" w:rsidRPr="00FB49C7" w14:paraId="785B49E8" w14:textId="77777777" w:rsidTr="008C77B0">
        <w:tc>
          <w:tcPr>
            <w:tcW w:w="2491" w:type="dxa"/>
            <w:shd w:val="clear" w:color="auto" w:fill="F2F2F2"/>
            <w:vAlign w:val="center"/>
          </w:tcPr>
          <w:p w14:paraId="43674F26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Formato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6D5437BF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F2F2F2"/>
            <w:vAlign w:val="center"/>
          </w:tcPr>
          <w:p w14:paraId="52EB9D83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Peso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34067FA2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B49C7" w:rsidRPr="00FB49C7" w14:paraId="6D59B4D8" w14:textId="77777777" w:rsidTr="008C77B0">
        <w:trPr>
          <w:trHeight w:val="118"/>
        </w:trPr>
        <w:tc>
          <w:tcPr>
            <w:tcW w:w="10031" w:type="dxa"/>
            <w:gridSpan w:val="4"/>
            <w:shd w:val="clear" w:color="auto" w:fill="D9D9D9"/>
            <w:vAlign w:val="center"/>
          </w:tcPr>
          <w:p w14:paraId="612F443D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b/>
                <w:sz w:val="24"/>
                <w:szCs w:val="24"/>
              </w:rPr>
              <w:t>Descripción Medio de Almacenamiento Imagen Forense</w:t>
            </w:r>
          </w:p>
        </w:tc>
      </w:tr>
      <w:tr w:rsidR="00FB49C7" w:rsidRPr="00FB49C7" w14:paraId="3F519D4E" w14:textId="77777777" w:rsidTr="008C77B0">
        <w:tc>
          <w:tcPr>
            <w:tcW w:w="2491" w:type="dxa"/>
            <w:shd w:val="clear" w:color="auto" w:fill="F2F2F2"/>
            <w:vAlign w:val="center"/>
          </w:tcPr>
          <w:p w14:paraId="257BB6C2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Marca</w:t>
            </w:r>
          </w:p>
        </w:tc>
        <w:tc>
          <w:tcPr>
            <w:tcW w:w="7540" w:type="dxa"/>
            <w:gridSpan w:val="3"/>
            <w:shd w:val="clear" w:color="auto" w:fill="FFFFFF"/>
            <w:vAlign w:val="center"/>
          </w:tcPr>
          <w:p w14:paraId="161F06B9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B49C7" w:rsidRPr="00FB49C7" w14:paraId="7949F01D" w14:textId="77777777" w:rsidTr="008C77B0">
        <w:tc>
          <w:tcPr>
            <w:tcW w:w="2491" w:type="dxa"/>
            <w:shd w:val="clear" w:color="auto" w:fill="F2F2F2"/>
            <w:vAlign w:val="center"/>
          </w:tcPr>
          <w:p w14:paraId="390C98B8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Modelo</w:t>
            </w:r>
          </w:p>
        </w:tc>
        <w:tc>
          <w:tcPr>
            <w:tcW w:w="7540" w:type="dxa"/>
            <w:gridSpan w:val="3"/>
            <w:shd w:val="clear" w:color="auto" w:fill="FFFFFF"/>
            <w:vAlign w:val="center"/>
          </w:tcPr>
          <w:p w14:paraId="334BAD73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B49C7" w:rsidRPr="00FB49C7" w14:paraId="4D40587B" w14:textId="77777777" w:rsidTr="008C77B0">
        <w:tc>
          <w:tcPr>
            <w:tcW w:w="2491" w:type="dxa"/>
            <w:shd w:val="clear" w:color="auto" w:fill="F2F2F2"/>
            <w:vAlign w:val="center"/>
          </w:tcPr>
          <w:p w14:paraId="248D727C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Serial</w:t>
            </w:r>
          </w:p>
        </w:tc>
        <w:tc>
          <w:tcPr>
            <w:tcW w:w="7540" w:type="dxa"/>
            <w:gridSpan w:val="3"/>
            <w:shd w:val="clear" w:color="auto" w:fill="FFFFFF"/>
            <w:vAlign w:val="center"/>
          </w:tcPr>
          <w:p w14:paraId="616DD2E4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B49C7" w:rsidRPr="00FB49C7" w14:paraId="20E26781" w14:textId="77777777" w:rsidTr="008C77B0">
        <w:tc>
          <w:tcPr>
            <w:tcW w:w="2491" w:type="dxa"/>
            <w:shd w:val="clear" w:color="auto" w:fill="F2F2F2"/>
            <w:vAlign w:val="center"/>
          </w:tcPr>
          <w:p w14:paraId="388F56DA" w14:textId="77777777" w:rsidR="002C4C25" w:rsidRPr="00FB49C7" w:rsidRDefault="002C4C25" w:rsidP="001D41B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B49C7">
              <w:rPr>
                <w:rFonts w:ascii="Arial" w:eastAsia="Calibri" w:hAnsi="Arial" w:cs="Arial"/>
                <w:sz w:val="24"/>
                <w:szCs w:val="24"/>
              </w:rPr>
              <w:t>Capacidad</w:t>
            </w:r>
          </w:p>
        </w:tc>
        <w:tc>
          <w:tcPr>
            <w:tcW w:w="7540" w:type="dxa"/>
            <w:gridSpan w:val="3"/>
            <w:shd w:val="clear" w:color="auto" w:fill="FFFFFF"/>
            <w:vAlign w:val="center"/>
          </w:tcPr>
          <w:p w14:paraId="6E03BFCF" w14:textId="77777777" w:rsidR="002C4C25" w:rsidRPr="00FB49C7" w:rsidRDefault="002C4C25" w:rsidP="001D41B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8A98AB8" w14:textId="77777777" w:rsidR="002C4C25" w:rsidRPr="00FB49C7" w:rsidRDefault="002C4C25" w:rsidP="002C4C25">
      <w:pPr>
        <w:rPr>
          <w:rFonts w:ascii="Arial" w:hAnsi="Arial" w:cs="Arial"/>
          <w:sz w:val="24"/>
          <w:szCs w:val="24"/>
        </w:rPr>
      </w:pPr>
    </w:p>
    <w:p w14:paraId="0B3B79EE" w14:textId="77777777" w:rsidR="002C4C25" w:rsidRPr="00FB49C7" w:rsidRDefault="002C4C25" w:rsidP="002C4C2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5624"/>
      </w:tblGrid>
      <w:tr w:rsidR="00277028" w:rsidRPr="00FB49C7" w14:paraId="5279F4DA" w14:textId="77777777" w:rsidTr="00732733">
        <w:tc>
          <w:tcPr>
            <w:tcW w:w="4361" w:type="dxa"/>
            <w:shd w:val="clear" w:color="auto" w:fill="D9D9D9"/>
            <w:vAlign w:val="center"/>
          </w:tcPr>
          <w:p w14:paraId="03C16513" w14:textId="77777777" w:rsidR="00277028" w:rsidRPr="00277028" w:rsidRDefault="00277028" w:rsidP="0073273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7028">
              <w:rPr>
                <w:rFonts w:ascii="Arial" w:eastAsia="Calibri" w:hAnsi="Arial" w:cs="Arial"/>
                <w:b/>
                <w:sz w:val="24"/>
                <w:szCs w:val="24"/>
              </w:rPr>
              <w:t>Firma Profesional Designado: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4F3390" w14:textId="77777777" w:rsidR="00277028" w:rsidRPr="00FB49C7" w:rsidRDefault="00277028" w:rsidP="007327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77028" w:rsidRPr="00FB49C7" w14:paraId="10093C8E" w14:textId="77777777" w:rsidTr="00732733">
        <w:tc>
          <w:tcPr>
            <w:tcW w:w="4361" w:type="dxa"/>
            <w:shd w:val="clear" w:color="auto" w:fill="D9D9D9"/>
            <w:vAlign w:val="center"/>
          </w:tcPr>
          <w:p w14:paraId="2BB32B5C" w14:textId="77777777" w:rsidR="00277028" w:rsidRPr="00277028" w:rsidRDefault="00277028" w:rsidP="0073273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7028">
              <w:rPr>
                <w:rFonts w:ascii="Arial" w:eastAsia="Calibri" w:hAnsi="Arial" w:cs="Arial"/>
                <w:b/>
                <w:sz w:val="24"/>
                <w:szCs w:val="24"/>
              </w:rPr>
              <w:t>Nombre: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932BEF" w14:textId="77777777" w:rsidR="00277028" w:rsidRPr="00FB49C7" w:rsidRDefault="00277028" w:rsidP="007327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77028" w:rsidRPr="00FB49C7" w14:paraId="55DBA86F" w14:textId="77777777" w:rsidTr="00732733">
        <w:tc>
          <w:tcPr>
            <w:tcW w:w="4361" w:type="dxa"/>
            <w:shd w:val="clear" w:color="auto" w:fill="D9D9D9"/>
            <w:vAlign w:val="center"/>
          </w:tcPr>
          <w:p w14:paraId="4D64C710" w14:textId="77777777" w:rsidR="00277028" w:rsidRPr="00277028" w:rsidRDefault="00277028" w:rsidP="0073273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7028">
              <w:rPr>
                <w:rFonts w:ascii="Arial" w:eastAsia="Calibri" w:hAnsi="Arial" w:cs="Arial"/>
                <w:b/>
                <w:sz w:val="24"/>
                <w:szCs w:val="24"/>
              </w:rPr>
              <w:t>Cargo: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E35827C" w14:textId="77777777" w:rsidR="00277028" w:rsidRPr="00FB49C7" w:rsidRDefault="00277028" w:rsidP="007327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77028" w:rsidRPr="00FB49C7" w14:paraId="62B7FED1" w14:textId="77777777" w:rsidTr="00732733">
        <w:tc>
          <w:tcPr>
            <w:tcW w:w="4361" w:type="dxa"/>
            <w:shd w:val="clear" w:color="auto" w:fill="D9D9D9"/>
            <w:vAlign w:val="center"/>
          </w:tcPr>
          <w:p w14:paraId="66D99EE9" w14:textId="77777777" w:rsidR="00277028" w:rsidRPr="00277028" w:rsidRDefault="008612E5" w:rsidP="0073273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Cédula de Ciudadanía: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5B242C3" w14:textId="77777777" w:rsidR="00277028" w:rsidRPr="00FB49C7" w:rsidRDefault="00277028" w:rsidP="007327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7B778CF" w14:textId="77777777" w:rsidR="002C4C25" w:rsidRPr="00FB49C7" w:rsidRDefault="002C4C25" w:rsidP="00860811">
      <w:pPr>
        <w:pStyle w:val="Flowchart"/>
        <w:rPr>
          <w:rFonts w:ascii="Arial" w:hAnsi="Arial" w:cs="Arial"/>
          <w:sz w:val="24"/>
          <w:szCs w:val="24"/>
        </w:rPr>
      </w:pPr>
    </w:p>
    <w:sectPr w:rsidR="002C4C25" w:rsidRPr="00FB49C7" w:rsidSect="002C4C25">
      <w:headerReference w:type="default" r:id="rId7"/>
      <w:footerReference w:type="even" r:id="rId8"/>
      <w:pgSz w:w="12240" w:h="15840" w:code="1"/>
      <w:pgMar w:top="1134" w:right="1134" w:bottom="1134" w:left="1134" w:header="578" w:footer="5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F6A3" w14:textId="77777777" w:rsidR="00921EBE" w:rsidRDefault="00921EBE">
      <w:r>
        <w:separator/>
      </w:r>
    </w:p>
  </w:endnote>
  <w:endnote w:type="continuationSeparator" w:id="0">
    <w:p w14:paraId="2A78F5BD" w14:textId="77777777" w:rsidR="00921EBE" w:rsidRDefault="0092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52BF" w14:textId="77777777" w:rsidR="002A20C2" w:rsidRDefault="005D45E2">
    <w:pPr>
      <w:pStyle w:val="Piedepgina"/>
      <w:framePr w:wrap="around" w:vAnchor="text" w:hAnchor="margin" w:xAlign="right" w:y="1"/>
      <w:rPr>
        <w:rStyle w:val="Nmerodepgina"/>
        <w:sz w:val="13"/>
        <w:szCs w:val="13"/>
      </w:rPr>
    </w:pPr>
    <w:r>
      <w:rPr>
        <w:rStyle w:val="Nmerodepgina"/>
        <w:sz w:val="13"/>
        <w:szCs w:val="13"/>
      </w:rPr>
      <w:fldChar w:fldCharType="begin"/>
    </w:r>
    <w:r w:rsidR="002A20C2">
      <w:rPr>
        <w:rStyle w:val="Nmerodepgina"/>
        <w:sz w:val="13"/>
        <w:szCs w:val="13"/>
      </w:rPr>
      <w:instrText xml:space="preserve">PAGE  </w:instrText>
    </w:r>
    <w:r>
      <w:rPr>
        <w:rStyle w:val="Nmerodepgina"/>
        <w:sz w:val="13"/>
        <w:szCs w:val="13"/>
      </w:rPr>
      <w:fldChar w:fldCharType="end"/>
    </w:r>
  </w:p>
  <w:p w14:paraId="7BF20DF3" w14:textId="77777777" w:rsidR="002A20C2" w:rsidRDefault="002A20C2">
    <w:pPr>
      <w:pStyle w:val="Piedepgina"/>
      <w:ind w:right="360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947A" w14:textId="77777777" w:rsidR="00921EBE" w:rsidRDefault="00921EBE">
      <w:r>
        <w:separator/>
      </w:r>
    </w:p>
  </w:footnote>
  <w:footnote w:type="continuationSeparator" w:id="0">
    <w:p w14:paraId="193FDD8C" w14:textId="77777777" w:rsidR="00921EBE" w:rsidRDefault="00921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137" w:type="dxa"/>
      <w:tblLayout w:type="fixed"/>
      <w:tblLook w:val="04A0" w:firstRow="1" w:lastRow="0" w:firstColumn="1" w:lastColumn="0" w:noHBand="0" w:noVBand="1"/>
    </w:tblPr>
    <w:tblGrid>
      <w:gridCol w:w="1333"/>
      <w:gridCol w:w="3345"/>
      <w:gridCol w:w="1984"/>
      <w:gridCol w:w="1418"/>
      <w:gridCol w:w="2126"/>
    </w:tblGrid>
    <w:tr w:rsidR="00382284" w14:paraId="56E2AD81" w14:textId="77777777" w:rsidTr="00AE4EBA">
      <w:trPr>
        <w:trHeight w:val="331"/>
      </w:trPr>
      <w:tc>
        <w:tcPr>
          <w:tcW w:w="1333" w:type="dxa"/>
          <w:vMerge w:val="restart"/>
        </w:tcPr>
        <w:p w14:paraId="2829EBBB" w14:textId="77777777" w:rsidR="00382284" w:rsidRDefault="00382284" w:rsidP="00382284">
          <w:pPr>
            <w:pStyle w:val="Encabezado"/>
          </w:pPr>
          <w:r w:rsidRPr="007823CE">
            <w:rPr>
              <w:rFonts w:ascii="Calibri" w:eastAsia="Times New Roman" w:hAnsi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5F1892EA" wp14:editId="4CC8FFF0">
                <wp:simplePos x="0" y="0"/>
                <wp:positionH relativeFrom="column">
                  <wp:posOffset>-6350</wp:posOffset>
                </wp:positionH>
                <wp:positionV relativeFrom="paragraph">
                  <wp:posOffset>74295</wp:posOffset>
                </wp:positionV>
                <wp:extent cx="697865" cy="775970"/>
                <wp:effectExtent l="0" t="0" r="6985" b="508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865" cy="775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73" w:type="dxa"/>
          <w:gridSpan w:val="4"/>
        </w:tcPr>
        <w:p w14:paraId="6B45267E" w14:textId="77777777" w:rsidR="00382284" w:rsidRPr="0052643C" w:rsidRDefault="00382284" w:rsidP="00382284">
          <w:pPr>
            <w:pStyle w:val="Encabezado"/>
            <w:jc w:val="center"/>
            <w:rPr>
              <w:b/>
              <w:color w:val="FF0000"/>
            </w:rPr>
          </w:pPr>
          <w:r>
            <w:rPr>
              <w:rFonts w:ascii="Montserrat" w:hAnsi="Montserrat"/>
              <w:sz w:val="24"/>
            </w:rPr>
            <w:t xml:space="preserve">EXTRACCIÓN IMÁGENES FORENSES </w:t>
          </w:r>
        </w:p>
      </w:tc>
    </w:tr>
    <w:tr w:rsidR="00382284" w14:paraId="5C506D07" w14:textId="77777777" w:rsidTr="00AE4EBA">
      <w:trPr>
        <w:trHeight w:val="331"/>
      </w:trPr>
      <w:tc>
        <w:tcPr>
          <w:tcW w:w="1333" w:type="dxa"/>
          <w:vMerge/>
        </w:tcPr>
        <w:p w14:paraId="5126FFE9" w14:textId="77777777" w:rsidR="00382284" w:rsidRDefault="00382284" w:rsidP="00382284">
          <w:pPr>
            <w:pStyle w:val="Encabezado"/>
          </w:pPr>
        </w:p>
      </w:tc>
      <w:tc>
        <w:tcPr>
          <w:tcW w:w="3345" w:type="dxa"/>
        </w:tcPr>
        <w:p w14:paraId="60346383" w14:textId="77777777" w:rsidR="00382284" w:rsidRDefault="00382284" w:rsidP="00382284">
          <w:pPr>
            <w:pStyle w:val="Encabezado"/>
          </w:pPr>
          <w:r>
            <w:rPr>
              <w:rFonts w:ascii="Montserrat" w:hAnsi="Montserrat"/>
              <w:sz w:val="24"/>
            </w:rPr>
            <w:t>PROCESO</w:t>
          </w:r>
        </w:p>
      </w:tc>
      <w:tc>
        <w:tcPr>
          <w:tcW w:w="5528" w:type="dxa"/>
          <w:gridSpan w:val="3"/>
        </w:tcPr>
        <w:p w14:paraId="54DA7892" w14:textId="77777777" w:rsidR="00382284" w:rsidRPr="0052643C" w:rsidRDefault="00382284" w:rsidP="00382284">
          <w:pPr>
            <w:pStyle w:val="Encabezado"/>
            <w:rPr>
              <w:color w:val="FF0000"/>
            </w:rPr>
          </w:pPr>
          <w:r>
            <w:rPr>
              <w:rFonts w:ascii="Montserrat" w:hAnsi="Montserrat"/>
              <w:sz w:val="24"/>
            </w:rPr>
            <w:t>GESTIÓN TIC´S</w:t>
          </w:r>
        </w:p>
      </w:tc>
    </w:tr>
    <w:tr w:rsidR="00382284" w14:paraId="3D261B2B" w14:textId="77777777" w:rsidTr="00AE4EBA">
      <w:trPr>
        <w:trHeight w:val="331"/>
      </w:trPr>
      <w:tc>
        <w:tcPr>
          <w:tcW w:w="1333" w:type="dxa"/>
          <w:vMerge/>
        </w:tcPr>
        <w:p w14:paraId="14738647" w14:textId="77777777" w:rsidR="00382284" w:rsidRDefault="00382284" w:rsidP="00382284">
          <w:pPr>
            <w:pStyle w:val="Encabezado"/>
          </w:pPr>
        </w:p>
      </w:tc>
      <w:tc>
        <w:tcPr>
          <w:tcW w:w="3345" w:type="dxa"/>
        </w:tcPr>
        <w:p w14:paraId="2EF31860" w14:textId="77777777" w:rsidR="00382284" w:rsidRPr="0052643C" w:rsidRDefault="00382284" w:rsidP="00382284">
          <w:pPr>
            <w:pStyle w:val="Encabezado"/>
            <w:rPr>
              <w:rFonts w:ascii="Montserrat" w:hAnsi="Montserrat"/>
              <w:b/>
              <w:color w:val="FF0000"/>
              <w:sz w:val="24"/>
            </w:rPr>
          </w:pPr>
          <w:r>
            <w:rPr>
              <w:rFonts w:ascii="Montserrat" w:hAnsi="Montserrat"/>
              <w:sz w:val="24"/>
            </w:rPr>
            <w:t>PROCEDIMIENTO</w:t>
          </w:r>
        </w:p>
      </w:tc>
      <w:tc>
        <w:tcPr>
          <w:tcW w:w="5528" w:type="dxa"/>
          <w:gridSpan w:val="3"/>
        </w:tcPr>
        <w:p w14:paraId="3EFAF8C3" w14:textId="77777777" w:rsidR="00382284" w:rsidRPr="0052643C" w:rsidRDefault="00382284" w:rsidP="00382284">
          <w:pPr>
            <w:pStyle w:val="Encabezado"/>
            <w:jc w:val="center"/>
            <w:rPr>
              <w:rFonts w:ascii="Montserrat" w:hAnsi="Montserrat"/>
              <w:b/>
              <w:sz w:val="24"/>
            </w:rPr>
          </w:pPr>
          <w:r>
            <w:rPr>
              <w:rFonts w:ascii="Montserrat" w:hAnsi="Montserrat"/>
              <w:sz w:val="24"/>
            </w:rPr>
            <w:t>SEGURIDAD DE LA INFORMACIÓN</w:t>
          </w:r>
        </w:p>
      </w:tc>
    </w:tr>
    <w:tr w:rsidR="00382284" w14:paraId="7C71D3AB" w14:textId="77777777" w:rsidTr="00AE4EBA">
      <w:trPr>
        <w:trHeight w:val="350"/>
      </w:trPr>
      <w:tc>
        <w:tcPr>
          <w:tcW w:w="1333" w:type="dxa"/>
          <w:vMerge/>
        </w:tcPr>
        <w:p w14:paraId="79ED21A6" w14:textId="77777777" w:rsidR="00382284" w:rsidRDefault="00382284" w:rsidP="00382284">
          <w:pPr>
            <w:pStyle w:val="Encabezado"/>
          </w:pPr>
        </w:p>
      </w:tc>
      <w:tc>
        <w:tcPr>
          <w:tcW w:w="3345" w:type="dxa"/>
        </w:tcPr>
        <w:p w14:paraId="1930E620" w14:textId="77777777" w:rsidR="00382284" w:rsidRDefault="00382284" w:rsidP="00382284">
          <w:pPr>
            <w:pStyle w:val="Encabezado"/>
            <w:jc w:val="center"/>
          </w:pPr>
          <w:r>
            <w:rPr>
              <w:rFonts w:ascii="Montserrat" w:hAnsi="Montserrat"/>
              <w:sz w:val="24"/>
            </w:rPr>
            <w:t xml:space="preserve">FECHA DE APROBACIÓN </w:t>
          </w:r>
        </w:p>
      </w:tc>
      <w:tc>
        <w:tcPr>
          <w:tcW w:w="1984" w:type="dxa"/>
        </w:tcPr>
        <w:p w14:paraId="03F9272E" w14:textId="77777777" w:rsidR="00382284" w:rsidRDefault="00382284" w:rsidP="00382284">
          <w:pPr>
            <w:pStyle w:val="Encabezado"/>
          </w:pPr>
          <w:r>
            <w:rPr>
              <w:rFonts w:ascii="Montserrat" w:hAnsi="Montserrat"/>
              <w:sz w:val="24"/>
            </w:rPr>
            <w:t>CÓDIGO</w:t>
          </w:r>
        </w:p>
      </w:tc>
      <w:tc>
        <w:tcPr>
          <w:tcW w:w="1418" w:type="dxa"/>
        </w:tcPr>
        <w:p w14:paraId="0860C31E" w14:textId="77777777" w:rsidR="00382284" w:rsidRDefault="00382284" w:rsidP="00382284">
          <w:pPr>
            <w:pStyle w:val="Encabezado"/>
          </w:pPr>
          <w:r>
            <w:rPr>
              <w:rFonts w:ascii="Montserrat" w:hAnsi="Montserrat"/>
              <w:sz w:val="24"/>
            </w:rPr>
            <w:t>VERSIÓN</w:t>
          </w:r>
        </w:p>
      </w:tc>
      <w:tc>
        <w:tcPr>
          <w:tcW w:w="2126" w:type="dxa"/>
        </w:tcPr>
        <w:p w14:paraId="0329FA3E" w14:textId="77777777" w:rsidR="00382284" w:rsidRDefault="00382284" w:rsidP="00382284">
          <w:pPr>
            <w:pStyle w:val="Encabezado"/>
          </w:pPr>
          <w:r>
            <w:rPr>
              <w:rFonts w:ascii="Montserrat" w:hAnsi="Montserrat"/>
              <w:sz w:val="24"/>
            </w:rPr>
            <w:t>PÁGINA</w:t>
          </w:r>
        </w:p>
      </w:tc>
    </w:tr>
    <w:tr w:rsidR="00382284" w14:paraId="5DCB6618" w14:textId="77777777" w:rsidTr="00AE4EBA">
      <w:trPr>
        <w:trHeight w:val="331"/>
      </w:trPr>
      <w:tc>
        <w:tcPr>
          <w:tcW w:w="1333" w:type="dxa"/>
          <w:vMerge/>
        </w:tcPr>
        <w:p w14:paraId="35D23B57" w14:textId="77777777" w:rsidR="00382284" w:rsidRDefault="00382284" w:rsidP="00382284">
          <w:pPr>
            <w:pStyle w:val="Encabezado"/>
          </w:pPr>
        </w:p>
      </w:tc>
      <w:tc>
        <w:tcPr>
          <w:tcW w:w="3345" w:type="dxa"/>
        </w:tcPr>
        <w:p w14:paraId="5D3B3885" w14:textId="77777777" w:rsidR="00382284" w:rsidRPr="0052643C" w:rsidRDefault="00382284" w:rsidP="00382284">
          <w:pPr>
            <w:pStyle w:val="Encabezado"/>
            <w:rPr>
              <w:color w:val="FF0000"/>
            </w:rPr>
          </w:pPr>
          <w:r>
            <w:rPr>
              <w:rFonts w:ascii="Montserrat" w:hAnsi="Montserrat"/>
              <w:sz w:val="24"/>
            </w:rPr>
            <w:t>16/11/2018</w:t>
          </w:r>
        </w:p>
      </w:tc>
      <w:tc>
        <w:tcPr>
          <w:tcW w:w="1984" w:type="dxa"/>
        </w:tcPr>
        <w:p w14:paraId="43F41DD5" w14:textId="77777777" w:rsidR="00382284" w:rsidRPr="00AD54C6" w:rsidRDefault="00382284" w:rsidP="00382284">
          <w:pPr>
            <w:pStyle w:val="Encabezado"/>
            <w:rPr>
              <w:rFonts w:ascii="Montserrat" w:hAnsi="Montserrat"/>
              <w:sz w:val="24"/>
            </w:rPr>
          </w:pPr>
          <w:r>
            <w:rPr>
              <w:rFonts w:ascii="Montserrat" w:hAnsi="Montserrat"/>
              <w:sz w:val="24"/>
            </w:rPr>
            <w:t>GTI10</w:t>
          </w:r>
          <w:r w:rsidRPr="00AD54C6">
            <w:rPr>
              <w:rFonts w:ascii="Montserrat" w:hAnsi="Montserrat"/>
              <w:sz w:val="24"/>
            </w:rPr>
            <w:t>-FOR0</w:t>
          </w:r>
          <w:r>
            <w:rPr>
              <w:rFonts w:ascii="Montserrat" w:hAnsi="Montserrat"/>
              <w:sz w:val="24"/>
            </w:rPr>
            <w:t>5</w:t>
          </w:r>
        </w:p>
      </w:tc>
      <w:tc>
        <w:tcPr>
          <w:tcW w:w="1418" w:type="dxa"/>
        </w:tcPr>
        <w:p w14:paraId="07295437" w14:textId="77777777" w:rsidR="00382284" w:rsidRDefault="00382284" w:rsidP="00382284">
          <w:pPr>
            <w:pStyle w:val="Encabezado"/>
          </w:pPr>
          <w:r>
            <w:rPr>
              <w:rFonts w:ascii="Montserrat" w:hAnsi="Montserrat"/>
              <w:sz w:val="24"/>
            </w:rPr>
            <w:t>05</w:t>
          </w:r>
        </w:p>
      </w:tc>
      <w:tc>
        <w:tcPr>
          <w:tcW w:w="2126" w:type="dxa"/>
        </w:tcPr>
        <w:p w14:paraId="579081AB" w14:textId="77777777" w:rsidR="00382284" w:rsidRPr="0052643C" w:rsidRDefault="00382284" w:rsidP="00382284">
          <w:pPr>
            <w:pStyle w:val="Encabezado"/>
            <w:rPr>
              <w:color w:val="FF0000"/>
            </w:rPr>
          </w:pPr>
          <w:r w:rsidRPr="00AD54C6">
            <w:rPr>
              <w:rFonts w:ascii="Montserrat" w:hAnsi="Montserrat"/>
              <w:sz w:val="24"/>
            </w:rPr>
            <w:t xml:space="preserve">Página </w:t>
          </w:r>
          <w:r w:rsidRPr="00AD54C6">
            <w:rPr>
              <w:rFonts w:ascii="Montserrat" w:hAnsi="Montserrat"/>
              <w:sz w:val="24"/>
            </w:rPr>
            <w:fldChar w:fldCharType="begin"/>
          </w:r>
          <w:r w:rsidRPr="00AD54C6">
            <w:rPr>
              <w:rFonts w:ascii="Montserrat" w:hAnsi="Montserrat"/>
              <w:sz w:val="24"/>
            </w:rPr>
            <w:instrText>PAGE  \* Arabic  \* MERGEFORMAT</w:instrText>
          </w:r>
          <w:r w:rsidRPr="00AD54C6">
            <w:rPr>
              <w:rFonts w:ascii="Montserrat" w:hAnsi="Montserrat"/>
              <w:sz w:val="24"/>
            </w:rPr>
            <w:fldChar w:fldCharType="separate"/>
          </w:r>
          <w:r w:rsidRPr="00AD54C6">
            <w:rPr>
              <w:rFonts w:ascii="Montserrat" w:hAnsi="Montserrat"/>
              <w:sz w:val="24"/>
            </w:rPr>
            <w:t>1</w:t>
          </w:r>
          <w:r w:rsidRPr="00AD54C6">
            <w:rPr>
              <w:rFonts w:ascii="Montserrat" w:hAnsi="Montserrat"/>
              <w:sz w:val="24"/>
            </w:rPr>
            <w:fldChar w:fldCharType="end"/>
          </w:r>
          <w:r w:rsidRPr="00AD54C6">
            <w:rPr>
              <w:rFonts w:ascii="Montserrat" w:hAnsi="Montserrat"/>
              <w:sz w:val="24"/>
            </w:rPr>
            <w:t xml:space="preserve"> de </w:t>
          </w:r>
          <w:r w:rsidRPr="00AD54C6">
            <w:rPr>
              <w:rFonts w:ascii="Montserrat" w:hAnsi="Montserrat"/>
              <w:sz w:val="24"/>
            </w:rPr>
            <w:fldChar w:fldCharType="begin"/>
          </w:r>
          <w:r w:rsidRPr="00AD54C6">
            <w:rPr>
              <w:rFonts w:ascii="Montserrat" w:hAnsi="Montserrat"/>
              <w:sz w:val="24"/>
            </w:rPr>
            <w:instrText>NUMPAGES  \* Arabic  \* MERGEFORMAT</w:instrText>
          </w:r>
          <w:r w:rsidRPr="00AD54C6">
            <w:rPr>
              <w:rFonts w:ascii="Montserrat" w:hAnsi="Montserrat"/>
              <w:sz w:val="24"/>
            </w:rPr>
            <w:fldChar w:fldCharType="separate"/>
          </w:r>
          <w:r w:rsidRPr="00AD54C6">
            <w:rPr>
              <w:rFonts w:ascii="Montserrat" w:hAnsi="Montserrat"/>
              <w:sz w:val="24"/>
            </w:rPr>
            <w:t>1</w:t>
          </w:r>
          <w:r w:rsidRPr="00AD54C6">
            <w:rPr>
              <w:rFonts w:ascii="Montserrat" w:hAnsi="Montserrat"/>
              <w:sz w:val="24"/>
            </w:rPr>
            <w:fldChar w:fldCharType="end"/>
          </w:r>
          <w:r>
            <w:rPr>
              <w:b/>
              <w:bCs/>
            </w:rPr>
            <w:t xml:space="preserve"> </w:t>
          </w:r>
        </w:p>
      </w:tc>
    </w:tr>
  </w:tbl>
  <w:p w14:paraId="283BDD9C" w14:textId="77777777" w:rsidR="002A20C2" w:rsidRPr="00CE2355" w:rsidRDefault="002A20C2" w:rsidP="00CE23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D02B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0F58E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79CEE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0C2E89"/>
    <w:multiLevelType w:val="singleLevel"/>
    <w:tmpl w:val="98240D80"/>
    <w:lvl w:ilvl="0">
      <w:start w:val="1"/>
      <w:numFmt w:val="bullet"/>
      <w:pStyle w:val="Listaconvietas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" w15:restartNumberingAfterBreak="0">
    <w:nsid w:val="067B553E"/>
    <w:multiLevelType w:val="hybridMultilevel"/>
    <w:tmpl w:val="063A26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1DBA"/>
    <w:multiLevelType w:val="singleLevel"/>
    <w:tmpl w:val="ADA8B6F2"/>
    <w:lvl w:ilvl="0">
      <w:start w:val="1"/>
      <w:numFmt w:val="bullet"/>
      <w:pStyle w:val="Notelist3"/>
      <w:lvlText w:val="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</w:abstractNum>
  <w:abstractNum w:abstractNumId="6" w15:restartNumberingAfterBreak="0">
    <w:nsid w:val="0D9F38A1"/>
    <w:multiLevelType w:val="singleLevel"/>
    <w:tmpl w:val="D26E6028"/>
    <w:lvl w:ilvl="0">
      <w:start w:val="1"/>
      <w:numFmt w:val="bullet"/>
      <w:pStyle w:val="Task2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7" w15:restartNumberingAfterBreak="0">
    <w:nsid w:val="1952030C"/>
    <w:multiLevelType w:val="singleLevel"/>
    <w:tmpl w:val="B4A4AA32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8" w15:restartNumberingAfterBreak="0">
    <w:nsid w:val="251679FC"/>
    <w:multiLevelType w:val="singleLevel"/>
    <w:tmpl w:val="5F1C3ADE"/>
    <w:lvl w:ilvl="0">
      <w:start w:val="1"/>
      <w:numFmt w:val="bullet"/>
      <w:pStyle w:val="Notelist1"/>
      <w:lvlText w:val="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</w:abstractNum>
  <w:abstractNum w:abstractNumId="9" w15:restartNumberingAfterBreak="0">
    <w:nsid w:val="2CF97F3C"/>
    <w:multiLevelType w:val="singleLevel"/>
    <w:tmpl w:val="67963BCC"/>
    <w:lvl w:ilvl="0">
      <w:start w:val="1"/>
      <w:numFmt w:val="bullet"/>
      <w:pStyle w:val="Task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576E6806"/>
    <w:multiLevelType w:val="singleLevel"/>
    <w:tmpl w:val="E60E6666"/>
    <w:lvl w:ilvl="0">
      <w:start w:val="1"/>
      <w:numFmt w:val="bullet"/>
      <w:pStyle w:val="Notelist2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</w:abstractNum>
  <w:num w:numId="1" w16cid:durableId="1446340129">
    <w:abstractNumId w:val="3"/>
  </w:num>
  <w:num w:numId="2" w16cid:durableId="2080517072">
    <w:abstractNumId w:val="8"/>
  </w:num>
  <w:num w:numId="3" w16cid:durableId="657224412">
    <w:abstractNumId w:val="10"/>
  </w:num>
  <w:num w:numId="4" w16cid:durableId="377095473">
    <w:abstractNumId w:val="5"/>
  </w:num>
  <w:num w:numId="5" w16cid:durableId="1427337462">
    <w:abstractNumId w:val="6"/>
  </w:num>
  <w:num w:numId="6" w16cid:durableId="1436631195">
    <w:abstractNumId w:val="9"/>
  </w:num>
  <w:num w:numId="7" w16cid:durableId="12611211">
    <w:abstractNumId w:val="2"/>
  </w:num>
  <w:num w:numId="8" w16cid:durableId="512301886">
    <w:abstractNumId w:val="1"/>
  </w:num>
  <w:num w:numId="9" w16cid:durableId="1748652322">
    <w:abstractNumId w:val="7"/>
  </w:num>
  <w:num w:numId="10" w16cid:durableId="142042034">
    <w:abstractNumId w:val="4"/>
  </w:num>
  <w:num w:numId="11" w16cid:durableId="38229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NumberType" w:val="Non-decimal"/>
    <w:docVar w:name="Actor" w:val="41,63,74,6F,72,"/>
    <w:docVar w:name="Box_Text" w:val="42,6F,78,20,54,65,78,74,"/>
    <w:docVar w:name="Directive" w:val="44,69,72,65,63,74,69,76,65,"/>
    <w:docVar w:name="DocType" w:val="Procedure"/>
    <w:docVar w:name="FlowChartNameChange" w:val="Flowchart"/>
    <w:docVar w:name="Footer1Center" w:val="Revisó: Oficina de Sistemas e Informática"/>
    <w:docVar w:name="Footer1Left" w:val="Elaboró: Grupo Gestión Integral"/>
    <w:docVar w:name="Footer1Right" w:val="Aprobó: Jefe Oficina Asesora de Planeación"/>
    <w:docVar w:name="Footer1Style" w:val="Footer"/>
    <w:docVar w:name="Footer2Left" w:val="{title}"/>
    <w:docVar w:name="Footer2Right" w:val="{filename \*upper}"/>
    <w:docVar w:name="Footer2Style" w:val="Footer 2"/>
    <w:docVar w:name="Footer3Center" w:val="Page {page} of  {numpages}"/>
    <w:docVar w:name="Footer3Left" w:val="{effective}"/>
    <w:docVar w:name="Footer3Right" w:val="{revision}"/>
    <w:docVar w:name="Footer3Style" w:val="Footer 3"/>
    <w:docVar w:name="Header1Left" w:val="Imprenta Nacional de Colombia"/>
    <w:docVar w:name="Header1Right" w:val="MANUAL DE PROCESOS Y PROCEDIMIENTOS"/>
    <w:docVar w:name="Header1Style" w:val="Header"/>
    <w:docVar w:name="Header2Left" w:val="República de Colombia"/>
    <w:docVar w:name="Header2Right" w:val="OFICINA DE SISTEMAS E INFORMATICA"/>
    <w:docVar w:name="Header2Style" w:val="Header"/>
    <w:docVar w:name="Header3Style" w:val="Header"/>
    <w:docVar w:name="HTMLFooter" w:val="none"/>
    <w:docVar w:name="HTMLHeader" w:val="none"/>
    <w:docVar w:name="Map1Info1" w:val="0001 1 &quot;55,42,100,55&quot;"/>
    <w:docVar w:name="Map1Info10" w:val="0006 1 &quot;25,553,130,591&quot;"/>
    <w:docVar w:name="Map1Info11" w:val="0007 1 &quot;21,597,134,681&quot;"/>
    <w:docVar w:name="Map1Info12" w:val="0006 1 &quot;181,55,286,93&quot;"/>
    <w:docVar w:name="Map1Info13" w:val="0008 1 &quot;177,99,290,194&quot;"/>
    <w:docVar w:name="Map1Info14" w:val="0006 1 &quot;181,227,286,266&quot;"/>
    <w:docVar w:name="Map1Info15" w:val="0009 1 &quot;177,272,290,313&quot;"/>
    <w:docVar w:name="Map1Info16" w:val="0010 1 &quot;181,347,286,372&quot;"/>
    <w:docVar w:name="Map1Info17" w:val="0011 1 &quot;177,379,290,409&quot;"/>
    <w:docVar w:name="Map1Info18" w:val="0012 1 &quot;181,443,286,481&quot;"/>
    <w:docVar w:name="Map1Info19" w:val="0013 1 &quot;177,488,290,561&quot;"/>
    <w:docVar w:name="Map1Info2" w:val="0001 1 &quot;25,72,130,98&quot;"/>
    <w:docVar w:name="Map1Info20" w:val="0014 1 &quot;210,581,256,594&quot;"/>
    <w:docVar w:name="Map1Info21" w:val="0015 1 &quot;181,635,286,660&quot;"/>
    <w:docVar w:name="Map1Info22" w:val="0016 1 &quot;177,666,290,718&quot;"/>
    <w:docVar w:name="Map1Info23" w:val="0017 1 &quot;346,76,432,119&quot;"/>
    <w:docVar w:name="Map1Info24" w:val="0015 1 &quot;337,171,442,196&quot;"/>
    <w:docVar w:name="Map1Info25" w:val="0018 1 &quot;333,203,446,223&quot;"/>
    <w:docVar w:name="Map1Info26" w:val="0019 1 &quot;366,243,412,256&quot;"/>
    <w:docVar w:name="Map1Info27" w:val="0015 1 &quot;337,297,442,322&quot;"/>
    <w:docVar w:name="Map1Info28" w:val="0020 1 &quot;333,328,446,370&quot;"/>
    <w:docVar w:name="Map1Info29" w:val="0021 1 &quot;337,403,442,442&quot;"/>
    <w:docVar w:name="Map1Info3" w:val="0002 1 &quot;21,104,134,156&quot;"/>
    <w:docVar w:name="Map1Info30" w:val="0022 1 &quot;333,448,446,489&quot;"/>
    <w:docVar w:name="Map1Info31" w:val="0021 1 &quot;337,523,442,561&quot;"/>
    <w:docVar w:name="Map1Info32" w:val="0023 1 &quot;333,567,446,609&quot;"/>
    <w:docVar w:name="Map1Info33" w:val="0021 1 &quot;493,55,597,93&quot;"/>
    <w:docVar w:name="Map1Info34" w:val="0024 1 &quot;489,99,602,236&quot;"/>
    <w:docVar w:name="Map1Info35" w:val="0021 1 &quot;493,270,597,308&quot;"/>
    <w:docVar w:name="Map1Info36" w:val="0025 1 &quot;489,315,602,335&quot;"/>
    <w:docVar w:name="Map1Info37" w:val="0026 1 &quot;493,368,597,394&quot;"/>
    <w:docVar w:name="Map1Info38" w:val="0027 1 &quot;489,400,602,431&quot;"/>
    <w:docVar w:name="Map1Info39" w:val="0028 1 &quot;502,486,588,518&quot;"/>
    <w:docVar w:name="Map1Info4" w:val="0001 1 &quot;25,190,130,215&quot;"/>
    <w:docVar w:name="Map1Info40" w:val="0026 1 &quot;493,570,597,595&quot;"/>
    <w:docVar w:name="Map1Info41" w:val="0029 1 &quot;489,602,602,675&quot;"/>
    <w:docVar w:name="Map1Info42" w:val="0030 1 &quot;502,730,588,762&quot;"/>
    <w:docVar w:name="Map1Info43" w:val="0026 2 &quot;25,55,130,80&quot;"/>
    <w:docVar w:name="Map1Info44" w:val="0031 2 &quot;21,86,134,128&quot;"/>
    <w:docVar w:name="Map1Info45" w:val="0026 2 &quot;25,161,130,187&quot;"/>
    <w:docVar w:name="Map1Info46" w:val="0032 2 &quot;21,193,134,288&quot;"/>
    <w:docVar w:name="Map1Info47" w:val="0033 2 &quot;25,321,130,360&quot;"/>
    <w:docVar w:name="Map1Info48" w:val="0034 2 &quot;21,366,134,450&quot;"/>
    <w:docVar w:name="Map1Info49" w:val="0035 2 &quot;25,483,130,509&quot;"/>
    <w:docVar w:name="Map1Info5" w:val="0003 1 &quot;21,222,134,242&quot;"/>
    <w:docVar w:name="Map1Info50" w:val="0036 2 &quot;21,515,134,546&quot;"/>
    <w:docVar w:name="Map1Info51" w:val="0035 2 &quot;25,579,130,605&quot;"/>
    <w:docVar w:name="Map1Info52" w:val="0037 2 &quot;21,611,134,727&quot;"/>
    <w:docVar w:name="Map1Info53" w:val="0035 2 &quot;181,55,286,80&quot;"/>
    <w:docVar w:name="Map1Info54" w:val="0038 2 &quot;177,86,290,128&quot;"/>
    <w:docVar w:name="Map1Info55" w:val="0039 2 &quot;210,148,256,161&quot;"/>
    <w:docVar w:name="Map1Info56" w:val="9901 1 &quot;597,759,612,769&quot;"/>
    <w:docVar w:name="Map1Info6" w:val="0001 1 &quot;25,275,130,301&quot;"/>
    <w:docVar w:name="Map1Info7" w:val="0004 1 &quot;21,307,134,434&quot;"/>
    <w:docVar w:name="Map1Info8" w:val="0001 1 &quot;25,467,130,493&quot;"/>
    <w:docVar w:name="Map1Info9" w:val="0005 1 &quot;21,499,134,519&quot;"/>
    <w:docVar w:name="Map1LinksCount" w:val="56"/>
    <w:docVar w:name="Note_list_1" w:val="4E,6F,74,65,20,6C,69,73,74,20,31,"/>
    <w:docVar w:name="Page_Title" w:val="50,61,67,65,20,54,69,74,6C,65,"/>
    <w:docVar w:name="Paradigm_Condition" w:val="condición"/>
    <w:docVar w:name="Paradigm_effective" w:val="30/05/2014"/>
    <w:docVar w:name="Paradigm_EndOfActivity" w:val="Fin de la actividad"/>
    <w:docVar w:name="Paradigm_Goto" w:val="Ir a tarea #"/>
    <w:docVar w:name="Paradigm_IfContinue" w:val="Si condición, ir a tarea #"/>
    <w:docVar w:name="Paradigm_language" w:val="Spanish"/>
    <w:docVar w:name="Paradigm_margins" w:val="1"/>
    <w:docVar w:name="Paradigm_OtherWise" w:val="Si no, ir a tarea #"/>
    <w:docVar w:name="Paradigm_paper" w:val="0"/>
    <w:docVar w:name="Paradigm_ReferTo" w:val="Hacer referencia a"/>
    <w:docVar w:name="Paradigm_revision" w:val="Versión 4"/>
    <w:docVar w:name="Section_Title" w:val="53,65,63,74,69,6F,6E,20,54,69,74,6C,65,"/>
    <w:docVar w:name="Style_Actor" w:val="Actor"/>
    <w:docVar w:name="Style_Box_Text" w:val="Box Text"/>
    <w:docVar w:name="Style_Chapter_Subtitle" w:val="Chapter Subtitle"/>
    <w:docVar w:name="Style_Chapter_Title" w:val="Chapter Title"/>
    <w:docVar w:name="Style_Code" w:val="Code"/>
    <w:docVar w:name="Style_Directive" w:val="Directive"/>
    <w:docVar w:name="Style_Flowchart" w:val="Flowchart"/>
    <w:docVar w:name="Style_Footer_2" w:val="Footer 2"/>
    <w:docVar w:name="Style_Footer_3" w:val="Footer 3"/>
    <w:docVar w:name="Style_Header_2" w:val="Header 2"/>
    <w:docVar w:name="Style_Header_3" w:val="Header 3"/>
    <w:docVar w:name="Style_Instructor" w:val="Instructor"/>
    <w:docVar w:name="Style_Note_1" w:val="Note 1"/>
    <w:docVar w:name="Style_Note_2" w:val="Note 2"/>
    <w:docVar w:name="Style_Note_3" w:val="Note 3"/>
    <w:docVar w:name="Style_Note_list_1" w:val="Note list 1"/>
    <w:docVar w:name="Style_Note_list_2" w:val="Note list 2"/>
    <w:docVar w:name="Style_Note_list_3" w:val="Note list 3"/>
    <w:docVar w:name="Style_Page_Title" w:val="Page Title"/>
    <w:docVar w:name="Style_Page_Title_2" w:val="Page Title 2"/>
    <w:docVar w:name="Style_Qualifier" w:val="Qualifier"/>
    <w:docVar w:name="Style_Section_Title" w:val="Section Title"/>
    <w:docVar w:name="Style_Subheading" w:val="Subheading"/>
    <w:docVar w:name="Style_Table" w:val="Table"/>
    <w:docVar w:name="Style_Table_Header" w:val="Table Header"/>
    <w:docVar w:name="Style_Task_1" w:val="Task 1"/>
    <w:docVar w:name="Style_Task_2" w:val="Task 2"/>
    <w:docVar w:name="Style_Task_3" w:val="Task 3"/>
    <w:docVar w:name="Task_1" w:val="54,61,73,6B,20,31,"/>
    <w:docVar w:name="TasksNameChange" w:val="Tasks"/>
    <w:docVar w:name="test" w:val="will it be there?"/>
    <w:docVar w:name="TUT_ALT0001" w:val="Jefe de la Oficina de Sistemas Informática"/>
    <w:docVar w:name="TUT_ALT0001_start" w:val="Inicio"/>
    <w:docVar w:name="TUT_ALT0002" w:val="Tarea #1"/>
    <w:docVar w:name="TUT_ALT0003" w:val="Tarea #2"/>
    <w:docVar w:name="TUT_ALT0004" w:val="Tarea #3"/>
    <w:docVar w:name="TUT_ALT0005" w:val="Tarea #4"/>
    <w:docVar w:name="TUT_ALT0006" w:val="Analista de Sistemas, Administrador de Red"/>
    <w:docVar w:name="TUT_ALT0007" w:val="Tarea #5"/>
    <w:docVar w:name="TUT_ALT0008" w:val="Tarea #6"/>
    <w:docVar w:name="TUT_ALT0009" w:val="Tarea #7"/>
    <w:docVar w:name="TUT_ALT0010" w:val="Jefe de la Oficina de Sistemas Informática"/>
    <w:docVar w:name="TUT_ALT0011" w:val="Tarea #8"/>
    <w:docVar w:name="TUT_ALT0012" w:val="Analista de Sistemas, Administrador de Red"/>
    <w:docVar w:name="TUT_ALT0013" w:val="Tarea #9"/>
    <w:docVar w:name="TUT_ALT0014" w:val="Fin"/>
    <w:docVar w:name="TUT_ALT0015" w:val="Jefe de la Oficina de Sistemas Informática"/>
    <w:docVar w:name="TUT_ALT0016" w:val="Tarea #10"/>
    <w:docVar w:name="TUT_ALT0017" w:val="Decisión"/>
    <w:docVar w:name="TUT_ALT0018" w:val="Tarea #11"/>
    <w:docVar w:name="TUT_ALT0019" w:val="Fin"/>
    <w:docVar w:name="TUT_ALT0020" w:val="Tarea #12"/>
    <w:docVar w:name="TUT_ALT0021" w:val="Analista de Sistemas, Administrador de Red"/>
    <w:docVar w:name="TUT_ALT0022" w:val="Tarea #13"/>
    <w:docVar w:name="TUT_ALT0023" w:val="Tarea #14"/>
    <w:docVar w:name="TUT_ALT0024" w:val="Tarea #15"/>
    <w:docVar w:name="TUT_ALT0025" w:val="Tarea #16"/>
    <w:docVar w:name="TUT_ALT0026" w:val="Jefe de la Oficina de Sistemas Informática"/>
    <w:docVar w:name="TUT_ALT0027" w:val="Tarea #17"/>
    <w:docVar w:name="TUT_ALT0028" w:val="Decisión"/>
    <w:docVar w:name="TUT_ALT0029" w:val="Tarea #18"/>
    <w:docVar w:name="TUT_ALT0030" w:val="Decisión"/>
    <w:docVar w:name="TUT_ALT0031" w:val="Tarea #19"/>
    <w:docVar w:name="TUT_ALT0032" w:val="Tarea #20"/>
    <w:docVar w:name="TUT_ALT0033" w:val="Analista de Sistemas, Administrador de Red"/>
    <w:docVar w:name="TUT_ALT0034" w:val="Tarea #21"/>
    <w:docVar w:name="TUT_ALT0035" w:val="Jefe de la Oficina de Sistemas Informática"/>
    <w:docVar w:name="TUT_ALT0036" w:val="Tarea #22"/>
    <w:docVar w:name="TUT_ALT0037" w:val="Tarea #23"/>
    <w:docVar w:name="TUT_ALT0038" w:val="Tarea #24"/>
    <w:docVar w:name="TUT_ALT0039" w:val="Fin"/>
  </w:docVars>
  <w:rsids>
    <w:rsidRoot w:val="00AD44E4"/>
    <w:rsid w:val="00013F17"/>
    <w:rsid w:val="00030571"/>
    <w:rsid w:val="00041005"/>
    <w:rsid w:val="00052E70"/>
    <w:rsid w:val="00065684"/>
    <w:rsid w:val="000845E3"/>
    <w:rsid w:val="000D12C4"/>
    <w:rsid w:val="000D45B1"/>
    <w:rsid w:val="00110ABC"/>
    <w:rsid w:val="00163812"/>
    <w:rsid w:val="001926A3"/>
    <w:rsid w:val="001B11FF"/>
    <w:rsid w:val="001D20B0"/>
    <w:rsid w:val="001D41B3"/>
    <w:rsid w:val="001D672C"/>
    <w:rsid w:val="002152EE"/>
    <w:rsid w:val="002359E0"/>
    <w:rsid w:val="00241FA4"/>
    <w:rsid w:val="00260AD0"/>
    <w:rsid w:val="00267036"/>
    <w:rsid w:val="00267080"/>
    <w:rsid w:val="00274EBC"/>
    <w:rsid w:val="00277028"/>
    <w:rsid w:val="002A20C2"/>
    <w:rsid w:val="002C3DC8"/>
    <w:rsid w:val="002C4C25"/>
    <w:rsid w:val="002D0875"/>
    <w:rsid w:val="002D6370"/>
    <w:rsid w:val="00307D3E"/>
    <w:rsid w:val="00321386"/>
    <w:rsid w:val="0036180A"/>
    <w:rsid w:val="003744BD"/>
    <w:rsid w:val="00382284"/>
    <w:rsid w:val="00387269"/>
    <w:rsid w:val="00395CC8"/>
    <w:rsid w:val="003A4410"/>
    <w:rsid w:val="003A6DCE"/>
    <w:rsid w:val="003F4FD8"/>
    <w:rsid w:val="003F6339"/>
    <w:rsid w:val="004501FB"/>
    <w:rsid w:val="004558B0"/>
    <w:rsid w:val="004665FE"/>
    <w:rsid w:val="004C0D86"/>
    <w:rsid w:val="004E4E62"/>
    <w:rsid w:val="005031B1"/>
    <w:rsid w:val="00507971"/>
    <w:rsid w:val="0051248C"/>
    <w:rsid w:val="00532189"/>
    <w:rsid w:val="00551CAF"/>
    <w:rsid w:val="00562636"/>
    <w:rsid w:val="0057200E"/>
    <w:rsid w:val="005964D1"/>
    <w:rsid w:val="005A05E8"/>
    <w:rsid w:val="005C123E"/>
    <w:rsid w:val="005D45E2"/>
    <w:rsid w:val="006164E3"/>
    <w:rsid w:val="00616D47"/>
    <w:rsid w:val="00687F6A"/>
    <w:rsid w:val="0069532A"/>
    <w:rsid w:val="006A5C1C"/>
    <w:rsid w:val="006B645E"/>
    <w:rsid w:val="006E51A3"/>
    <w:rsid w:val="00706F97"/>
    <w:rsid w:val="00790B50"/>
    <w:rsid w:val="007B5F10"/>
    <w:rsid w:val="008525AF"/>
    <w:rsid w:val="00860811"/>
    <w:rsid w:val="008612E5"/>
    <w:rsid w:val="00873B64"/>
    <w:rsid w:val="00885BC3"/>
    <w:rsid w:val="00886073"/>
    <w:rsid w:val="008A172A"/>
    <w:rsid w:val="008A53A7"/>
    <w:rsid w:val="008C77B0"/>
    <w:rsid w:val="008F485D"/>
    <w:rsid w:val="00921EBE"/>
    <w:rsid w:val="00960D1D"/>
    <w:rsid w:val="009C3FF7"/>
    <w:rsid w:val="00A00383"/>
    <w:rsid w:val="00A143FF"/>
    <w:rsid w:val="00A17978"/>
    <w:rsid w:val="00A27DC8"/>
    <w:rsid w:val="00A3593B"/>
    <w:rsid w:val="00A53F1D"/>
    <w:rsid w:val="00A644E4"/>
    <w:rsid w:val="00A91F93"/>
    <w:rsid w:val="00AB366B"/>
    <w:rsid w:val="00AB6B23"/>
    <w:rsid w:val="00AB6C7A"/>
    <w:rsid w:val="00AD36FE"/>
    <w:rsid w:val="00AD44E4"/>
    <w:rsid w:val="00B122C8"/>
    <w:rsid w:val="00B1584E"/>
    <w:rsid w:val="00B513C0"/>
    <w:rsid w:val="00B57373"/>
    <w:rsid w:val="00B70BF1"/>
    <w:rsid w:val="00B72027"/>
    <w:rsid w:val="00BD623E"/>
    <w:rsid w:val="00BE50AD"/>
    <w:rsid w:val="00BF1683"/>
    <w:rsid w:val="00BF1E59"/>
    <w:rsid w:val="00C12870"/>
    <w:rsid w:val="00C36222"/>
    <w:rsid w:val="00C378CB"/>
    <w:rsid w:val="00CA5D60"/>
    <w:rsid w:val="00CA6E82"/>
    <w:rsid w:val="00CB07ED"/>
    <w:rsid w:val="00CE2355"/>
    <w:rsid w:val="00D22FF0"/>
    <w:rsid w:val="00D459A6"/>
    <w:rsid w:val="00D46A3C"/>
    <w:rsid w:val="00D60461"/>
    <w:rsid w:val="00D650DA"/>
    <w:rsid w:val="00D9350B"/>
    <w:rsid w:val="00D978B3"/>
    <w:rsid w:val="00DE0FFA"/>
    <w:rsid w:val="00E05B4F"/>
    <w:rsid w:val="00E27C63"/>
    <w:rsid w:val="00E55853"/>
    <w:rsid w:val="00E9265B"/>
    <w:rsid w:val="00EC050B"/>
    <w:rsid w:val="00ED0B0B"/>
    <w:rsid w:val="00EF7D24"/>
    <w:rsid w:val="00F040B4"/>
    <w:rsid w:val="00F05632"/>
    <w:rsid w:val="00F147BF"/>
    <w:rsid w:val="00FB3CFD"/>
    <w:rsid w:val="00FB49C7"/>
    <w:rsid w:val="00F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FD7EF0"/>
  <w15:docId w15:val="{8883F311-568B-48FF-97FF-E995A3B7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72C"/>
    <w:rPr>
      <w:lang w:val="es-ES" w:eastAsia="en-US"/>
    </w:rPr>
  </w:style>
  <w:style w:type="paragraph" w:styleId="Ttulo1">
    <w:name w:val="heading 1"/>
    <w:basedOn w:val="Textoindependiente"/>
    <w:qFormat/>
    <w:rsid w:val="001D672C"/>
    <w:pPr>
      <w:outlineLvl w:val="0"/>
    </w:pPr>
  </w:style>
  <w:style w:type="paragraph" w:styleId="Ttulo2">
    <w:name w:val="heading 2"/>
    <w:basedOn w:val="Textoindependiente"/>
    <w:qFormat/>
    <w:rsid w:val="001D672C"/>
    <w:pPr>
      <w:outlineLvl w:val="1"/>
    </w:pPr>
  </w:style>
  <w:style w:type="paragraph" w:styleId="Ttulo3">
    <w:name w:val="heading 3"/>
    <w:basedOn w:val="Textoindependiente"/>
    <w:qFormat/>
    <w:rsid w:val="001D672C"/>
    <w:pPr>
      <w:outlineLvl w:val="2"/>
    </w:pPr>
  </w:style>
  <w:style w:type="paragraph" w:styleId="Ttulo4">
    <w:name w:val="heading 4"/>
    <w:basedOn w:val="Textoindependiente"/>
    <w:qFormat/>
    <w:rsid w:val="001D672C"/>
    <w:pPr>
      <w:outlineLvl w:val="3"/>
    </w:pPr>
  </w:style>
  <w:style w:type="paragraph" w:styleId="Ttulo5">
    <w:name w:val="heading 5"/>
    <w:basedOn w:val="Textoindependiente"/>
    <w:qFormat/>
    <w:rsid w:val="001D672C"/>
    <w:pPr>
      <w:outlineLvl w:val="4"/>
    </w:pPr>
  </w:style>
  <w:style w:type="paragraph" w:styleId="Ttulo6">
    <w:name w:val="heading 6"/>
    <w:basedOn w:val="Textoindependiente"/>
    <w:qFormat/>
    <w:rsid w:val="001D672C"/>
    <w:pPr>
      <w:outlineLvl w:val="5"/>
    </w:pPr>
  </w:style>
  <w:style w:type="paragraph" w:styleId="Ttulo7">
    <w:name w:val="heading 7"/>
    <w:basedOn w:val="Textoindependiente"/>
    <w:qFormat/>
    <w:rsid w:val="001D672C"/>
    <w:pPr>
      <w:outlineLvl w:val="6"/>
    </w:pPr>
  </w:style>
  <w:style w:type="paragraph" w:styleId="Ttulo8">
    <w:name w:val="heading 8"/>
    <w:basedOn w:val="Textoindependiente"/>
    <w:qFormat/>
    <w:rsid w:val="001D672C"/>
    <w:pPr>
      <w:outlineLvl w:val="7"/>
    </w:pPr>
  </w:style>
  <w:style w:type="paragraph" w:styleId="Ttulo9">
    <w:name w:val="heading 9"/>
    <w:basedOn w:val="Textoindependiente"/>
    <w:qFormat/>
    <w:rsid w:val="001D672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D672C"/>
    <w:pPr>
      <w:spacing w:before="240"/>
    </w:pPr>
    <w:rPr>
      <w:sz w:val="24"/>
    </w:rPr>
  </w:style>
  <w:style w:type="paragraph" w:styleId="Piedepgina">
    <w:name w:val="footer"/>
    <w:basedOn w:val="Textoindependiente"/>
    <w:rsid w:val="001D672C"/>
    <w:pPr>
      <w:pBdr>
        <w:top w:val="single" w:sz="6" w:space="0" w:color="000000"/>
      </w:pBdr>
      <w:tabs>
        <w:tab w:val="center" w:pos="4680"/>
        <w:tab w:val="right" w:pos="9360"/>
      </w:tabs>
      <w:spacing w:after="120"/>
    </w:pPr>
    <w:rPr>
      <w:rFonts w:ascii="Arial" w:hAnsi="Arial"/>
      <w:sz w:val="14"/>
    </w:rPr>
  </w:style>
  <w:style w:type="paragraph" w:styleId="Encabezado">
    <w:name w:val="header"/>
    <w:basedOn w:val="Textoindependiente"/>
    <w:link w:val="EncabezadoCar"/>
    <w:uiPriority w:val="99"/>
    <w:rsid w:val="001D672C"/>
    <w:pPr>
      <w:tabs>
        <w:tab w:val="center" w:pos="4680"/>
        <w:tab w:val="right" w:pos="9360"/>
      </w:tabs>
      <w:spacing w:before="0"/>
    </w:pPr>
    <w:rPr>
      <w:rFonts w:ascii="Arial" w:hAnsi="Arial"/>
      <w:sz w:val="18"/>
    </w:rPr>
  </w:style>
  <w:style w:type="paragraph" w:styleId="Listaconvietas">
    <w:name w:val="List Bullet"/>
    <w:basedOn w:val="Textoindependiente"/>
    <w:rsid w:val="001D672C"/>
    <w:pPr>
      <w:numPr>
        <w:numId w:val="1"/>
      </w:numPr>
    </w:pPr>
  </w:style>
  <w:style w:type="paragraph" w:styleId="Listaconnmeros">
    <w:name w:val="List Number"/>
    <w:basedOn w:val="Textoindependiente"/>
    <w:rsid w:val="001D672C"/>
    <w:pPr>
      <w:tabs>
        <w:tab w:val="left" w:pos="864"/>
      </w:tabs>
      <w:ind w:left="864" w:hanging="432"/>
    </w:pPr>
  </w:style>
  <w:style w:type="character" w:styleId="Nmerodepgina">
    <w:name w:val="page number"/>
    <w:rsid w:val="001D672C"/>
    <w:rPr>
      <w:rFonts w:ascii="Arial" w:hAnsi="Arial"/>
    </w:rPr>
  </w:style>
  <w:style w:type="paragraph" w:customStyle="1" w:styleId="Actor">
    <w:name w:val="Actor"/>
    <w:basedOn w:val="Textoindependiente"/>
    <w:next w:val="Task1"/>
    <w:rsid w:val="001D672C"/>
    <w:pPr>
      <w:keepNext/>
      <w:keepLines/>
      <w:shd w:val="pct20" w:color="auto" w:fill="auto"/>
      <w:jc w:val="center"/>
    </w:pPr>
    <w:rPr>
      <w:b/>
      <w:sz w:val="32"/>
    </w:rPr>
  </w:style>
  <w:style w:type="paragraph" w:styleId="TDC1">
    <w:name w:val="toc 1"/>
    <w:basedOn w:val="Normal"/>
    <w:next w:val="Normal"/>
    <w:semiHidden/>
    <w:rsid w:val="001D672C"/>
    <w:pPr>
      <w:tabs>
        <w:tab w:val="left" w:leader="dot" w:pos="8640"/>
      </w:tabs>
      <w:spacing w:before="120"/>
    </w:pPr>
    <w:rPr>
      <w:b/>
    </w:rPr>
  </w:style>
  <w:style w:type="paragraph" w:styleId="TDC2">
    <w:name w:val="toc 2"/>
    <w:basedOn w:val="TDC1"/>
    <w:next w:val="Normal"/>
    <w:semiHidden/>
    <w:rsid w:val="001D672C"/>
    <w:pPr>
      <w:spacing w:before="0"/>
      <w:ind w:left="202"/>
    </w:pPr>
    <w:rPr>
      <w:b w:val="0"/>
      <w:noProof/>
    </w:rPr>
  </w:style>
  <w:style w:type="paragraph" w:styleId="TDC3">
    <w:name w:val="toc 3"/>
    <w:basedOn w:val="TDC2"/>
    <w:next w:val="Normal"/>
    <w:semiHidden/>
    <w:rsid w:val="001D672C"/>
    <w:pPr>
      <w:ind w:left="400"/>
    </w:pPr>
  </w:style>
  <w:style w:type="paragraph" w:customStyle="1" w:styleId="BoxText">
    <w:name w:val="Box Text"/>
    <w:basedOn w:val="Textoindependiente"/>
    <w:rsid w:val="001D672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ind w:left="432"/>
    </w:pPr>
  </w:style>
  <w:style w:type="paragraph" w:customStyle="1" w:styleId="ChapterSubtitle">
    <w:name w:val="Chapter Subtitle"/>
    <w:basedOn w:val="Textoindependiente"/>
    <w:rsid w:val="001D672C"/>
    <w:pPr>
      <w:spacing w:before="220"/>
      <w:ind w:left="4536" w:right="288"/>
    </w:pPr>
    <w:rPr>
      <w:rFonts w:ascii="Arial" w:hAnsi="Arial"/>
      <w:b/>
      <w:sz w:val="20"/>
    </w:rPr>
  </w:style>
  <w:style w:type="paragraph" w:customStyle="1" w:styleId="ChapterTitle">
    <w:name w:val="Chapter Title"/>
    <w:basedOn w:val="Textoindependiente"/>
    <w:next w:val="Normal"/>
    <w:rsid w:val="001D672C"/>
    <w:pPr>
      <w:keepNext/>
      <w:spacing w:before="5200"/>
      <w:ind w:left="4536" w:right="288"/>
    </w:pPr>
    <w:rPr>
      <w:rFonts w:ascii="Arial" w:hAnsi="Arial"/>
      <w:b/>
      <w:kern w:val="36"/>
      <w:sz w:val="32"/>
    </w:rPr>
  </w:style>
  <w:style w:type="paragraph" w:customStyle="1" w:styleId="Directive">
    <w:name w:val="Directive"/>
    <w:basedOn w:val="Textoindependiente"/>
    <w:rsid w:val="001D672C"/>
    <w:pPr>
      <w:keepLines/>
    </w:pPr>
    <w:rPr>
      <w:b/>
    </w:rPr>
  </w:style>
  <w:style w:type="paragraph" w:customStyle="1" w:styleId="Flowchart">
    <w:name w:val="Flowchart"/>
    <w:basedOn w:val="Normal"/>
    <w:rsid w:val="001D672C"/>
  </w:style>
  <w:style w:type="paragraph" w:customStyle="1" w:styleId="Footer2">
    <w:name w:val="Footer 2"/>
    <w:basedOn w:val="Textoindependiente"/>
    <w:rsid w:val="001D672C"/>
    <w:pPr>
      <w:tabs>
        <w:tab w:val="center" w:pos="4680"/>
        <w:tab w:val="right" w:pos="9360"/>
      </w:tabs>
      <w:spacing w:before="0"/>
    </w:pPr>
    <w:rPr>
      <w:rFonts w:ascii="Arial" w:hAnsi="Arial"/>
      <w:sz w:val="18"/>
    </w:rPr>
  </w:style>
  <w:style w:type="paragraph" w:customStyle="1" w:styleId="Footer3">
    <w:name w:val="Footer 3"/>
    <w:basedOn w:val="Textoindependiente"/>
    <w:rsid w:val="001D672C"/>
    <w:pPr>
      <w:tabs>
        <w:tab w:val="center" w:pos="4680"/>
        <w:tab w:val="right" w:pos="9360"/>
      </w:tabs>
      <w:spacing w:before="0"/>
    </w:pPr>
    <w:rPr>
      <w:rFonts w:ascii="Arial" w:hAnsi="Arial"/>
      <w:sz w:val="18"/>
    </w:rPr>
  </w:style>
  <w:style w:type="paragraph" w:customStyle="1" w:styleId="Header2">
    <w:name w:val="Header 2"/>
    <w:basedOn w:val="Textoindependiente"/>
    <w:rsid w:val="001D672C"/>
    <w:pPr>
      <w:tabs>
        <w:tab w:val="center" w:pos="4680"/>
        <w:tab w:val="right" w:pos="9360"/>
      </w:tabs>
      <w:spacing w:before="0"/>
    </w:pPr>
    <w:rPr>
      <w:rFonts w:ascii="Arial" w:hAnsi="Arial"/>
      <w:sz w:val="18"/>
    </w:rPr>
  </w:style>
  <w:style w:type="paragraph" w:customStyle="1" w:styleId="Header3">
    <w:name w:val="Header 3"/>
    <w:basedOn w:val="Textoindependiente"/>
    <w:rsid w:val="001D672C"/>
    <w:pPr>
      <w:tabs>
        <w:tab w:val="center" w:pos="4680"/>
        <w:tab w:val="right" w:pos="9360"/>
      </w:tabs>
      <w:spacing w:before="0"/>
    </w:pPr>
    <w:rPr>
      <w:rFonts w:ascii="Arial" w:hAnsi="Arial"/>
      <w:sz w:val="18"/>
    </w:rPr>
  </w:style>
  <w:style w:type="paragraph" w:customStyle="1" w:styleId="Instructor">
    <w:name w:val="Instructor"/>
    <w:basedOn w:val="Normal"/>
    <w:rsid w:val="001D672C"/>
    <w:pPr>
      <w:spacing w:before="60"/>
    </w:pPr>
    <w:rPr>
      <w:color w:val="0000FF"/>
      <w:sz w:val="24"/>
    </w:rPr>
  </w:style>
  <w:style w:type="paragraph" w:customStyle="1" w:styleId="Note1">
    <w:name w:val="Note 1"/>
    <w:basedOn w:val="Textoindependiente"/>
    <w:rsid w:val="001D672C"/>
    <w:pPr>
      <w:ind w:left="432"/>
    </w:pPr>
  </w:style>
  <w:style w:type="paragraph" w:customStyle="1" w:styleId="Note2">
    <w:name w:val="Note 2"/>
    <w:basedOn w:val="Note1"/>
    <w:rsid w:val="001D672C"/>
    <w:pPr>
      <w:ind w:left="864"/>
    </w:pPr>
  </w:style>
  <w:style w:type="paragraph" w:customStyle="1" w:styleId="Note3">
    <w:name w:val="Note 3"/>
    <w:basedOn w:val="Note1"/>
    <w:rsid w:val="001D672C"/>
    <w:pPr>
      <w:ind w:left="1296"/>
    </w:pPr>
  </w:style>
  <w:style w:type="paragraph" w:customStyle="1" w:styleId="Notelist1">
    <w:name w:val="Note list 1"/>
    <w:basedOn w:val="Normal"/>
    <w:rsid w:val="001D672C"/>
    <w:pPr>
      <w:numPr>
        <w:numId w:val="2"/>
      </w:numPr>
      <w:tabs>
        <w:tab w:val="left" w:pos="1296"/>
      </w:tabs>
    </w:pPr>
    <w:rPr>
      <w:sz w:val="24"/>
    </w:rPr>
  </w:style>
  <w:style w:type="paragraph" w:customStyle="1" w:styleId="Notelist2">
    <w:name w:val="Note list 2"/>
    <w:basedOn w:val="Normal"/>
    <w:rsid w:val="001D672C"/>
    <w:pPr>
      <w:numPr>
        <w:numId w:val="3"/>
      </w:numPr>
      <w:tabs>
        <w:tab w:val="left" w:pos="1728"/>
      </w:tabs>
    </w:pPr>
    <w:rPr>
      <w:sz w:val="24"/>
    </w:rPr>
  </w:style>
  <w:style w:type="paragraph" w:customStyle="1" w:styleId="Notelist3">
    <w:name w:val="Note list 3"/>
    <w:basedOn w:val="Normal"/>
    <w:rsid w:val="001D672C"/>
    <w:pPr>
      <w:numPr>
        <w:numId w:val="4"/>
      </w:numPr>
      <w:tabs>
        <w:tab w:val="left" w:pos="2160"/>
      </w:tabs>
    </w:pPr>
    <w:rPr>
      <w:sz w:val="24"/>
    </w:rPr>
  </w:style>
  <w:style w:type="paragraph" w:customStyle="1" w:styleId="PageTitle">
    <w:name w:val="Page Title"/>
    <w:basedOn w:val="Textoindependiente"/>
    <w:next w:val="Normal"/>
    <w:rsid w:val="001D672C"/>
    <w:pPr>
      <w:keepNext/>
      <w:pageBreakBefore/>
      <w:pBdr>
        <w:bottom w:val="single" w:sz="6" w:space="1" w:color="auto"/>
      </w:pBdr>
    </w:pPr>
    <w:rPr>
      <w:rFonts w:ascii="Arial" w:hAnsi="Arial"/>
      <w:sz w:val="32"/>
    </w:rPr>
  </w:style>
  <w:style w:type="paragraph" w:customStyle="1" w:styleId="PageTitle2">
    <w:name w:val="Page Title 2"/>
    <w:basedOn w:val="PageTitle"/>
    <w:next w:val="Normal"/>
    <w:rsid w:val="001D672C"/>
  </w:style>
  <w:style w:type="paragraph" w:customStyle="1" w:styleId="Qualifier">
    <w:name w:val="Qualifier"/>
    <w:basedOn w:val="Textoindependiente"/>
    <w:next w:val="Task2"/>
    <w:rsid w:val="001D672C"/>
    <w:pPr>
      <w:keepNext/>
      <w:ind w:left="432"/>
    </w:pPr>
    <w:rPr>
      <w:b/>
    </w:rPr>
  </w:style>
  <w:style w:type="paragraph" w:customStyle="1" w:styleId="SectionTitle">
    <w:name w:val="Section Title"/>
    <w:basedOn w:val="Textoindependiente"/>
    <w:next w:val="Textoindependiente"/>
    <w:rsid w:val="001D672C"/>
    <w:pPr>
      <w:keepNext/>
    </w:pPr>
    <w:rPr>
      <w:rFonts w:ascii="Arial" w:hAnsi="Arial"/>
      <w:b/>
      <w:sz w:val="28"/>
    </w:rPr>
  </w:style>
  <w:style w:type="paragraph" w:customStyle="1" w:styleId="Subheading">
    <w:name w:val="Subheading"/>
    <w:basedOn w:val="Textoindependiente"/>
    <w:next w:val="Textoindependiente"/>
    <w:rsid w:val="001D672C"/>
    <w:pPr>
      <w:keepNext/>
    </w:pPr>
    <w:rPr>
      <w:rFonts w:ascii="Arial" w:hAnsi="Arial"/>
      <w:b/>
    </w:rPr>
  </w:style>
  <w:style w:type="paragraph" w:customStyle="1" w:styleId="Table">
    <w:name w:val="Table"/>
    <w:basedOn w:val="Textoindependiente"/>
    <w:rsid w:val="001D672C"/>
    <w:pPr>
      <w:spacing w:before="60" w:after="60"/>
    </w:pPr>
    <w:rPr>
      <w:sz w:val="22"/>
    </w:rPr>
  </w:style>
  <w:style w:type="paragraph" w:customStyle="1" w:styleId="TableHeader">
    <w:name w:val="Table Header"/>
    <w:basedOn w:val="Table"/>
    <w:rsid w:val="001D672C"/>
    <w:pPr>
      <w:jc w:val="center"/>
    </w:pPr>
    <w:rPr>
      <w:b/>
    </w:rPr>
  </w:style>
  <w:style w:type="paragraph" w:customStyle="1" w:styleId="Task1">
    <w:name w:val="Task 1"/>
    <w:basedOn w:val="Textoindependiente"/>
    <w:rsid w:val="001D672C"/>
    <w:pPr>
      <w:tabs>
        <w:tab w:val="left" w:pos="432"/>
      </w:tabs>
      <w:ind w:left="432" w:hanging="432"/>
    </w:pPr>
  </w:style>
  <w:style w:type="paragraph" w:customStyle="1" w:styleId="Task2">
    <w:name w:val="Task 2"/>
    <w:basedOn w:val="Textoindependiente"/>
    <w:rsid w:val="001D672C"/>
    <w:pPr>
      <w:numPr>
        <w:numId w:val="5"/>
      </w:numPr>
      <w:tabs>
        <w:tab w:val="left" w:pos="864"/>
      </w:tabs>
    </w:pPr>
  </w:style>
  <w:style w:type="paragraph" w:customStyle="1" w:styleId="Task3">
    <w:name w:val="Task 3"/>
    <w:basedOn w:val="Textoindependiente"/>
    <w:rsid w:val="001D672C"/>
    <w:pPr>
      <w:numPr>
        <w:numId w:val="6"/>
      </w:numPr>
      <w:tabs>
        <w:tab w:val="left" w:pos="1296"/>
      </w:tabs>
    </w:pPr>
  </w:style>
  <w:style w:type="character" w:styleId="Hipervnculo">
    <w:name w:val="Hyperlink"/>
    <w:rsid w:val="007B5F10"/>
    <w:rPr>
      <w:color w:val="0000FF"/>
      <w:u w:val="single"/>
    </w:rPr>
  </w:style>
  <w:style w:type="paragraph" w:styleId="Textodeglobo">
    <w:name w:val="Balloon Text"/>
    <w:basedOn w:val="Normal"/>
    <w:semiHidden/>
    <w:rsid w:val="007B5F10"/>
    <w:rPr>
      <w:rFonts w:ascii="Tahoma" w:hAnsi="Tahoma" w:cs="Tahoma"/>
      <w:sz w:val="16"/>
      <w:szCs w:val="16"/>
    </w:rPr>
  </w:style>
  <w:style w:type="paragraph" w:customStyle="1" w:styleId="Normal-OF">
    <w:name w:val="Normal - OF"/>
    <w:basedOn w:val="Normal"/>
    <w:rsid w:val="007B5F10"/>
    <w:pPr>
      <w:tabs>
        <w:tab w:val="left" w:pos="284"/>
      </w:tabs>
      <w:overflowPunct w:val="0"/>
      <w:autoSpaceDE w:val="0"/>
      <w:autoSpaceDN w:val="0"/>
      <w:adjustRightInd w:val="0"/>
      <w:jc w:val="both"/>
    </w:pPr>
    <w:rPr>
      <w:rFonts w:ascii="Arial" w:hAnsi="Arial"/>
      <w:sz w:val="22"/>
      <w:lang w:val="es-ES_tradnl" w:eastAsia="es-ES"/>
    </w:rPr>
  </w:style>
  <w:style w:type="character" w:styleId="Hipervnculovisitado">
    <w:name w:val="FollowedHyperlink"/>
    <w:rsid w:val="007B5F10"/>
    <w:rPr>
      <w:color w:val="800080"/>
      <w:u w:val="single"/>
    </w:rPr>
  </w:style>
  <w:style w:type="paragraph" w:styleId="TDC4">
    <w:name w:val="toc 4"/>
    <w:basedOn w:val="TDC3"/>
    <w:next w:val="Normal"/>
    <w:rsid w:val="001D672C"/>
    <w:pPr>
      <w:ind w:left="600"/>
    </w:pPr>
  </w:style>
  <w:style w:type="paragraph" w:customStyle="1" w:styleId="Code">
    <w:name w:val="Code"/>
    <w:basedOn w:val="Normal"/>
    <w:next w:val="Textoindependiente"/>
    <w:rsid w:val="001D672C"/>
    <w:pPr>
      <w:ind w:left="432"/>
    </w:pPr>
    <w:rPr>
      <w:rFonts w:ascii="Courier" w:eastAsia="SimSun" w:hAnsi="Courier" w:cs="Courier New"/>
      <w:sz w:val="22"/>
    </w:rPr>
  </w:style>
  <w:style w:type="character" w:styleId="Textoennegrita">
    <w:name w:val="Strong"/>
    <w:uiPriority w:val="22"/>
    <w:qFormat/>
    <w:rsid w:val="00CE2355"/>
    <w:rPr>
      <w:b/>
      <w:bCs/>
    </w:rPr>
  </w:style>
  <w:style w:type="character" w:styleId="nfasis">
    <w:name w:val="Emphasis"/>
    <w:uiPriority w:val="20"/>
    <w:qFormat/>
    <w:rsid w:val="00CE2355"/>
    <w:rPr>
      <w:i/>
      <w:iCs/>
    </w:rPr>
  </w:style>
  <w:style w:type="paragraph" w:styleId="Prrafodelista">
    <w:name w:val="List Paragraph"/>
    <w:basedOn w:val="Normal"/>
    <w:uiPriority w:val="34"/>
    <w:qFormat/>
    <w:rsid w:val="00CE2355"/>
    <w:pPr>
      <w:ind w:left="708"/>
    </w:pPr>
  </w:style>
  <w:style w:type="table" w:styleId="Tablaconcuadrcula">
    <w:name w:val="Table Grid"/>
    <w:basedOn w:val="Tablanormal"/>
    <w:uiPriority w:val="39"/>
    <w:rsid w:val="002C4C25"/>
    <w:pPr>
      <w:jc w:val="both"/>
    </w:pPr>
    <w:rPr>
      <w:rFonts w:ascii="Arial" w:eastAsia="Calibri" w:hAnsi="Arial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960D1D"/>
    <w:rPr>
      <w:rFonts w:ascii="Arial" w:hAnsi="Arial"/>
      <w:sz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cantort\AppData\Roaming\Microsoft\Plantillas\Auth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Author</Template>
  <TotalTime>1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Extracción de Imagenes Forenses</vt:lpstr>
    </vt:vector>
  </TitlesOfParts>
  <Manager>PMO</Manager>
  <Company>INDC</Company>
  <LinksUpToDate>false</LinksUpToDate>
  <CharactersWithSpaces>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Extracción de Imagenes Forenses</dc:title>
  <dc:subject>SGSI</dc:subject>
  <dc:creator>PCS</dc:creator>
  <cp:lastModifiedBy>maria alejandra escobar mejia</cp:lastModifiedBy>
  <cp:revision>3</cp:revision>
  <cp:lastPrinted>2014-10-01T20:27:00Z</cp:lastPrinted>
  <dcterms:created xsi:type="dcterms:W3CDTF">2020-09-15T19:27:00Z</dcterms:created>
  <dcterms:modified xsi:type="dcterms:W3CDTF">2022-11-23T18:29:00Z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6161424</vt:i4>
  </property>
</Properties>
</file>