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301"/>
        <w:gridCol w:w="291"/>
        <w:gridCol w:w="1243"/>
        <w:gridCol w:w="284"/>
        <w:gridCol w:w="1622"/>
        <w:gridCol w:w="1355"/>
        <w:gridCol w:w="1559"/>
      </w:tblGrid>
      <w:tr w:rsidR="00EE72F9" w:rsidRPr="00AB32B5" w14:paraId="493D685E" w14:textId="77777777" w:rsidTr="00A0228D">
        <w:trPr>
          <w:trHeight w:val="190"/>
        </w:trPr>
        <w:tc>
          <w:tcPr>
            <w:tcW w:w="9923" w:type="dxa"/>
            <w:gridSpan w:val="8"/>
            <w:shd w:val="clear" w:color="auto" w:fill="C0C0C0"/>
            <w:vAlign w:val="bottom"/>
          </w:tcPr>
          <w:p w14:paraId="29129726" w14:textId="77777777" w:rsidR="00EE72F9" w:rsidRPr="004901C2" w:rsidRDefault="00EE72F9" w:rsidP="00A86350">
            <w:pPr>
              <w:jc w:val="center"/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bCs/>
                <w:sz w:val="20"/>
                <w:szCs w:val="20"/>
              </w:rPr>
              <w:t>I. INFORMACIÓN DEL SOLICITANTE</w:t>
            </w:r>
          </w:p>
        </w:tc>
      </w:tr>
      <w:tr w:rsidR="00EE72F9" w:rsidRPr="00AB32B5" w14:paraId="2D025FBA" w14:textId="77777777" w:rsidTr="00A0228D">
        <w:trPr>
          <w:trHeight w:val="345"/>
        </w:trPr>
        <w:tc>
          <w:tcPr>
            <w:tcW w:w="3860" w:type="dxa"/>
            <w:gridSpan w:val="3"/>
            <w:shd w:val="clear" w:color="auto" w:fill="FFFFFF"/>
          </w:tcPr>
          <w:p w14:paraId="53D9C224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Nombre Solicitante</w:t>
            </w:r>
          </w:p>
          <w:p w14:paraId="63F9B518" w14:textId="77777777" w:rsidR="00EE72F9" w:rsidRPr="004901C2" w:rsidRDefault="00EE72F9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  <w:p w14:paraId="7DA547A3" w14:textId="77777777" w:rsidR="00EE72F9" w:rsidRPr="004901C2" w:rsidRDefault="00EE72F9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49" w:type="dxa"/>
            <w:gridSpan w:val="3"/>
            <w:shd w:val="clear" w:color="auto" w:fill="FFFFFF"/>
            <w:noWrap/>
          </w:tcPr>
          <w:p w14:paraId="48BA23F6" w14:textId="77777777" w:rsidR="00EE72F9" w:rsidRPr="004901C2" w:rsidRDefault="00EE72F9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14" w:type="dxa"/>
            <w:gridSpan w:val="2"/>
            <w:shd w:val="clear" w:color="auto" w:fill="FFFFFF"/>
          </w:tcPr>
          <w:p w14:paraId="28027600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Fecha</w:t>
            </w:r>
          </w:p>
          <w:p w14:paraId="1A403A1E" w14:textId="244EFDB3" w:rsidR="00EE72F9" w:rsidRPr="004901C2" w:rsidRDefault="00EE72F9" w:rsidP="00A86350">
            <w:pPr>
              <w:rPr>
                <w:rFonts w:cs="Arial"/>
                <w:sz w:val="20"/>
                <w:szCs w:val="20"/>
              </w:rPr>
            </w:pPr>
            <w:proofErr w:type="spellStart"/>
            <w:r w:rsidRPr="004901C2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4901C2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4901C2">
              <w:rPr>
                <w:rFonts w:cs="Arial"/>
                <w:sz w:val="20"/>
                <w:szCs w:val="20"/>
              </w:rPr>
              <w:t>aaaa</w:t>
            </w:r>
            <w:proofErr w:type="spellEnd"/>
          </w:p>
        </w:tc>
      </w:tr>
      <w:tr w:rsidR="00EE72F9" w:rsidRPr="00AB32B5" w14:paraId="080CD4AC" w14:textId="77777777" w:rsidTr="00A0228D">
        <w:trPr>
          <w:trHeight w:val="345"/>
        </w:trPr>
        <w:tc>
          <w:tcPr>
            <w:tcW w:w="7009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4F1F24D8" w14:textId="77777777" w:rsidR="00EE72F9" w:rsidRPr="00BE06AE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BE06AE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Dependencia</w:t>
            </w:r>
          </w:p>
          <w:p w14:paraId="78D5527C" w14:textId="77777777" w:rsidR="00EE72F9" w:rsidRPr="00BE06AE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CA69AA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Cargo</w:t>
            </w:r>
          </w:p>
          <w:p w14:paraId="32447A19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EE72F9" w:rsidRPr="00AB32B5" w14:paraId="72F125FC" w14:textId="77777777" w:rsidTr="00A0228D">
        <w:trPr>
          <w:trHeight w:val="396"/>
        </w:trPr>
        <w:tc>
          <w:tcPr>
            <w:tcW w:w="7009" w:type="dxa"/>
            <w:gridSpan w:val="6"/>
            <w:shd w:val="clear" w:color="auto" w:fill="FFFFFF" w:themeFill="background1"/>
            <w:vAlign w:val="center"/>
          </w:tcPr>
          <w:p w14:paraId="6F4777D0" w14:textId="77777777" w:rsidR="00EE72F9" w:rsidRPr="00BE06AE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BE06AE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No. de solicitud de servicio de TI asociada: </w:t>
            </w:r>
          </w:p>
        </w:tc>
        <w:tc>
          <w:tcPr>
            <w:tcW w:w="2914" w:type="dxa"/>
            <w:gridSpan w:val="2"/>
            <w:shd w:val="clear" w:color="auto" w:fill="FFFFFF" w:themeFill="background1"/>
            <w:vAlign w:val="center"/>
          </w:tcPr>
          <w:p w14:paraId="23CC62A5" w14:textId="77777777" w:rsidR="00EE72F9" w:rsidRPr="004901C2" w:rsidRDefault="00EE72F9" w:rsidP="00A86350">
            <w:pPr>
              <w:jc w:val="right"/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EE72F9" w:rsidRPr="0075238F" w14:paraId="08DB7C63" w14:textId="77777777" w:rsidTr="00A0228D">
        <w:trPr>
          <w:trHeight w:val="757"/>
        </w:trPr>
        <w:tc>
          <w:tcPr>
            <w:tcW w:w="9923" w:type="dxa"/>
            <w:gridSpan w:val="8"/>
            <w:shd w:val="clear" w:color="auto" w:fill="FFFFFF"/>
          </w:tcPr>
          <w:p w14:paraId="284B30C8" w14:textId="77777777" w:rsidR="00EE72F9" w:rsidRPr="00E55154" w:rsidRDefault="00EE72F9" w:rsidP="00A86350">
            <w:pPr>
              <w:shd w:val="clear" w:color="auto" w:fill="FFFFFF" w:themeFill="background1"/>
              <w:rPr>
                <w:rFonts w:cs="Arial"/>
                <w:b/>
                <w:bCs/>
                <w:sz w:val="20"/>
                <w:szCs w:val="20"/>
                <w:lang w:val="pt-PT" w:eastAsia="es-ES"/>
              </w:rPr>
            </w:pPr>
            <w:r w:rsidRPr="00E55154">
              <w:rPr>
                <w:rFonts w:cs="Arial"/>
                <w:b/>
                <w:bCs/>
                <w:sz w:val="20"/>
                <w:szCs w:val="20"/>
                <w:lang w:val="pt-PT" w:eastAsia="es-ES"/>
              </w:rPr>
              <w:t>Servicio de TI o Tecnológico afectado</w:t>
            </w:r>
          </w:p>
          <w:p w14:paraId="679B226D" w14:textId="77777777" w:rsidR="00EE72F9" w:rsidRPr="00E55154" w:rsidRDefault="00EE72F9" w:rsidP="00A86350">
            <w:pPr>
              <w:shd w:val="clear" w:color="auto" w:fill="FFFFFF" w:themeFill="background1"/>
              <w:rPr>
                <w:rFonts w:cs="Arial"/>
                <w:b/>
                <w:bCs/>
                <w:sz w:val="20"/>
                <w:szCs w:val="20"/>
                <w:lang w:val="pt-PT" w:eastAsia="es-ES"/>
              </w:rPr>
            </w:pPr>
          </w:p>
          <w:p w14:paraId="45848B29" w14:textId="77777777" w:rsidR="00EE72F9" w:rsidRPr="00E55154" w:rsidRDefault="00EE72F9" w:rsidP="00A86350">
            <w:pPr>
              <w:rPr>
                <w:rFonts w:cs="Arial"/>
                <w:sz w:val="20"/>
                <w:szCs w:val="20"/>
                <w:lang w:val="pt-PT" w:eastAsia="es-ES"/>
              </w:rPr>
            </w:pPr>
          </w:p>
        </w:tc>
      </w:tr>
      <w:tr w:rsidR="00EE72F9" w:rsidRPr="00A0228D" w14:paraId="3347ECA0" w14:textId="77777777" w:rsidTr="00A0228D">
        <w:trPr>
          <w:trHeight w:val="651"/>
        </w:trPr>
        <w:tc>
          <w:tcPr>
            <w:tcW w:w="9923" w:type="dxa"/>
            <w:gridSpan w:val="8"/>
          </w:tcPr>
          <w:p w14:paraId="673FA94B" w14:textId="77777777" w:rsidR="00EE72F9" w:rsidRPr="003D24F3" w:rsidRDefault="00EE72F9" w:rsidP="00A86350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  <w:r w:rsidRPr="003D24F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Tipo de Cambio</w:t>
            </w:r>
            <w:r w:rsidRPr="003D24F3">
              <w:rPr>
                <w:rStyle w:val="Refdenotaalpie"/>
                <w:rFonts w:cs="Arial"/>
                <w:b/>
                <w:bCs/>
                <w:sz w:val="20"/>
                <w:szCs w:val="20"/>
                <w:lang w:val="es-ES" w:eastAsia="es-ES"/>
              </w:rPr>
              <w:footnoteReference w:id="1"/>
            </w:r>
            <w:r w:rsidRPr="003D24F3">
              <w:rPr>
                <w:rFonts w:cs="Arial"/>
                <w:bCs/>
                <w:sz w:val="20"/>
                <w:szCs w:val="20"/>
                <w:lang w:val="es-ES" w:eastAsia="es-ES"/>
              </w:rPr>
              <w:t>:</w:t>
            </w:r>
          </w:p>
          <w:p w14:paraId="104E9F74" w14:textId="77777777" w:rsidR="00EE72F9" w:rsidRPr="00893385" w:rsidRDefault="00EE72F9" w:rsidP="00A86350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  <w:r w:rsidRPr="003D24F3">
              <w:rPr>
                <w:rFonts w:cs="Arial"/>
                <w:bCs/>
                <w:sz w:val="20"/>
                <w:szCs w:val="20"/>
                <w:lang w:val="es-ES" w:eastAsia="es-ES"/>
              </w:rPr>
              <w:t xml:space="preserve">Normal       </w:t>
            </w:r>
            <w:sdt>
              <w:sdtPr>
                <w:rPr>
                  <w:rFonts w:cs="Arial"/>
                  <w:bCs/>
                  <w:sz w:val="20"/>
                  <w:szCs w:val="20"/>
                  <w:lang w:val="es-ES" w:eastAsia="es-ES"/>
                </w:rPr>
                <w:id w:val="-84100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4F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  <w:r w:rsidRPr="003D24F3">
              <w:rPr>
                <w:rFonts w:cs="Arial"/>
                <w:bCs/>
                <w:sz w:val="20"/>
                <w:szCs w:val="20"/>
                <w:lang w:val="es-ES" w:eastAsia="es-ES"/>
              </w:rPr>
              <w:t xml:space="preserve">                 Estándar     </w:t>
            </w:r>
            <w:sdt>
              <w:sdtPr>
                <w:rPr>
                  <w:rFonts w:cs="Arial"/>
                  <w:bCs/>
                  <w:sz w:val="20"/>
                  <w:szCs w:val="20"/>
                  <w:lang w:val="es-ES" w:eastAsia="es-ES"/>
                </w:rPr>
                <w:id w:val="81746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4F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  <w:r w:rsidRPr="003D24F3">
              <w:rPr>
                <w:rFonts w:cs="Arial"/>
                <w:bCs/>
                <w:sz w:val="20"/>
                <w:szCs w:val="20"/>
                <w:lang w:val="es-ES" w:eastAsia="es-ES"/>
              </w:rPr>
              <w:t xml:space="preserve">             Urgente   </w:t>
            </w:r>
            <w:sdt>
              <w:sdtPr>
                <w:rPr>
                  <w:rFonts w:cs="Arial"/>
                  <w:bCs/>
                  <w:sz w:val="20"/>
                  <w:szCs w:val="20"/>
                  <w:lang w:val="es-ES" w:eastAsia="es-ES"/>
                </w:rPr>
                <w:id w:val="-152886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4F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</w:tr>
      <w:tr w:rsidR="00EE72F9" w:rsidRPr="00AB32B5" w14:paraId="02A45937" w14:textId="77777777" w:rsidTr="00A0228D">
        <w:trPr>
          <w:trHeight w:val="803"/>
        </w:trPr>
        <w:tc>
          <w:tcPr>
            <w:tcW w:w="9923" w:type="dxa"/>
            <w:gridSpan w:val="8"/>
            <w:shd w:val="clear" w:color="auto" w:fill="FFFFFF"/>
          </w:tcPr>
          <w:p w14:paraId="694D748A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Descripción del cambio:</w:t>
            </w:r>
          </w:p>
          <w:p w14:paraId="5B7CB7BC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5AA18CD3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EE72F9" w:rsidRPr="00AB32B5" w14:paraId="2A4653FB" w14:textId="77777777" w:rsidTr="00A0228D">
        <w:trPr>
          <w:trHeight w:val="802"/>
        </w:trPr>
        <w:tc>
          <w:tcPr>
            <w:tcW w:w="9923" w:type="dxa"/>
            <w:gridSpan w:val="8"/>
            <w:shd w:val="clear" w:color="auto" w:fill="FFFFFF"/>
          </w:tcPr>
          <w:p w14:paraId="75FF4F4B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Justificación o comportamiento esperado del cambio:</w:t>
            </w:r>
          </w:p>
          <w:p w14:paraId="5E91F8EB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210725EA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EE72F9" w:rsidRPr="004901C2" w14:paraId="7A61441D" w14:textId="77777777" w:rsidTr="00A0228D">
        <w:trPr>
          <w:trHeight w:val="802"/>
        </w:trPr>
        <w:tc>
          <w:tcPr>
            <w:tcW w:w="9923" w:type="dxa"/>
            <w:gridSpan w:val="8"/>
            <w:shd w:val="clear" w:color="auto" w:fill="FFFFFF"/>
          </w:tcPr>
          <w:p w14:paraId="67109315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Anexos:</w:t>
            </w:r>
          </w:p>
          <w:p w14:paraId="01E770BD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26DCA98D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EE72F9" w:rsidRPr="004901C2" w14:paraId="22FEF885" w14:textId="77777777" w:rsidTr="00A0228D">
        <w:trPr>
          <w:trHeight w:val="340"/>
        </w:trPr>
        <w:tc>
          <w:tcPr>
            <w:tcW w:w="9923" w:type="dxa"/>
            <w:gridSpan w:val="8"/>
            <w:shd w:val="clear" w:color="auto" w:fill="C0C0C0"/>
            <w:vAlign w:val="center"/>
          </w:tcPr>
          <w:p w14:paraId="007EFEBB" w14:textId="77777777" w:rsidR="00EE72F9" w:rsidRPr="004901C2" w:rsidRDefault="00EE72F9" w:rsidP="00A86350">
            <w:pPr>
              <w:jc w:val="center"/>
              <w:rPr>
                <w:rFonts w:cs="Arial"/>
                <w:b/>
                <w:bCs/>
                <w:color w:val="EE0000"/>
                <w:sz w:val="20"/>
                <w:szCs w:val="20"/>
                <w:lang w:val="es-ES" w:eastAsia="es-E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II</w:t>
            </w: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. EJECUCIÓN Y SEGUIMIENTO DEL CAMBIO</w:t>
            </w:r>
          </w:p>
        </w:tc>
      </w:tr>
      <w:tr w:rsidR="00EE72F9" w:rsidRPr="004901C2" w14:paraId="0DA498E1" w14:textId="77777777" w:rsidTr="00A0228D">
        <w:trPr>
          <w:trHeight w:val="288"/>
        </w:trPr>
        <w:tc>
          <w:tcPr>
            <w:tcW w:w="9923" w:type="dxa"/>
            <w:gridSpan w:val="8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A90BCB8" w14:textId="77777777" w:rsidR="00EE72F9" w:rsidRPr="004901C2" w:rsidRDefault="00EE72F9" w:rsidP="00A86350">
            <w:pPr>
              <w:jc w:val="center"/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CRONOGRAMA DE IMPLEMENTACIÓN</w:t>
            </w:r>
          </w:p>
        </w:tc>
      </w:tr>
      <w:tr w:rsidR="00EE72F9" w:rsidRPr="004901C2" w14:paraId="7FFF137D" w14:textId="77777777" w:rsidTr="00A0228D">
        <w:trPr>
          <w:trHeight w:val="288"/>
        </w:trPr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tbl>
            <w:tblPr>
              <w:tblW w:w="1021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53"/>
              <w:gridCol w:w="2098"/>
              <w:gridCol w:w="1976"/>
              <w:gridCol w:w="1426"/>
              <w:gridCol w:w="1900"/>
              <w:gridCol w:w="160"/>
            </w:tblGrid>
            <w:tr w:rsidR="00EE72F9" w:rsidRPr="006C4993" w14:paraId="6E61703D" w14:textId="77777777" w:rsidTr="00A86350">
              <w:trPr>
                <w:gridAfter w:val="1"/>
                <w:wAfter w:w="160" w:type="dxa"/>
                <w:trHeight w:val="510"/>
              </w:trPr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hideMark/>
                </w:tcPr>
                <w:p w14:paraId="7E89AA24" w14:textId="77777777" w:rsidR="00EE72F9" w:rsidRPr="006C4993" w:rsidRDefault="00EE72F9" w:rsidP="00A86350">
                  <w:pPr>
                    <w:ind w:left="-288" w:hanging="1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901C2"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  <w:t>Actividad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hideMark/>
                </w:tcPr>
                <w:p w14:paraId="02512AB2" w14:textId="77777777" w:rsidR="00EE72F9" w:rsidRPr="006C4993" w:rsidRDefault="00EE72F9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  <w:t>Responsable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7EDF910D" w14:textId="77777777" w:rsidR="00EE72F9" w:rsidRPr="006C4993" w:rsidRDefault="00EE72F9" w:rsidP="00A8635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901C2"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  <w:t xml:space="preserve">Fecha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  <w:t xml:space="preserve">/ </w:t>
                  </w:r>
                  <w:r w:rsidRPr="004901C2"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  <w:t>Hora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</w:tcPr>
                <w:p w14:paraId="61CCAE3D" w14:textId="77777777" w:rsidR="00EE72F9" w:rsidRPr="004901C2" w:rsidRDefault="00EE72F9" w:rsidP="00A86350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4901C2"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  <w:t>Tiempo Ejecución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04453726" w14:textId="77777777" w:rsidR="00EE72F9" w:rsidRPr="007352A2" w:rsidRDefault="00EE72F9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52A2"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  <w:t>CI Elemento Configuración</w:t>
                  </w:r>
                </w:p>
              </w:tc>
            </w:tr>
            <w:tr w:rsidR="00EE72F9" w:rsidRPr="006C4993" w14:paraId="5D146ED7" w14:textId="77777777" w:rsidTr="00A86350">
              <w:trPr>
                <w:trHeight w:val="300"/>
              </w:trPr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1BC049" w14:textId="77777777" w:rsidR="00EE72F9" w:rsidRPr="006C4993" w:rsidRDefault="00EE72F9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AC6831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25F812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A7CF7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88F2F0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65DCA78B" w14:textId="77777777" w:rsidR="00EE72F9" w:rsidRPr="006C4993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72F9" w:rsidRPr="006C4993" w14:paraId="5BBFE864" w14:textId="77777777" w:rsidTr="00A86350">
              <w:trPr>
                <w:trHeight w:val="64"/>
              </w:trPr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D04CB" w14:textId="77777777" w:rsidR="00EE72F9" w:rsidRPr="006C4993" w:rsidRDefault="00EE72F9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DDE604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CE1479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F44AD0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6D3C5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9570DF9" w14:textId="77777777" w:rsidR="00EE72F9" w:rsidRPr="006C4993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72F9" w:rsidRPr="006C4993" w14:paraId="609D0CC7" w14:textId="77777777" w:rsidTr="00A86350">
              <w:trPr>
                <w:trHeight w:val="300"/>
              </w:trPr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43237C" w14:textId="77777777" w:rsidR="00EE72F9" w:rsidRPr="006C4993" w:rsidRDefault="00EE72F9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B5401C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6959F2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AC88B5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0561E5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6589555F" w14:textId="77777777" w:rsidR="00EE72F9" w:rsidRPr="006C4993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72F9" w:rsidRPr="006C4993" w14:paraId="29A86DDF" w14:textId="77777777" w:rsidTr="00A86350">
              <w:trPr>
                <w:trHeight w:val="300"/>
              </w:trPr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002462" w14:textId="77777777" w:rsidR="00EE72F9" w:rsidRPr="006C4993" w:rsidRDefault="00EE72F9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08145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EBFA5A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F010B6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DCA90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F10FC35" w14:textId="77777777" w:rsidR="00EE72F9" w:rsidRPr="006C4993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72F9" w:rsidRPr="006C4993" w14:paraId="2C865CC3" w14:textId="77777777" w:rsidTr="00A86350">
              <w:trPr>
                <w:trHeight w:val="300"/>
              </w:trPr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8BDE13" w14:textId="77777777" w:rsidR="00EE72F9" w:rsidRPr="006C4993" w:rsidRDefault="00EE72F9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D3657B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E8ECB5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CDD177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9A9DB" w14:textId="77777777" w:rsidR="00EE72F9" w:rsidRPr="00814311" w:rsidRDefault="00EE72F9" w:rsidP="00A8635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1431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0C26187E" w14:textId="77777777" w:rsidR="00EE72F9" w:rsidRPr="006C4993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A16727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EE72F9" w:rsidRPr="004901C2" w14:paraId="17FA6867" w14:textId="77777777" w:rsidTr="00A0228D">
        <w:trPr>
          <w:trHeight w:val="699"/>
        </w:trPr>
        <w:tc>
          <w:tcPr>
            <w:tcW w:w="9923" w:type="dxa"/>
            <w:gridSpan w:val="8"/>
            <w:shd w:val="clear" w:color="auto" w:fill="FFFFFF"/>
          </w:tcPr>
          <w:p w14:paraId="779B97D2" w14:textId="77777777" w:rsidR="00EE72F9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lastRenderedPageBreak/>
              <w:t>INFORME DETALLADO DEL CAMBIO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   </w:t>
            </w:r>
          </w:p>
          <w:p w14:paraId="271C4568" w14:textId="77777777" w:rsidR="00EE72F9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029F72D6" w14:textId="77777777" w:rsidR="00EE72F9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3A053D3B" w14:textId="77777777" w:rsidR="00EE72F9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760AD0D5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EE72F9" w:rsidRPr="004901C2" w14:paraId="6D8091B8" w14:textId="77777777" w:rsidTr="00A0228D">
        <w:trPr>
          <w:trHeight w:val="486"/>
        </w:trPr>
        <w:tc>
          <w:tcPr>
            <w:tcW w:w="9923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83F5FB" w14:textId="77777777" w:rsidR="00EE72F9" w:rsidRPr="004901C2" w:rsidRDefault="00EE72F9" w:rsidP="00A86350">
            <w:pPr>
              <w:jc w:val="center"/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II</w:t>
            </w: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I. CRONOGRAMA DE REV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ERS</w:t>
            </w: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IÓN O ROLLBACK</w:t>
            </w:r>
          </w:p>
        </w:tc>
      </w:tr>
      <w:tr w:rsidR="00EE72F9" w:rsidRPr="004901C2" w14:paraId="46FBD5A0" w14:textId="77777777" w:rsidTr="00A0228D">
        <w:trPr>
          <w:trHeight w:val="486"/>
        </w:trPr>
        <w:tc>
          <w:tcPr>
            <w:tcW w:w="9923" w:type="dxa"/>
            <w:gridSpan w:val="8"/>
            <w:shd w:val="clear" w:color="auto" w:fill="FFFFFF" w:themeFill="background1"/>
            <w:vAlign w:val="center"/>
          </w:tcPr>
          <w:tbl>
            <w:tblPr>
              <w:tblW w:w="1021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53"/>
              <w:gridCol w:w="2098"/>
              <w:gridCol w:w="1976"/>
              <w:gridCol w:w="1426"/>
              <w:gridCol w:w="1900"/>
              <w:gridCol w:w="160"/>
            </w:tblGrid>
            <w:tr w:rsidR="00EE72F9" w:rsidRPr="006C4993" w14:paraId="6588C331" w14:textId="77777777" w:rsidTr="00A86350">
              <w:trPr>
                <w:gridAfter w:val="1"/>
                <w:wAfter w:w="160" w:type="dxa"/>
                <w:trHeight w:val="510"/>
              </w:trPr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hideMark/>
                </w:tcPr>
                <w:p w14:paraId="786343A4" w14:textId="77777777" w:rsidR="00EE72F9" w:rsidRPr="006C4993" w:rsidRDefault="00EE72F9" w:rsidP="00A86350">
                  <w:pPr>
                    <w:ind w:left="-288" w:hanging="1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901C2"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  <w:t>Actividad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hideMark/>
                </w:tcPr>
                <w:p w14:paraId="1326D7E7" w14:textId="77777777" w:rsidR="00EE72F9" w:rsidRPr="006C4993" w:rsidRDefault="00EE72F9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  <w:t>Responsable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54356CFE" w14:textId="77777777" w:rsidR="00EE72F9" w:rsidRPr="006C4993" w:rsidRDefault="00EE72F9" w:rsidP="00A8635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901C2"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  <w:t xml:space="preserve">Fecha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  <w:t xml:space="preserve">/ </w:t>
                  </w:r>
                  <w:r w:rsidRPr="004901C2"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  <w:t>Hora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</w:tcPr>
                <w:p w14:paraId="20A32F55" w14:textId="77777777" w:rsidR="00EE72F9" w:rsidRPr="004901C2" w:rsidRDefault="00EE72F9" w:rsidP="00A86350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4901C2"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  <w:t>Tiempo Ejecución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2F5B884D" w14:textId="77777777" w:rsidR="00EE72F9" w:rsidRPr="007352A2" w:rsidRDefault="00EE72F9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352A2">
                    <w:rPr>
                      <w:rFonts w:cs="Arial"/>
                      <w:b/>
                      <w:bCs/>
                      <w:sz w:val="20"/>
                      <w:szCs w:val="20"/>
                      <w:lang w:val="es-ES" w:eastAsia="es-ES"/>
                    </w:rPr>
                    <w:t>CI Elemento Configuración</w:t>
                  </w:r>
                </w:p>
              </w:tc>
            </w:tr>
            <w:tr w:rsidR="00EE72F9" w:rsidRPr="006C4993" w14:paraId="6506472E" w14:textId="77777777" w:rsidTr="00A86350">
              <w:trPr>
                <w:trHeight w:val="300"/>
              </w:trPr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B52B1B" w14:textId="77777777" w:rsidR="00EE72F9" w:rsidRPr="006C4993" w:rsidRDefault="00EE72F9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4391C3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3BAF57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C2A413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1D5654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4859DE0" w14:textId="77777777" w:rsidR="00EE72F9" w:rsidRPr="006C4993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72F9" w:rsidRPr="006C4993" w14:paraId="30976BC9" w14:textId="77777777" w:rsidTr="00A86350">
              <w:trPr>
                <w:trHeight w:val="64"/>
              </w:trPr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5A161" w14:textId="77777777" w:rsidR="00EE72F9" w:rsidRPr="006C4993" w:rsidRDefault="00EE72F9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6CCEC5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452ECF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21B3D5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CDD4E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08C2B49C" w14:textId="77777777" w:rsidR="00EE72F9" w:rsidRPr="006C4993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72F9" w:rsidRPr="006C4993" w14:paraId="5C564E36" w14:textId="77777777" w:rsidTr="00A86350">
              <w:trPr>
                <w:trHeight w:val="300"/>
              </w:trPr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0ED0D1" w14:textId="77777777" w:rsidR="00EE72F9" w:rsidRPr="006C4993" w:rsidRDefault="00EE72F9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6DB0C1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2292E3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69DFD7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BCF89F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B9ACA78" w14:textId="77777777" w:rsidR="00EE72F9" w:rsidRPr="006C4993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72F9" w:rsidRPr="006C4993" w14:paraId="33287AC8" w14:textId="77777777" w:rsidTr="00A86350">
              <w:trPr>
                <w:trHeight w:val="300"/>
              </w:trPr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0347AE" w14:textId="77777777" w:rsidR="00EE72F9" w:rsidRPr="006C4993" w:rsidRDefault="00EE72F9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E1C4C9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47467C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67D971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0D8815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82A8B23" w14:textId="77777777" w:rsidR="00EE72F9" w:rsidRPr="006C4993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72F9" w:rsidRPr="006C4993" w14:paraId="00860B97" w14:textId="77777777" w:rsidTr="00A86350">
              <w:trPr>
                <w:trHeight w:val="300"/>
              </w:trPr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FB25EC" w14:textId="77777777" w:rsidR="00EE72F9" w:rsidRPr="006C4993" w:rsidRDefault="00EE72F9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EA8B59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F0D383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EF1DEF" w14:textId="77777777" w:rsidR="00EE72F9" w:rsidRPr="00814311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C2F66" w14:textId="77777777" w:rsidR="00EE72F9" w:rsidRPr="00814311" w:rsidRDefault="00EE72F9" w:rsidP="00A8635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1431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6B92F9CD" w14:textId="77777777" w:rsidR="00EE72F9" w:rsidRPr="006C4993" w:rsidRDefault="00EE72F9" w:rsidP="00A8635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17740C0" w14:textId="77777777" w:rsidR="00EE72F9" w:rsidRPr="004901C2" w:rsidRDefault="00EE72F9" w:rsidP="00A86350">
            <w:pPr>
              <w:jc w:val="center"/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EE72F9" w:rsidRPr="004901C2" w14:paraId="45CFD4BC" w14:textId="77777777" w:rsidTr="00A0228D">
        <w:trPr>
          <w:trHeight w:val="505"/>
        </w:trPr>
        <w:tc>
          <w:tcPr>
            <w:tcW w:w="9923" w:type="dxa"/>
            <w:gridSpan w:val="8"/>
            <w:shd w:val="clear" w:color="auto" w:fill="FFFFFF"/>
          </w:tcPr>
          <w:p w14:paraId="463F323B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sz w:val="20"/>
                <w:szCs w:val="20"/>
                <w:lang w:val="es-ES" w:eastAsia="es-ES"/>
              </w:rPr>
              <w:t>Observaciones:</w:t>
            </w:r>
          </w:p>
          <w:p w14:paraId="0176CE2A" w14:textId="77777777" w:rsidR="00EE72F9" w:rsidRPr="004901C2" w:rsidRDefault="00EE72F9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</w:tr>
      <w:tr w:rsidR="00EE72F9" w:rsidRPr="004901C2" w14:paraId="140AAFF4" w14:textId="77777777" w:rsidTr="00A0228D">
        <w:trPr>
          <w:trHeight w:val="697"/>
        </w:trPr>
        <w:tc>
          <w:tcPr>
            <w:tcW w:w="5103" w:type="dxa"/>
            <w:gridSpan w:val="4"/>
            <w:shd w:val="clear" w:color="auto" w:fill="FFFFFF"/>
          </w:tcPr>
          <w:p w14:paraId="512101F8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sz w:val="20"/>
                <w:szCs w:val="20"/>
                <w:lang w:val="es-ES" w:eastAsia="es-ES"/>
              </w:rPr>
              <w:t>Notificado a:</w:t>
            </w:r>
          </w:p>
          <w:p w14:paraId="7A556BF2" w14:textId="77777777" w:rsidR="00EE72F9" w:rsidRPr="004901C2" w:rsidRDefault="00EE72F9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  <w:p w14:paraId="3A1B0F7C" w14:textId="77777777" w:rsidR="00EE72F9" w:rsidRPr="004901C2" w:rsidRDefault="00EE72F9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820" w:type="dxa"/>
            <w:gridSpan w:val="4"/>
            <w:shd w:val="clear" w:color="auto" w:fill="FFFFFF"/>
            <w:noWrap/>
          </w:tcPr>
          <w:p w14:paraId="3B2DE987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sz w:val="20"/>
                <w:szCs w:val="20"/>
                <w:lang w:val="es-ES" w:eastAsia="es-ES"/>
              </w:rPr>
              <w:t>Fecha de notificación/Cierre de cambio:</w:t>
            </w:r>
          </w:p>
          <w:p w14:paraId="6B64C5F1" w14:textId="77777777" w:rsidR="00EE72F9" w:rsidRPr="004901C2" w:rsidRDefault="00EE72F9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EE72F9" w:rsidRPr="004901C2" w14:paraId="00A4BD89" w14:textId="77777777" w:rsidTr="00A0228D">
        <w:trPr>
          <w:trHeight w:val="290"/>
        </w:trPr>
        <w:tc>
          <w:tcPr>
            <w:tcW w:w="9923" w:type="dxa"/>
            <w:gridSpan w:val="8"/>
            <w:shd w:val="clear" w:color="auto" w:fill="C0C0C0"/>
            <w:vAlign w:val="center"/>
          </w:tcPr>
          <w:p w14:paraId="790CF1CA" w14:textId="77777777" w:rsidR="00EE72F9" w:rsidRDefault="00EE72F9" w:rsidP="00A86350">
            <w:pPr>
              <w:jc w:val="center"/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IV</w:t>
            </w: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. 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APROBACION EQUIPO INTERDISCIPLINARIO</w:t>
            </w:r>
          </w:p>
        </w:tc>
      </w:tr>
      <w:tr w:rsidR="00EE72F9" w:rsidRPr="004901C2" w14:paraId="075C271E" w14:textId="77777777" w:rsidTr="00A0228D">
        <w:trPr>
          <w:trHeight w:val="290"/>
        </w:trPr>
        <w:tc>
          <w:tcPr>
            <w:tcW w:w="9923" w:type="dxa"/>
            <w:gridSpan w:val="8"/>
            <w:shd w:val="clear" w:color="auto" w:fill="C0C0C0"/>
            <w:vAlign w:val="center"/>
          </w:tcPr>
          <w:p w14:paraId="4B07DAA7" w14:textId="77777777" w:rsidR="00EE72F9" w:rsidRDefault="00EE72F9" w:rsidP="00A86350">
            <w:pPr>
              <w:jc w:val="center"/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EE72F9" w:rsidRPr="004901C2" w14:paraId="61675F67" w14:textId="77777777" w:rsidTr="00A0228D">
        <w:trPr>
          <w:trHeight w:val="525"/>
        </w:trPr>
        <w:tc>
          <w:tcPr>
            <w:tcW w:w="3569" w:type="dxa"/>
            <w:gridSpan w:val="2"/>
            <w:vAlign w:val="center"/>
          </w:tcPr>
          <w:p w14:paraId="75555ECB" w14:textId="77777777" w:rsidR="00EE72F9" w:rsidRPr="004901C2" w:rsidRDefault="00EE72F9" w:rsidP="00A86350">
            <w:pPr>
              <w:jc w:val="center"/>
              <w:rPr>
                <w:rFonts w:cs="Arial"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sz w:val="20"/>
                <w:szCs w:val="20"/>
                <w:lang w:val="es-ES" w:eastAsia="es-ES"/>
              </w:rPr>
              <w:t>¿Se puede realizar el cambio?</w:t>
            </w:r>
          </w:p>
          <w:p w14:paraId="67229B16" w14:textId="77777777" w:rsidR="00EE72F9" w:rsidRDefault="00EE72F9" w:rsidP="00A86350">
            <w:pPr>
              <w:jc w:val="center"/>
              <w:rPr>
                <w:rFonts w:cs="Arial"/>
                <w:sz w:val="20"/>
                <w:szCs w:val="20"/>
                <w:lang w:val="es-ES" w:eastAsia="es-ES"/>
              </w:rPr>
            </w:pPr>
          </w:p>
          <w:p w14:paraId="35A4993F" w14:textId="77777777" w:rsidR="00EE72F9" w:rsidRPr="00AB7903" w:rsidRDefault="00EE72F9" w:rsidP="00A8635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01C2">
              <w:rPr>
                <w:rFonts w:cs="Arial"/>
                <w:sz w:val="20"/>
                <w:szCs w:val="20"/>
                <w:lang w:val="es-ES"/>
              </w:rPr>
              <w:t xml:space="preserve">Sí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171754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01C2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4901C2">
              <w:rPr>
                <w:rFonts w:cs="Arial"/>
                <w:sz w:val="20"/>
                <w:szCs w:val="20"/>
                <w:lang w:val="es-ES"/>
              </w:rPr>
              <w:t xml:space="preserve">    No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193694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01C2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1534" w:type="dxa"/>
            <w:gridSpan w:val="2"/>
          </w:tcPr>
          <w:p w14:paraId="0697E234" w14:textId="77777777" w:rsidR="00EE72F9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sz w:val="20"/>
                <w:szCs w:val="20"/>
                <w:lang w:val="es-ES" w:eastAsia="es-ES"/>
              </w:rPr>
              <w:t>Nombre</w:t>
            </w:r>
          </w:p>
          <w:p w14:paraId="0BCD8FFA" w14:textId="77777777" w:rsidR="00EE72F9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  <w:p w14:paraId="68192E4D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  <w:p w14:paraId="291240ED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1" w:type="dxa"/>
            <w:gridSpan w:val="3"/>
          </w:tcPr>
          <w:p w14:paraId="3C518EBA" w14:textId="77777777" w:rsidR="00EE72F9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sz w:val="20"/>
                <w:szCs w:val="20"/>
                <w:lang w:val="es-ES" w:eastAsia="es-ES"/>
              </w:rPr>
              <w:t>Firma</w:t>
            </w:r>
          </w:p>
          <w:p w14:paraId="1FDD4C1D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  <w:p w14:paraId="07BDC683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  <w:p w14:paraId="16753821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</w:tcPr>
          <w:p w14:paraId="29F707BB" w14:textId="77777777" w:rsidR="00EE72F9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sz w:val="20"/>
                <w:szCs w:val="20"/>
                <w:lang w:val="es-ES" w:eastAsia="es-ES"/>
              </w:rPr>
              <w:t>Fecha de revisión</w:t>
            </w:r>
          </w:p>
          <w:p w14:paraId="04F05E30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  <w:p w14:paraId="145A1555" w14:textId="77777777" w:rsidR="00EE72F9" w:rsidRPr="004901C2" w:rsidRDefault="00EE72F9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  <w:p w14:paraId="5EF112B4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EE72F9" w:rsidRPr="004901C2" w14:paraId="49528E91" w14:textId="77777777" w:rsidTr="00A0228D">
        <w:trPr>
          <w:trHeight w:val="452"/>
        </w:trPr>
        <w:tc>
          <w:tcPr>
            <w:tcW w:w="9923" w:type="dxa"/>
            <w:gridSpan w:val="8"/>
            <w:shd w:val="clear" w:color="auto" w:fill="FFFFFF"/>
          </w:tcPr>
          <w:p w14:paraId="55C3CE5B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Justificación/Observaciones: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   </w:t>
            </w:r>
          </w:p>
          <w:p w14:paraId="53D04E07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794E3BA1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EE72F9" w:rsidRPr="004901C2" w14:paraId="0FABD77D" w14:textId="77777777" w:rsidTr="00A0228D">
        <w:trPr>
          <w:trHeight w:val="304"/>
        </w:trPr>
        <w:tc>
          <w:tcPr>
            <w:tcW w:w="9923" w:type="dxa"/>
            <w:gridSpan w:val="8"/>
            <w:shd w:val="clear" w:color="auto" w:fill="C0C0C0"/>
            <w:vAlign w:val="center"/>
          </w:tcPr>
          <w:p w14:paraId="7F342CE9" w14:textId="77777777" w:rsidR="00EE72F9" w:rsidRPr="004901C2" w:rsidRDefault="00EE72F9" w:rsidP="00A86350">
            <w:pPr>
              <w:jc w:val="center"/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V. 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APROBACIÓN</w:t>
            </w: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RESPONSABLE</w:t>
            </w: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 DEL GIT DE APOYO INFORMÁTICO</w:t>
            </w:r>
          </w:p>
        </w:tc>
      </w:tr>
      <w:tr w:rsidR="00EE72F9" w:rsidRPr="004901C2" w14:paraId="62C598D3" w14:textId="77777777" w:rsidTr="00A0228D">
        <w:trPr>
          <w:trHeight w:val="525"/>
        </w:trPr>
        <w:tc>
          <w:tcPr>
            <w:tcW w:w="3569" w:type="dxa"/>
            <w:gridSpan w:val="2"/>
            <w:vAlign w:val="center"/>
          </w:tcPr>
          <w:p w14:paraId="4E769F2A" w14:textId="77777777" w:rsidR="00EE72F9" w:rsidRPr="004901C2" w:rsidRDefault="00EE72F9" w:rsidP="00A86350">
            <w:pPr>
              <w:jc w:val="center"/>
              <w:rPr>
                <w:rFonts w:cs="Arial"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sz w:val="20"/>
                <w:szCs w:val="20"/>
                <w:lang w:val="es-ES" w:eastAsia="es-ES"/>
              </w:rPr>
              <w:t>¿Se puede realizar el cambio?</w:t>
            </w:r>
          </w:p>
          <w:p w14:paraId="37C4F669" w14:textId="77777777" w:rsidR="00EE72F9" w:rsidRPr="004901C2" w:rsidRDefault="00EE72F9" w:rsidP="00A86350">
            <w:pPr>
              <w:jc w:val="center"/>
              <w:rPr>
                <w:rFonts w:cs="Arial"/>
                <w:sz w:val="20"/>
                <w:szCs w:val="20"/>
                <w:lang w:val="es-ES" w:eastAsia="es-ES"/>
              </w:rPr>
            </w:pPr>
          </w:p>
          <w:p w14:paraId="1A2DE00E" w14:textId="77777777" w:rsidR="00EE72F9" w:rsidRPr="004901C2" w:rsidRDefault="00EE72F9" w:rsidP="00A8635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901C2">
              <w:rPr>
                <w:rFonts w:cs="Arial"/>
                <w:sz w:val="20"/>
                <w:szCs w:val="20"/>
                <w:lang w:val="es-ES"/>
              </w:rPr>
              <w:t xml:space="preserve">Sí 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134320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01C2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4901C2">
              <w:rPr>
                <w:rFonts w:cs="Arial"/>
                <w:sz w:val="20"/>
                <w:szCs w:val="20"/>
                <w:lang w:val="es-ES"/>
              </w:rPr>
              <w:t xml:space="preserve">     No  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-116046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01C2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1534" w:type="dxa"/>
            <w:gridSpan w:val="2"/>
          </w:tcPr>
          <w:p w14:paraId="6CF93E9E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sz w:val="20"/>
                <w:szCs w:val="20"/>
                <w:lang w:val="es-ES" w:eastAsia="es-ES"/>
              </w:rPr>
              <w:t>Nombre</w:t>
            </w:r>
          </w:p>
          <w:p w14:paraId="30E422D1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  <w:p w14:paraId="3B1889A9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  <w:p w14:paraId="3765FB27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1" w:type="dxa"/>
            <w:gridSpan w:val="3"/>
          </w:tcPr>
          <w:p w14:paraId="5E60CA14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sz w:val="20"/>
                <w:szCs w:val="20"/>
                <w:lang w:val="es-ES" w:eastAsia="es-ES"/>
              </w:rPr>
              <w:t>Firma</w:t>
            </w:r>
          </w:p>
          <w:p w14:paraId="423542F9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  <w:p w14:paraId="10571EE8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  <w:p w14:paraId="79495297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</w:tcPr>
          <w:p w14:paraId="0CF2606C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Fecha de revisión</w:t>
            </w:r>
          </w:p>
          <w:p w14:paraId="4969C28F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7959D20B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05DBF7FF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EE72F9" w:rsidRPr="004901C2" w14:paraId="7434CDDB" w14:textId="77777777" w:rsidTr="00A0228D">
        <w:trPr>
          <w:trHeight w:val="525"/>
        </w:trPr>
        <w:tc>
          <w:tcPr>
            <w:tcW w:w="9923" w:type="dxa"/>
            <w:gridSpan w:val="8"/>
          </w:tcPr>
          <w:p w14:paraId="5184B06A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Justificación/Observaciones:</w:t>
            </w:r>
          </w:p>
          <w:p w14:paraId="6A70C393" w14:textId="77777777" w:rsidR="00EE72F9" w:rsidRDefault="00EE72F9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  <w:p w14:paraId="49A2A9CF" w14:textId="77777777" w:rsidR="003D24F3" w:rsidRPr="004901C2" w:rsidRDefault="003D24F3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  <w:p w14:paraId="030BBBEB" w14:textId="77777777" w:rsidR="00EE72F9" w:rsidRPr="004901C2" w:rsidRDefault="00EE72F9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EE72F9" w:rsidRPr="004901C2" w14:paraId="720DB5D2" w14:textId="77777777" w:rsidTr="00A0228D">
        <w:trPr>
          <w:trHeight w:val="291"/>
        </w:trPr>
        <w:tc>
          <w:tcPr>
            <w:tcW w:w="9923" w:type="dxa"/>
            <w:gridSpan w:val="8"/>
            <w:shd w:val="clear" w:color="auto" w:fill="C0C0C0"/>
            <w:vAlign w:val="center"/>
          </w:tcPr>
          <w:p w14:paraId="28CA4033" w14:textId="77777777" w:rsidR="00EE72F9" w:rsidRPr="004901C2" w:rsidRDefault="00EE72F9" w:rsidP="00A86350">
            <w:pPr>
              <w:jc w:val="center"/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lastRenderedPageBreak/>
              <w:t>VI. REVISIÓN POST-IMPLEMENTACIÓN</w:t>
            </w:r>
          </w:p>
        </w:tc>
      </w:tr>
      <w:tr w:rsidR="00EE72F9" w:rsidRPr="004901C2" w14:paraId="2EAC5E2C" w14:textId="77777777" w:rsidTr="00A0228D">
        <w:trPr>
          <w:trHeight w:val="1716"/>
        </w:trPr>
        <w:tc>
          <w:tcPr>
            <w:tcW w:w="2268" w:type="dxa"/>
            <w:shd w:val="clear" w:color="auto" w:fill="FFFFFF"/>
            <w:vAlign w:val="center"/>
          </w:tcPr>
          <w:p w14:paraId="13053C91" w14:textId="77777777" w:rsidR="00EE72F9" w:rsidRDefault="00EE72F9" w:rsidP="00A86350">
            <w:pPr>
              <w:jc w:val="center"/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sz w:val="20"/>
                <w:szCs w:val="20"/>
                <w:lang w:val="es-ES" w:eastAsia="es-ES"/>
              </w:rPr>
              <w:t>¿Se realizó el cambio con éxito?</w:t>
            </w:r>
          </w:p>
          <w:p w14:paraId="4AF14324" w14:textId="77777777" w:rsidR="00EE72F9" w:rsidRDefault="00EE72F9" w:rsidP="00A86350">
            <w:pPr>
              <w:jc w:val="center"/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  <w:p w14:paraId="24A9AC53" w14:textId="77777777" w:rsidR="00EE72F9" w:rsidRPr="004901C2" w:rsidRDefault="00EE72F9" w:rsidP="00A86350">
            <w:pPr>
              <w:jc w:val="center"/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  <w:p w14:paraId="1C44A361" w14:textId="77777777" w:rsidR="00EE72F9" w:rsidRPr="004901C2" w:rsidRDefault="00EE72F9" w:rsidP="00A86350">
            <w:pPr>
              <w:jc w:val="center"/>
              <w:rPr>
                <w:rFonts w:cs="Arial"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sz w:val="20"/>
                <w:szCs w:val="20"/>
                <w:lang w:val="es-ES"/>
              </w:rPr>
              <w:t xml:space="preserve">Sí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-168497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01C2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4901C2">
              <w:rPr>
                <w:rFonts w:cs="Arial"/>
                <w:sz w:val="20"/>
                <w:szCs w:val="20"/>
                <w:lang w:val="es-ES"/>
              </w:rPr>
              <w:t xml:space="preserve">    No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151387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01C2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4"/>
            <w:shd w:val="clear" w:color="auto" w:fill="FFFFFF"/>
          </w:tcPr>
          <w:p w14:paraId="103C6EB2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sz w:val="20"/>
                <w:szCs w:val="20"/>
                <w:lang w:val="es-ES" w:eastAsia="es-ES"/>
              </w:rPr>
              <w:t>Responsable del cambio</w:t>
            </w:r>
          </w:p>
          <w:p w14:paraId="796F6DD0" w14:textId="77777777" w:rsidR="00EE72F9" w:rsidRPr="004901C2" w:rsidRDefault="00EE72F9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gridSpan w:val="2"/>
            <w:shd w:val="clear" w:color="auto" w:fill="FFFFFF"/>
            <w:noWrap/>
          </w:tcPr>
          <w:p w14:paraId="42D4CBE2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sz w:val="20"/>
                <w:szCs w:val="20"/>
                <w:lang w:val="es-ES" w:eastAsia="es-ES"/>
              </w:rPr>
              <w:t>Firma</w:t>
            </w:r>
          </w:p>
          <w:p w14:paraId="789E78BC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  <w:p w14:paraId="728ACA1E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shd w:val="clear" w:color="auto" w:fill="FFFFFF"/>
          </w:tcPr>
          <w:p w14:paraId="5178CA9F" w14:textId="77777777" w:rsidR="00EE72F9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4901C2">
              <w:rPr>
                <w:rFonts w:cs="Arial"/>
                <w:b/>
                <w:sz w:val="20"/>
                <w:szCs w:val="20"/>
                <w:lang w:val="es-ES" w:eastAsia="es-ES"/>
              </w:rPr>
              <w:t>Fecha y hora de ejecución</w:t>
            </w:r>
          </w:p>
          <w:p w14:paraId="22021AFE" w14:textId="77777777" w:rsidR="00EE72F9" w:rsidRPr="004901C2" w:rsidRDefault="00EE72F9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</w:p>
          <w:p w14:paraId="45D244F6" w14:textId="77777777" w:rsidR="00EE72F9" w:rsidRPr="004901C2" w:rsidRDefault="00EE72F9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 w:eastAsia="es-ES"/>
              </w:rPr>
              <w:t>dd</w:t>
            </w:r>
            <w:proofErr w:type="spellEnd"/>
            <w:r>
              <w:rPr>
                <w:rFonts w:cs="Arial"/>
                <w:sz w:val="20"/>
                <w:szCs w:val="20"/>
                <w:lang w:val="es-ES" w:eastAsia="es-ES"/>
              </w:rPr>
              <w:t>/mm/</w:t>
            </w:r>
            <w:proofErr w:type="spellStart"/>
            <w:r>
              <w:rPr>
                <w:rFonts w:cs="Arial"/>
                <w:sz w:val="20"/>
                <w:szCs w:val="20"/>
                <w:lang w:val="es-ES" w:eastAsia="es-ES"/>
              </w:rPr>
              <w:t>yyyy</w:t>
            </w:r>
            <w:proofErr w:type="spellEnd"/>
          </w:p>
        </w:tc>
      </w:tr>
    </w:tbl>
    <w:p w14:paraId="4BFBC80B" w14:textId="54F1305A" w:rsidR="001A072D" w:rsidRPr="00E236BD" w:rsidRDefault="001A072D" w:rsidP="00E236BD"/>
    <w:sectPr w:rsidR="001A072D" w:rsidRPr="00E236BD" w:rsidSect="000A60D4">
      <w:headerReference w:type="default" r:id="rId8"/>
      <w:footerReference w:type="default" r:id="rId9"/>
      <w:pgSz w:w="12240" w:h="15840"/>
      <w:pgMar w:top="1418" w:right="1134" w:bottom="1418" w:left="1134" w:header="284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9C3A" w14:textId="77777777" w:rsidR="00C94F39" w:rsidRDefault="00C94F39" w:rsidP="002D348D">
      <w:r>
        <w:separator/>
      </w:r>
    </w:p>
  </w:endnote>
  <w:endnote w:type="continuationSeparator" w:id="0">
    <w:p w14:paraId="21208C09" w14:textId="77777777" w:rsidR="00C94F39" w:rsidRDefault="00C94F39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3207" w14:textId="51173D2A" w:rsidR="000A60D4" w:rsidRDefault="00241A5C">
    <w:pPr>
      <w:pStyle w:val="Piedepgina"/>
    </w:pPr>
    <w:r>
      <w:rPr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92464F" wp14:editId="227DAB6C">
              <wp:simplePos x="0" y="0"/>
              <wp:positionH relativeFrom="column">
                <wp:posOffset>5177790</wp:posOffset>
              </wp:positionH>
              <wp:positionV relativeFrom="paragraph">
                <wp:posOffset>60960</wp:posOffset>
              </wp:positionV>
              <wp:extent cx="1264920" cy="327660"/>
              <wp:effectExtent l="0" t="0" r="0" b="0"/>
              <wp:wrapNone/>
              <wp:docPr id="12952207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920" cy="327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7AA1BB" w14:textId="5FE38AB0" w:rsidR="00241A5C" w:rsidRDefault="00241A5C">
                          <w:r>
                            <w:t xml:space="preserve">Página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2464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07.7pt;margin-top:4.8pt;width:99.6pt;height:2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" filled="f" stroked="f" strokeweight=".5pt">
              <v:textbox>
                <w:txbxContent>
                  <w:p w14:paraId="5E7AA1BB" w14:textId="5FE38AB0" w:rsidR="00241A5C" w:rsidRDefault="00241A5C">
                    <w:r>
                      <w:t xml:space="preserve">Página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es-ES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75C72">
      <w:rPr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2A5E4110" wp14:editId="4A08CECA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799603" cy="803082"/>
          <wp:effectExtent l="0" t="0" r="0" b="0"/>
          <wp:wrapNone/>
          <wp:docPr id="876000546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603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9BB0" w14:textId="77777777" w:rsidR="00C94F39" w:rsidRDefault="00C94F39" w:rsidP="002D348D">
      <w:r>
        <w:separator/>
      </w:r>
    </w:p>
  </w:footnote>
  <w:footnote w:type="continuationSeparator" w:id="0">
    <w:p w14:paraId="773F49FB" w14:textId="77777777" w:rsidR="00C94F39" w:rsidRDefault="00C94F39" w:rsidP="002D348D">
      <w:r>
        <w:continuationSeparator/>
      </w:r>
    </w:p>
  </w:footnote>
  <w:footnote w:id="1">
    <w:p w14:paraId="25A5786E" w14:textId="77777777" w:rsidR="00EE72F9" w:rsidRPr="001025E0" w:rsidRDefault="00EE72F9" w:rsidP="00EE72F9">
      <w:pPr>
        <w:pStyle w:val="Textonotapie"/>
        <w:ind w:left="-426" w:right="-284"/>
        <w:jc w:val="both"/>
        <w:rPr>
          <w:rFonts w:ascii="Arial" w:hAnsi="Arial" w:cs="Arial"/>
          <w:sz w:val="16"/>
          <w:lang w:val="es-ES"/>
        </w:rPr>
      </w:pPr>
      <w:r w:rsidRPr="009A31CF">
        <w:rPr>
          <w:rStyle w:val="Refdenotaalpie"/>
          <w:b/>
          <w:sz w:val="24"/>
        </w:rPr>
        <w:footnoteRef/>
      </w:r>
      <w:r>
        <w:t xml:space="preserve"> </w:t>
      </w:r>
      <w:r w:rsidRPr="00552955">
        <w:rPr>
          <w:rFonts w:ascii="Arial" w:hAnsi="Arial" w:cs="Arial"/>
          <w:b/>
          <w:sz w:val="16"/>
          <w:lang w:val="es-ES"/>
        </w:rPr>
        <w:t>CAMBIO NORMAL</w:t>
      </w:r>
      <w:r w:rsidRPr="00552955">
        <w:rPr>
          <w:rFonts w:ascii="Arial" w:hAnsi="Arial" w:cs="Arial"/>
          <w:sz w:val="16"/>
          <w:lang w:val="es-ES"/>
        </w:rPr>
        <w:t xml:space="preserve">: </w:t>
      </w:r>
      <w:r w:rsidRPr="001025E0">
        <w:rPr>
          <w:rFonts w:ascii="Arial" w:hAnsi="Arial" w:cs="Arial"/>
          <w:sz w:val="16"/>
        </w:rPr>
        <w:t>Son cambios</w:t>
      </w:r>
      <w:r>
        <w:rPr>
          <w:rFonts w:ascii="Arial" w:hAnsi="Arial" w:cs="Arial"/>
          <w:sz w:val="16"/>
        </w:rPr>
        <w:t xml:space="preserve"> planificados</w:t>
      </w:r>
      <w:r>
        <w:rPr>
          <w:rFonts w:ascii="Arial" w:hAnsi="Arial" w:cs="Arial"/>
          <w:sz w:val="16"/>
          <w:lang w:val="es-ES"/>
        </w:rPr>
        <w:t xml:space="preserve">, que se refieren a </w:t>
      </w:r>
      <w:r w:rsidRPr="001025E0">
        <w:rPr>
          <w:rFonts w:ascii="Arial" w:hAnsi="Arial" w:cs="Arial"/>
          <w:sz w:val="16"/>
          <w:lang w:val="es-ES"/>
        </w:rPr>
        <w:t>la implementación de nuevas</w:t>
      </w:r>
      <w:r>
        <w:rPr>
          <w:rFonts w:ascii="Arial" w:hAnsi="Arial" w:cs="Arial"/>
          <w:sz w:val="16"/>
          <w:lang w:val="es-ES"/>
        </w:rPr>
        <w:t xml:space="preserve"> funcionalidades o</w:t>
      </w:r>
      <w:r w:rsidRPr="001025E0">
        <w:rPr>
          <w:rFonts w:ascii="Arial" w:hAnsi="Arial" w:cs="Arial"/>
          <w:sz w:val="16"/>
          <w:lang w:val="es-ES"/>
        </w:rPr>
        <w:t xml:space="preserve"> características</w:t>
      </w:r>
      <w:r>
        <w:rPr>
          <w:rFonts w:ascii="Arial" w:hAnsi="Arial" w:cs="Arial"/>
          <w:sz w:val="16"/>
          <w:lang w:val="es-ES"/>
        </w:rPr>
        <w:t xml:space="preserve"> del sistema</w:t>
      </w:r>
      <w:r w:rsidRPr="001025E0">
        <w:rPr>
          <w:rFonts w:ascii="Arial" w:hAnsi="Arial" w:cs="Arial"/>
          <w:sz w:val="16"/>
          <w:lang w:val="es-ES"/>
        </w:rPr>
        <w:t>, la corrección de errores importantes o la migración a nuevas versiones de software</w:t>
      </w:r>
      <w:r>
        <w:rPr>
          <w:rFonts w:ascii="Arial" w:hAnsi="Arial" w:cs="Arial"/>
          <w:sz w:val="16"/>
          <w:lang w:val="es-ES"/>
        </w:rPr>
        <w:t xml:space="preserve">, </w:t>
      </w:r>
      <w:r w:rsidRPr="001025E0">
        <w:rPr>
          <w:rFonts w:ascii="Arial" w:hAnsi="Arial" w:cs="Arial"/>
          <w:sz w:val="16"/>
          <w:lang w:val="es-ES"/>
        </w:rPr>
        <w:t>requieren un proceso de evaluación, planificación y aprobación más riguroso.</w:t>
      </w:r>
    </w:p>
    <w:p w14:paraId="5809E183" w14:textId="77777777" w:rsidR="00EE72F9" w:rsidRDefault="00EE72F9" w:rsidP="00EE72F9">
      <w:pPr>
        <w:pStyle w:val="Textonotapie"/>
        <w:ind w:left="-426" w:right="-284"/>
        <w:jc w:val="both"/>
        <w:rPr>
          <w:rFonts w:ascii="Arial" w:hAnsi="Arial" w:cs="Arial"/>
          <w:sz w:val="16"/>
          <w:lang w:val="es-ES"/>
        </w:rPr>
      </w:pPr>
      <w:r w:rsidRPr="00552955">
        <w:rPr>
          <w:rFonts w:ascii="Arial" w:hAnsi="Arial" w:cs="Arial"/>
          <w:sz w:val="16"/>
          <w:lang w:val="es-ES"/>
        </w:rPr>
        <w:t xml:space="preserve">  </w:t>
      </w:r>
      <w:r w:rsidRPr="00552955">
        <w:rPr>
          <w:rFonts w:ascii="Arial" w:hAnsi="Arial" w:cs="Arial"/>
          <w:b/>
          <w:sz w:val="16"/>
          <w:lang w:val="es-ES"/>
        </w:rPr>
        <w:t>CAMBIO ESTANDAR</w:t>
      </w:r>
      <w:r w:rsidRPr="00552955">
        <w:rPr>
          <w:rFonts w:ascii="Arial" w:hAnsi="Arial" w:cs="Arial"/>
          <w:sz w:val="16"/>
          <w:lang w:val="es-ES"/>
        </w:rPr>
        <w:t xml:space="preserve">: </w:t>
      </w:r>
      <w:r w:rsidRPr="001025E0">
        <w:rPr>
          <w:rFonts w:ascii="Arial" w:hAnsi="Arial" w:cs="Arial"/>
          <w:sz w:val="16"/>
        </w:rPr>
        <w:t>Son cambios</w:t>
      </w:r>
      <w:r>
        <w:rPr>
          <w:rFonts w:ascii="Arial" w:hAnsi="Arial" w:cs="Arial"/>
          <w:sz w:val="16"/>
        </w:rPr>
        <w:t xml:space="preserve"> </w:t>
      </w:r>
      <w:r w:rsidRPr="001C62BC">
        <w:rPr>
          <w:rFonts w:ascii="Arial" w:hAnsi="Arial" w:cs="Arial"/>
          <w:sz w:val="16"/>
        </w:rPr>
        <w:t>periódicos y planificados o para mejorar la calidad, rendimiento o eficiencia del sistema, son</w:t>
      </w:r>
      <w:r>
        <w:rPr>
          <w:rFonts w:ascii="Arial" w:hAnsi="Arial" w:cs="Arial"/>
          <w:sz w:val="16"/>
        </w:rPr>
        <w:t xml:space="preserve"> de bajo riesgo </w:t>
      </w:r>
      <w:r w:rsidRPr="001025E0">
        <w:rPr>
          <w:rFonts w:ascii="Arial" w:hAnsi="Arial" w:cs="Arial"/>
          <w:sz w:val="16"/>
        </w:rPr>
        <w:t>y bien documentados. </w:t>
      </w:r>
      <w:r w:rsidRPr="00552955">
        <w:rPr>
          <w:rFonts w:ascii="Arial" w:hAnsi="Arial" w:cs="Arial"/>
          <w:sz w:val="16"/>
          <w:lang w:val="es-ES"/>
        </w:rPr>
        <w:t xml:space="preserve"> </w:t>
      </w:r>
    </w:p>
    <w:p w14:paraId="0E1D385B" w14:textId="77777777" w:rsidR="00EE72F9" w:rsidRPr="001F3CE3" w:rsidRDefault="00EE72F9" w:rsidP="00EE72F9">
      <w:pPr>
        <w:pStyle w:val="Textonotapie"/>
        <w:ind w:left="-426" w:right="-28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lang w:val="es-ES"/>
        </w:rPr>
        <w:t xml:space="preserve">  </w:t>
      </w:r>
      <w:r w:rsidRPr="00552955">
        <w:rPr>
          <w:rFonts w:ascii="Arial" w:hAnsi="Arial" w:cs="Arial"/>
          <w:b/>
          <w:sz w:val="16"/>
          <w:lang w:val="es-ES"/>
        </w:rPr>
        <w:t xml:space="preserve">CAMBIO </w:t>
      </w:r>
      <w:r w:rsidRPr="001C462A">
        <w:rPr>
          <w:rFonts w:ascii="Arial" w:hAnsi="Arial" w:cs="Arial"/>
          <w:b/>
          <w:sz w:val="16"/>
          <w:lang w:val="es-ES"/>
        </w:rPr>
        <w:t>URGENTE</w:t>
      </w:r>
      <w:r w:rsidRPr="00552955">
        <w:rPr>
          <w:rFonts w:ascii="Arial" w:hAnsi="Arial" w:cs="Arial"/>
          <w:sz w:val="16"/>
          <w:lang w:val="es-ES"/>
        </w:rPr>
        <w:t xml:space="preserve">: </w:t>
      </w:r>
      <w:r w:rsidRPr="001025E0">
        <w:rPr>
          <w:rFonts w:ascii="Arial" w:hAnsi="Arial" w:cs="Arial"/>
          <w:sz w:val="16"/>
        </w:rPr>
        <w:t>Son cambios que requieren un</w:t>
      </w:r>
      <w:r>
        <w:rPr>
          <w:rFonts w:ascii="Arial" w:hAnsi="Arial" w:cs="Arial"/>
          <w:sz w:val="16"/>
        </w:rPr>
        <w:t xml:space="preserve">a atención inmediata </w:t>
      </w:r>
      <w:r w:rsidRPr="00FC5D5B">
        <w:rPr>
          <w:rFonts w:ascii="Arial" w:hAnsi="Arial" w:cs="Arial"/>
          <w:sz w:val="16"/>
        </w:rPr>
        <w:t>para solucionar un problema crítico o un incidente de seguridad.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51"/>
      <w:gridCol w:w="2463"/>
      <w:gridCol w:w="2292"/>
      <w:gridCol w:w="2066"/>
    </w:tblGrid>
    <w:tr w:rsidR="009A7597" w:rsidRPr="00D90F17" w14:paraId="4D41A048" w14:textId="77777777" w:rsidTr="00D07755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4582FD71" w14:textId="77777777" w:rsidR="009A7597" w:rsidRDefault="009A7597" w:rsidP="009A7597">
          <w:pPr>
            <w:jc w:val="center"/>
            <w:rPr>
              <w:b/>
              <w:i/>
            </w:rPr>
          </w:pPr>
          <w:bookmarkStart w:id="0" w:name="_Hlk171516344"/>
          <w:r w:rsidRPr="00937D7D">
            <w:rPr>
              <w:noProof/>
            </w:rPr>
            <w:drawing>
              <wp:inline distT="0" distB="0" distL="0" distR="0" wp14:anchorId="25D3921E" wp14:editId="4099503B">
                <wp:extent cx="5581650" cy="963930"/>
                <wp:effectExtent l="0" t="0" r="0" b="0"/>
                <wp:docPr id="173417705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A7597" w:rsidRPr="00D90F17" w14:paraId="71375895" w14:textId="77777777" w:rsidTr="00D07755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EC7E4" w14:textId="2ADDA0EC" w:rsidR="009A7597" w:rsidRPr="009A7597" w:rsidRDefault="00815667" w:rsidP="009A7597">
          <w:pPr>
            <w:jc w:val="center"/>
            <w:rPr>
              <w:b/>
              <w:bCs/>
              <w:lang w:eastAsia="es-CO"/>
            </w:rPr>
          </w:pPr>
          <w:r>
            <w:rPr>
              <w:rFonts w:eastAsia="Times New Roman" w:cs="Times New Roman"/>
              <w:b/>
              <w:lang w:eastAsia="ar-SA"/>
            </w:rPr>
            <w:t xml:space="preserve">GESTIÓN DE CAMBIOS </w:t>
          </w:r>
          <w:r w:rsidR="0075238F">
            <w:rPr>
              <w:rFonts w:eastAsia="Times New Roman" w:cs="Times New Roman"/>
              <w:b/>
              <w:lang w:eastAsia="ar-SA"/>
            </w:rPr>
            <w:t>DE</w:t>
          </w:r>
          <w:r>
            <w:rPr>
              <w:rFonts w:eastAsia="Times New Roman" w:cs="Times New Roman"/>
              <w:b/>
              <w:lang w:eastAsia="ar-SA"/>
            </w:rPr>
            <w:t xml:space="preserve"> TI</w:t>
          </w:r>
        </w:p>
      </w:tc>
    </w:tr>
    <w:tr w:rsidR="009A7597" w:rsidRPr="00D90F17" w14:paraId="78EC8A03" w14:textId="77777777" w:rsidTr="00D07755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4E3566" w14:textId="77777777" w:rsidR="009A7597" w:rsidRPr="002C0B64" w:rsidRDefault="009A7597" w:rsidP="009A7597">
          <w:pPr>
            <w:jc w:val="center"/>
            <w:rPr>
              <w:b/>
              <w:bCs/>
              <w:i/>
              <w:iCs/>
              <w:lang w:eastAsia="es-CO"/>
            </w:rPr>
          </w:pPr>
          <w:r w:rsidRPr="002C0B64">
            <w:rPr>
              <w:b/>
              <w:bCs/>
              <w:i/>
              <w:iCs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639234" w14:textId="7C28BF47" w:rsidR="009A7597" w:rsidRPr="009A7597" w:rsidRDefault="009A7597" w:rsidP="009A7597">
          <w:pPr>
            <w:jc w:val="center"/>
            <w:rPr>
              <w:lang w:eastAsia="es-CO"/>
            </w:rPr>
          </w:pPr>
          <w:r w:rsidRPr="009A7597">
            <w:rPr>
              <w:lang w:eastAsia="es-CO"/>
            </w:rPr>
            <w:t xml:space="preserve">GESTIÓN </w:t>
          </w:r>
          <w:r w:rsidR="00815667">
            <w:rPr>
              <w:lang w:eastAsia="es-CO"/>
            </w:rPr>
            <w:t>TICS</w:t>
          </w:r>
        </w:p>
      </w:tc>
    </w:tr>
    <w:tr w:rsidR="009A7597" w:rsidRPr="00D90F17" w14:paraId="135E39E6" w14:textId="77777777" w:rsidTr="00D07755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778CFA" w14:textId="5B28567D" w:rsidR="009A7597" w:rsidRPr="004637B6" w:rsidRDefault="00074B28" w:rsidP="009A7597">
          <w:pPr>
            <w:jc w:val="center"/>
            <w:rPr>
              <w:b/>
              <w:bCs/>
              <w:i/>
              <w:iCs/>
              <w:lang w:eastAsia="es-CO"/>
            </w:rPr>
          </w:pPr>
          <w:r>
            <w:rPr>
              <w:b/>
              <w:bCs/>
              <w:iCs/>
              <w:lang w:eastAsia="es-CO"/>
            </w:rPr>
            <w:t>PROCEDIMIENTO</w:t>
          </w:r>
          <w:r w:rsidR="009A7597">
            <w:rPr>
              <w:b/>
              <w:bCs/>
              <w:iCs/>
              <w:lang w:eastAsia="es-CO"/>
            </w:rPr>
            <w:t>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681E45" w14:textId="4AEC6EBF" w:rsidR="009A7597" w:rsidRPr="009A7597" w:rsidRDefault="00815667" w:rsidP="009A7597">
          <w:pPr>
            <w:jc w:val="center"/>
            <w:rPr>
              <w:lang w:eastAsia="es-CO"/>
            </w:rPr>
          </w:pPr>
          <w:r w:rsidRPr="00815667">
            <w:rPr>
              <w:lang w:eastAsia="es-CO"/>
            </w:rPr>
            <w:t>ADMINISTRACIÓN DE LA PLATAFORMA TECNOLÓGICA</w:t>
          </w:r>
        </w:p>
      </w:tc>
    </w:tr>
    <w:tr w:rsidR="009A7597" w:rsidRPr="00D90F17" w14:paraId="7DC745D4" w14:textId="77777777" w:rsidTr="00D07755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DFF7B6" w14:textId="77777777" w:rsidR="009A7597" w:rsidRPr="004637B6" w:rsidRDefault="009A7597" w:rsidP="009A7597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2EBBB6" w14:textId="77777777" w:rsidR="009A7597" w:rsidRPr="009A7597" w:rsidRDefault="009A7597" w:rsidP="009A7597">
          <w:pPr>
            <w:jc w:val="center"/>
            <w:rPr>
              <w:b/>
              <w:bCs/>
              <w:lang w:eastAsia="es-CO"/>
            </w:rPr>
          </w:pPr>
          <w:r w:rsidRPr="009A7597">
            <w:rPr>
              <w:b/>
              <w:bCs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E4109A" w14:textId="77777777" w:rsidR="009A7597" w:rsidRPr="009A7597" w:rsidRDefault="009A7597" w:rsidP="009A7597">
          <w:pPr>
            <w:jc w:val="center"/>
            <w:rPr>
              <w:b/>
              <w:bCs/>
              <w:lang w:eastAsia="es-CO"/>
            </w:rPr>
          </w:pPr>
          <w:r w:rsidRPr="009A7597">
            <w:rPr>
              <w:b/>
              <w:bCs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5DDBD4" w14:textId="77777777" w:rsidR="009A7597" w:rsidRPr="009A7597" w:rsidRDefault="009A7597" w:rsidP="009A7597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9A7597">
            <w:rPr>
              <w:b/>
              <w:bCs/>
              <w:lang w:eastAsia="es-CO"/>
            </w:rPr>
            <w:t>PÁGINA:</w:t>
          </w:r>
        </w:p>
      </w:tc>
    </w:tr>
    <w:tr w:rsidR="009A7597" w:rsidRPr="00D90F17" w14:paraId="640EC61F" w14:textId="77777777" w:rsidTr="00D07755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ED2EB" w14:textId="7A218BFC" w:rsidR="009A7597" w:rsidRPr="004637B6" w:rsidRDefault="00815667" w:rsidP="009A7597">
          <w:pPr>
            <w:jc w:val="center"/>
            <w:rPr>
              <w:i/>
              <w:iCs/>
              <w:lang w:eastAsia="es-CO"/>
            </w:rPr>
          </w:pPr>
          <w:r>
            <w:rPr>
              <w:rFonts w:cs="Calibri"/>
              <w:color w:val="000000"/>
              <w:lang w:eastAsia="es-CO"/>
            </w:rPr>
            <w:t>30</w:t>
          </w:r>
          <w:r w:rsidR="009A7597">
            <w:rPr>
              <w:rFonts w:cs="Calibri"/>
              <w:color w:val="000000"/>
              <w:lang w:eastAsia="es-CO"/>
            </w:rPr>
            <w:t>/</w:t>
          </w:r>
          <w:r>
            <w:rPr>
              <w:rFonts w:cs="Calibri"/>
              <w:color w:val="000000"/>
              <w:lang w:eastAsia="es-CO"/>
            </w:rPr>
            <w:t>10</w:t>
          </w:r>
          <w:r w:rsidR="009A7597">
            <w:rPr>
              <w:rFonts w:cs="Calibri"/>
              <w:color w:val="000000"/>
              <w:lang w:eastAsia="es-CO"/>
            </w:rPr>
            <w:t>/202</w:t>
          </w:r>
          <w:r w:rsidR="00C63357">
            <w:rPr>
              <w:rFonts w:cs="Calibri"/>
              <w:color w:val="000000"/>
              <w:lang w:eastAsia="es-CO"/>
            </w:rPr>
            <w:t>5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7E79C7" w14:textId="259092E4" w:rsidR="009A7597" w:rsidRPr="009A7597" w:rsidRDefault="00815667" w:rsidP="009A7597">
          <w:pPr>
            <w:jc w:val="center"/>
            <w:rPr>
              <w:lang w:eastAsia="es-CO"/>
            </w:rPr>
          </w:pPr>
          <w:r>
            <w:rPr>
              <w:lang w:val="es-ES" w:eastAsia="es-CO"/>
            </w:rPr>
            <w:t>GTI02</w:t>
          </w:r>
          <w:r w:rsidR="009A7597" w:rsidRPr="009A7597">
            <w:rPr>
              <w:lang w:val="es-ES" w:eastAsia="es-CO"/>
            </w:rPr>
            <w:t>-FOR</w:t>
          </w:r>
          <w:r>
            <w:rPr>
              <w:lang w:val="es-ES" w:eastAsia="es-CO"/>
            </w:rPr>
            <w:t>04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12C387" w14:textId="024C1025" w:rsidR="009A7597" w:rsidRPr="009A7597" w:rsidRDefault="009A7597" w:rsidP="009A7597">
          <w:pPr>
            <w:jc w:val="center"/>
            <w:rPr>
              <w:lang w:eastAsia="es-CO"/>
            </w:rPr>
          </w:pPr>
          <w:r w:rsidRPr="009A7597">
            <w:rPr>
              <w:lang w:eastAsia="es-CO"/>
            </w:rPr>
            <w:t>0</w:t>
          </w:r>
          <w:r w:rsidR="00EE72F9">
            <w:rPr>
              <w:lang w:eastAsia="es-CO"/>
            </w:rPr>
            <w:t>3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E3CBD0" w14:textId="77777777" w:rsidR="009A7597" w:rsidRPr="009A7597" w:rsidRDefault="009A7597" w:rsidP="009A7597">
          <w:pPr>
            <w:jc w:val="center"/>
            <w:rPr>
              <w:rFonts w:ascii="Montserrat" w:hAnsi="Montserrat"/>
              <w:lang w:eastAsia="es-CO"/>
            </w:rPr>
          </w:pPr>
          <w:r w:rsidRPr="009A7597">
            <w:rPr>
              <w:bCs/>
              <w:lang w:eastAsia="es-CO"/>
            </w:rPr>
            <w:fldChar w:fldCharType="begin"/>
          </w:r>
          <w:r w:rsidRPr="009A7597">
            <w:rPr>
              <w:bCs/>
              <w:lang w:eastAsia="es-CO"/>
            </w:rPr>
            <w:instrText>PAGE  \* Arabic  \* MERGEFORMAT</w:instrText>
          </w:r>
          <w:r w:rsidRPr="009A7597">
            <w:rPr>
              <w:bCs/>
              <w:lang w:eastAsia="es-CO"/>
            </w:rPr>
            <w:fldChar w:fldCharType="separate"/>
          </w:r>
          <w:r w:rsidRPr="009A7597">
            <w:rPr>
              <w:bCs/>
              <w:noProof/>
              <w:lang w:val="es-ES" w:eastAsia="es-CO"/>
            </w:rPr>
            <w:t>2</w:t>
          </w:r>
          <w:r w:rsidRPr="009A7597">
            <w:rPr>
              <w:bCs/>
              <w:lang w:eastAsia="es-CO"/>
            </w:rPr>
            <w:fldChar w:fldCharType="end"/>
          </w:r>
          <w:r w:rsidRPr="009A7597">
            <w:rPr>
              <w:lang w:val="es-ES" w:eastAsia="es-CO"/>
            </w:rPr>
            <w:t xml:space="preserve"> de </w:t>
          </w:r>
          <w:r w:rsidRPr="009A7597">
            <w:rPr>
              <w:bCs/>
              <w:lang w:eastAsia="es-CO"/>
            </w:rPr>
            <w:fldChar w:fldCharType="begin"/>
          </w:r>
          <w:r w:rsidRPr="009A7597">
            <w:rPr>
              <w:bCs/>
              <w:lang w:eastAsia="es-CO"/>
            </w:rPr>
            <w:instrText>NUMPAGES  \* Arabic  \* MERGEFORMAT</w:instrText>
          </w:r>
          <w:r w:rsidRPr="009A7597">
            <w:rPr>
              <w:bCs/>
              <w:lang w:eastAsia="es-CO"/>
            </w:rPr>
            <w:fldChar w:fldCharType="separate"/>
          </w:r>
          <w:r w:rsidRPr="009A7597">
            <w:rPr>
              <w:bCs/>
              <w:noProof/>
              <w:lang w:val="es-ES" w:eastAsia="es-CO"/>
            </w:rPr>
            <w:t>2</w:t>
          </w:r>
          <w:r w:rsidRPr="009A7597">
            <w:rPr>
              <w:bCs/>
              <w:lang w:eastAsia="es-CO"/>
            </w:rPr>
            <w:fldChar w:fldCharType="end"/>
          </w:r>
        </w:p>
      </w:tc>
    </w:tr>
    <w:bookmarkEnd w:id="0"/>
  </w:tbl>
  <w:p w14:paraId="2EBDADC8" w14:textId="77777777" w:rsidR="00B87A1A" w:rsidRPr="006716E1" w:rsidRDefault="00B87A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A4E"/>
    <w:multiLevelType w:val="multilevel"/>
    <w:tmpl w:val="3484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8429A"/>
    <w:multiLevelType w:val="multilevel"/>
    <w:tmpl w:val="C02E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212324">
    <w:abstractNumId w:val="1"/>
  </w:num>
  <w:num w:numId="2" w16cid:durableId="90348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23783"/>
    <w:rsid w:val="000453D5"/>
    <w:rsid w:val="00074B28"/>
    <w:rsid w:val="000A60D4"/>
    <w:rsid w:val="000A783B"/>
    <w:rsid w:val="000B4197"/>
    <w:rsid w:val="001A072D"/>
    <w:rsid w:val="001D51BB"/>
    <w:rsid w:val="001F6193"/>
    <w:rsid w:val="002237DC"/>
    <w:rsid w:val="00231483"/>
    <w:rsid w:val="00241A5C"/>
    <w:rsid w:val="0026232F"/>
    <w:rsid w:val="00262DD6"/>
    <w:rsid w:val="00264394"/>
    <w:rsid w:val="00272BD4"/>
    <w:rsid w:val="0028398D"/>
    <w:rsid w:val="002D348D"/>
    <w:rsid w:val="002F6874"/>
    <w:rsid w:val="003126D7"/>
    <w:rsid w:val="0031274C"/>
    <w:rsid w:val="00335C05"/>
    <w:rsid w:val="00371EF0"/>
    <w:rsid w:val="003B4B9C"/>
    <w:rsid w:val="003D24F3"/>
    <w:rsid w:val="0042569A"/>
    <w:rsid w:val="00447B8A"/>
    <w:rsid w:val="00457AF0"/>
    <w:rsid w:val="00462CB5"/>
    <w:rsid w:val="004D2B51"/>
    <w:rsid w:val="004F1CCC"/>
    <w:rsid w:val="004F579D"/>
    <w:rsid w:val="005026A7"/>
    <w:rsid w:val="00517D8A"/>
    <w:rsid w:val="00524C2D"/>
    <w:rsid w:val="00561773"/>
    <w:rsid w:val="00566D17"/>
    <w:rsid w:val="00571AA1"/>
    <w:rsid w:val="00584620"/>
    <w:rsid w:val="005960EA"/>
    <w:rsid w:val="005B7279"/>
    <w:rsid w:val="005D7D1E"/>
    <w:rsid w:val="005E62C2"/>
    <w:rsid w:val="005E6759"/>
    <w:rsid w:val="005F2072"/>
    <w:rsid w:val="005F29D9"/>
    <w:rsid w:val="006002C4"/>
    <w:rsid w:val="006107FE"/>
    <w:rsid w:val="00613BFA"/>
    <w:rsid w:val="00631420"/>
    <w:rsid w:val="006716E1"/>
    <w:rsid w:val="0068255C"/>
    <w:rsid w:val="006B3AF6"/>
    <w:rsid w:val="006C3F36"/>
    <w:rsid w:val="006E22F7"/>
    <w:rsid w:val="00733FCF"/>
    <w:rsid w:val="0075238F"/>
    <w:rsid w:val="00761E3F"/>
    <w:rsid w:val="007931FB"/>
    <w:rsid w:val="00794311"/>
    <w:rsid w:val="007A2C45"/>
    <w:rsid w:val="007B591D"/>
    <w:rsid w:val="00815667"/>
    <w:rsid w:val="008B79BA"/>
    <w:rsid w:val="008C73CF"/>
    <w:rsid w:val="008F413B"/>
    <w:rsid w:val="009065D1"/>
    <w:rsid w:val="009329D0"/>
    <w:rsid w:val="00937C00"/>
    <w:rsid w:val="009833F3"/>
    <w:rsid w:val="009A7597"/>
    <w:rsid w:val="009E7D5C"/>
    <w:rsid w:val="009F69D7"/>
    <w:rsid w:val="00A0228D"/>
    <w:rsid w:val="00A21066"/>
    <w:rsid w:val="00A51FC8"/>
    <w:rsid w:val="00A75C72"/>
    <w:rsid w:val="00A80FF9"/>
    <w:rsid w:val="00AD513F"/>
    <w:rsid w:val="00B13502"/>
    <w:rsid w:val="00B84A4E"/>
    <w:rsid w:val="00B87A1A"/>
    <w:rsid w:val="00BB3175"/>
    <w:rsid w:val="00BC155B"/>
    <w:rsid w:val="00C17059"/>
    <w:rsid w:val="00C24D05"/>
    <w:rsid w:val="00C303F2"/>
    <w:rsid w:val="00C32429"/>
    <w:rsid w:val="00C63357"/>
    <w:rsid w:val="00C7204D"/>
    <w:rsid w:val="00C8448F"/>
    <w:rsid w:val="00C84B01"/>
    <w:rsid w:val="00C87F69"/>
    <w:rsid w:val="00C94F39"/>
    <w:rsid w:val="00CB1A06"/>
    <w:rsid w:val="00CB29A1"/>
    <w:rsid w:val="00D21D71"/>
    <w:rsid w:val="00D30241"/>
    <w:rsid w:val="00D63A96"/>
    <w:rsid w:val="00D82DF7"/>
    <w:rsid w:val="00D87B1F"/>
    <w:rsid w:val="00D91B58"/>
    <w:rsid w:val="00DF6272"/>
    <w:rsid w:val="00E236BD"/>
    <w:rsid w:val="00E70641"/>
    <w:rsid w:val="00EB658F"/>
    <w:rsid w:val="00EC0DC4"/>
    <w:rsid w:val="00EE21B3"/>
    <w:rsid w:val="00EE72F9"/>
    <w:rsid w:val="00F17187"/>
    <w:rsid w:val="00F24987"/>
    <w:rsid w:val="00F2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semiHidden/>
    <w:unhideWhenUsed/>
    <w:rsid w:val="00EE21B3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8C73CF"/>
    <w:pPr>
      <w:spacing w:after="0" w:line="240" w:lineRule="auto"/>
    </w:pPr>
    <w:rPr>
      <w:rFonts w:eastAsiaTheme="minorEastAsia"/>
      <w:kern w:val="0"/>
      <w:lang w:eastAsia="es-CO"/>
      <w14:ligatures w14:val="none"/>
    </w:rPr>
  </w:style>
  <w:style w:type="paragraph" w:styleId="Prrafodelista">
    <w:name w:val="List Paragraph"/>
    <w:basedOn w:val="Normal"/>
    <w:uiPriority w:val="34"/>
    <w:qFormat/>
    <w:rsid w:val="00DF627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EE72F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E72F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Refdenotaalpie">
    <w:name w:val="footnote reference"/>
    <w:uiPriority w:val="99"/>
    <w:semiHidden/>
    <w:unhideWhenUsed/>
    <w:rsid w:val="00EE72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39</TotalTime>
  <Pages>3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David Santiago Arévalo Monroy - GIT de Planeacion</cp:lastModifiedBy>
  <cp:revision>9</cp:revision>
  <dcterms:created xsi:type="dcterms:W3CDTF">2025-10-29T16:15:00Z</dcterms:created>
  <dcterms:modified xsi:type="dcterms:W3CDTF">2025-10-31T15:56:00Z</dcterms:modified>
</cp:coreProperties>
</file>