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74"/>
        <w:gridCol w:w="296"/>
        <w:gridCol w:w="1656"/>
        <w:gridCol w:w="1057"/>
        <w:gridCol w:w="10"/>
        <w:gridCol w:w="130"/>
        <w:gridCol w:w="406"/>
        <w:gridCol w:w="1090"/>
        <w:gridCol w:w="1560"/>
        <w:gridCol w:w="160"/>
      </w:tblGrid>
      <w:tr w:rsidR="0080600A" w:rsidRPr="006C4993" w14:paraId="0F474C0E" w14:textId="77777777" w:rsidTr="00E868C8">
        <w:trPr>
          <w:gridAfter w:val="1"/>
          <w:wAfter w:w="160" w:type="dxa"/>
          <w:trHeight w:val="190"/>
        </w:trPr>
        <w:tc>
          <w:tcPr>
            <w:tcW w:w="10065" w:type="dxa"/>
            <w:gridSpan w:val="11"/>
            <w:shd w:val="clear" w:color="auto" w:fill="C0C0C0"/>
            <w:vAlign w:val="bottom"/>
          </w:tcPr>
          <w:p w14:paraId="24CE094B" w14:textId="77777777" w:rsidR="0080600A" w:rsidRPr="006C4993" w:rsidRDefault="0080600A" w:rsidP="00A86350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</w:rPr>
              <w:t>I. INFORMACIÓN DEL SOLICITANTE</w:t>
            </w:r>
          </w:p>
        </w:tc>
      </w:tr>
      <w:tr w:rsidR="0080600A" w:rsidRPr="006C4993" w14:paraId="425C9B0F" w14:textId="77777777" w:rsidTr="00E868C8">
        <w:trPr>
          <w:gridAfter w:val="1"/>
          <w:wAfter w:w="160" w:type="dxa"/>
          <w:trHeight w:val="345"/>
        </w:trPr>
        <w:tc>
          <w:tcPr>
            <w:tcW w:w="3860" w:type="dxa"/>
            <w:gridSpan w:val="3"/>
            <w:shd w:val="clear" w:color="auto" w:fill="FFFFFF"/>
          </w:tcPr>
          <w:p w14:paraId="3D3D70D7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Nombre Solicitante</w:t>
            </w:r>
          </w:p>
          <w:p w14:paraId="791ECFB1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49" w:type="dxa"/>
            <w:gridSpan w:val="5"/>
            <w:shd w:val="clear" w:color="auto" w:fill="FFFFFF"/>
            <w:noWrap/>
          </w:tcPr>
          <w:p w14:paraId="2E12AAE5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Teléfono/E-mail </w:t>
            </w:r>
          </w:p>
          <w:p w14:paraId="1D32D4C2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056" w:type="dxa"/>
            <w:gridSpan w:val="3"/>
            <w:shd w:val="clear" w:color="auto" w:fill="FFFFFF"/>
          </w:tcPr>
          <w:p w14:paraId="4218C77B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  <w:p w14:paraId="4BA98B94" w14:textId="77777777" w:rsidR="0080600A" w:rsidRPr="006C4993" w:rsidRDefault="0080600A" w:rsidP="00A86350">
            <w:pPr>
              <w:rPr>
                <w:rFonts w:cs="Arial"/>
                <w:sz w:val="20"/>
                <w:szCs w:val="20"/>
              </w:rPr>
            </w:pPr>
            <w:proofErr w:type="spellStart"/>
            <w:r w:rsidRPr="006C4993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6C4993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6C4993">
              <w:rPr>
                <w:rFonts w:cs="Arial"/>
                <w:sz w:val="20"/>
                <w:szCs w:val="20"/>
              </w:rPr>
              <w:t>aaaa</w:t>
            </w:r>
            <w:proofErr w:type="spellEnd"/>
          </w:p>
        </w:tc>
      </w:tr>
      <w:tr w:rsidR="0080600A" w:rsidRPr="006C4993" w14:paraId="29D293BE" w14:textId="77777777" w:rsidTr="00E868C8">
        <w:trPr>
          <w:gridAfter w:val="1"/>
          <w:wAfter w:w="160" w:type="dxa"/>
          <w:trHeight w:val="345"/>
        </w:trPr>
        <w:tc>
          <w:tcPr>
            <w:tcW w:w="7009" w:type="dxa"/>
            <w:gridSpan w:val="8"/>
            <w:shd w:val="clear" w:color="auto" w:fill="FFFFFF"/>
            <w:vAlign w:val="bottom"/>
          </w:tcPr>
          <w:p w14:paraId="75B576AC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Dependencia</w:t>
            </w:r>
          </w:p>
          <w:p w14:paraId="4D9697B9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056" w:type="dxa"/>
            <w:gridSpan w:val="3"/>
            <w:shd w:val="clear" w:color="auto" w:fill="FFFFFF"/>
            <w:vAlign w:val="bottom"/>
          </w:tcPr>
          <w:p w14:paraId="25477C22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Cargo</w:t>
            </w:r>
          </w:p>
          <w:p w14:paraId="4271FBB8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80600A" w:rsidRPr="006C4993" w14:paraId="588EC886" w14:textId="77777777" w:rsidTr="00E868C8">
        <w:trPr>
          <w:gridAfter w:val="1"/>
          <w:wAfter w:w="160" w:type="dxa"/>
          <w:trHeight w:val="317"/>
        </w:trPr>
        <w:tc>
          <w:tcPr>
            <w:tcW w:w="7009" w:type="dxa"/>
            <w:gridSpan w:val="8"/>
            <w:shd w:val="clear" w:color="auto" w:fill="FFFFFF"/>
            <w:vAlign w:val="center"/>
          </w:tcPr>
          <w:p w14:paraId="0E7AA7F5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No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.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d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e solicitud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 (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ticket</w:t>
            </w:r>
            <w:proofErr w:type="gramEnd"/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):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3056" w:type="dxa"/>
            <w:gridSpan w:val="3"/>
            <w:shd w:val="clear" w:color="auto" w:fill="FFFFFF"/>
            <w:vAlign w:val="bottom"/>
          </w:tcPr>
          <w:p w14:paraId="128A23DE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80600A" w:rsidRPr="005C6DE1" w14:paraId="3F35DBF7" w14:textId="77777777" w:rsidTr="00E868C8">
        <w:trPr>
          <w:gridAfter w:val="1"/>
          <w:wAfter w:w="160" w:type="dxa"/>
          <w:trHeight w:val="570"/>
        </w:trPr>
        <w:tc>
          <w:tcPr>
            <w:tcW w:w="10065" w:type="dxa"/>
            <w:gridSpan w:val="11"/>
            <w:shd w:val="clear" w:color="auto" w:fill="FFFFFF"/>
          </w:tcPr>
          <w:p w14:paraId="78AFA474" w14:textId="77777777" w:rsidR="0080600A" w:rsidRPr="0000386E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pt-PT" w:eastAsia="es-ES"/>
              </w:rPr>
            </w:pPr>
            <w:r w:rsidRPr="0000386E">
              <w:rPr>
                <w:rFonts w:cs="Arial"/>
                <w:b/>
                <w:bCs/>
                <w:sz w:val="20"/>
                <w:szCs w:val="20"/>
                <w:lang w:val="pt-PT" w:eastAsia="es-ES"/>
              </w:rPr>
              <w:t>Servicio de TI o Tecnológico afectado</w:t>
            </w:r>
          </w:p>
          <w:p w14:paraId="0544E5F0" w14:textId="77777777" w:rsidR="0080600A" w:rsidRPr="0000386E" w:rsidRDefault="0080600A" w:rsidP="00A86350">
            <w:pPr>
              <w:rPr>
                <w:rFonts w:cs="Arial"/>
                <w:sz w:val="20"/>
                <w:szCs w:val="20"/>
                <w:lang w:val="pt-PT" w:eastAsia="es-ES"/>
              </w:rPr>
            </w:pPr>
          </w:p>
        </w:tc>
      </w:tr>
      <w:tr w:rsidR="0080600A" w:rsidRPr="006C4993" w14:paraId="3B7167F7" w14:textId="77777777" w:rsidTr="00E868C8">
        <w:trPr>
          <w:gridAfter w:val="1"/>
          <w:wAfter w:w="160" w:type="dxa"/>
          <w:trHeight w:val="803"/>
        </w:trPr>
        <w:tc>
          <w:tcPr>
            <w:tcW w:w="10065" w:type="dxa"/>
            <w:gridSpan w:val="11"/>
            <w:shd w:val="clear" w:color="auto" w:fill="FFFFFF"/>
            <w:vAlign w:val="center"/>
          </w:tcPr>
          <w:p w14:paraId="104459EA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Descripción de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l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a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solicitud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: </w:t>
            </w:r>
          </w:p>
          <w:p w14:paraId="293A2EEA" w14:textId="77777777" w:rsidR="0080600A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7B396012" w14:textId="77777777" w:rsidR="00E868C8" w:rsidRDefault="00E868C8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72DF52CB" w14:textId="77777777" w:rsidR="00E868C8" w:rsidRDefault="00E868C8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3A3919E2" w14:textId="77777777" w:rsidR="00E868C8" w:rsidRPr="006C4993" w:rsidRDefault="00E868C8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382696BB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80600A" w:rsidRPr="006C4993" w14:paraId="75CEF187" w14:textId="77777777" w:rsidTr="00E868C8">
        <w:trPr>
          <w:gridAfter w:val="1"/>
          <w:wAfter w:w="160" w:type="dxa"/>
          <w:trHeight w:val="802"/>
        </w:trPr>
        <w:tc>
          <w:tcPr>
            <w:tcW w:w="10065" w:type="dxa"/>
            <w:gridSpan w:val="11"/>
            <w:shd w:val="clear" w:color="auto" w:fill="FFFFFF"/>
            <w:vAlign w:val="center"/>
          </w:tcPr>
          <w:p w14:paraId="08AE3504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Justificación o comportamiento esperado de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l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a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solicitud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:</w:t>
            </w:r>
          </w:p>
          <w:p w14:paraId="1E349C78" w14:textId="77777777" w:rsidR="0080600A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002F9508" w14:textId="77777777" w:rsidR="00E868C8" w:rsidRDefault="00E868C8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70214545" w14:textId="77777777" w:rsidR="00E868C8" w:rsidRDefault="00E868C8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63635C0B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80600A" w:rsidRPr="006C4993" w14:paraId="428F0DB1" w14:textId="77777777" w:rsidTr="00E868C8">
        <w:trPr>
          <w:gridAfter w:val="1"/>
          <w:wAfter w:w="160" w:type="dxa"/>
          <w:trHeight w:val="460"/>
        </w:trPr>
        <w:tc>
          <w:tcPr>
            <w:tcW w:w="10065" w:type="dxa"/>
            <w:gridSpan w:val="11"/>
            <w:shd w:val="clear" w:color="auto" w:fill="FFFFFF"/>
            <w:vAlign w:val="center"/>
          </w:tcPr>
          <w:p w14:paraId="098BAF29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Reglas de negocio:</w:t>
            </w:r>
          </w:p>
          <w:p w14:paraId="4ECB7E67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7ED0EDB5" w14:textId="77777777" w:rsidR="0080600A" w:rsidRDefault="0080600A" w:rsidP="00A86350">
            <w:pPr>
              <w:pStyle w:val="Textoindependiente"/>
              <w:rPr>
                <w:rFonts w:ascii="Verdana" w:hAnsi="Verdana"/>
                <w:szCs w:val="20"/>
              </w:rPr>
            </w:pPr>
          </w:p>
          <w:p w14:paraId="6FBD0C55" w14:textId="77777777" w:rsidR="00E868C8" w:rsidRPr="006C4993" w:rsidRDefault="00E868C8" w:rsidP="00A86350">
            <w:pPr>
              <w:pStyle w:val="Textoindependiente"/>
              <w:rPr>
                <w:rFonts w:ascii="Verdana" w:hAnsi="Verdana"/>
                <w:szCs w:val="20"/>
              </w:rPr>
            </w:pPr>
          </w:p>
        </w:tc>
      </w:tr>
      <w:tr w:rsidR="0080600A" w:rsidRPr="006C4993" w14:paraId="432BABF5" w14:textId="77777777" w:rsidTr="00E868C8">
        <w:trPr>
          <w:gridAfter w:val="1"/>
          <w:wAfter w:w="160" w:type="dxa"/>
          <w:trHeight w:val="802"/>
        </w:trPr>
        <w:tc>
          <w:tcPr>
            <w:tcW w:w="10065" w:type="dxa"/>
            <w:gridSpan w:val="11"/>
            <w:shd w:val="clear" w:color="auto" w:fill="FFFFFF"/>
            <w:vAlign w:val="center"/>
          </w:tcPr>
          <w:p w14:paraId="050D200A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Anexos:</w:t>
            </w:r>
          </w:p>
          <w:p w14:paraId="6392BFDA" w14:textId="77777777" w:rsidR="0080600A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0F091BDC" w14:textId="77777777" w:rsidR="00E868C8" w:rsidRPr="006C4993" w:rsidRDefault="00E868C8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0FD6EC15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80600A" w:rsidRPr="006C4993" w14:paraId="682AB6B9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  <w:tblHeader/>
        </w:trPr>
        <w:tc>
          <w:tcPr>
            <w:tcW w:w="10065" w:type="dxa"/>
            <w:gridSpan w:val="11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3B3B3"/>
          </w:tcPr>
          <w:p w14:paraId="7D70B708" w14:textId="77777777" w:rsidR="0080600A" w:rsidRPr="006C4993" w:rsidRDefault="0080600A" w:rsidP="00A86350">
            <w:pPr>
              <w:pStyle w:val="Textoindependiente"/>
              <w:snapToGrid w:val="0"/>
              <w:spacing w:after="0"/>
              <w:jc w:val="center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bookmarkStart w:id="0" w:name="_Hlk198114085"/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II. EVALUACIÓN DE IMPACTO DE</w:t>
            </w:r>
            <w:r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 xml:space="preserve"> </w:t>
            </w: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L</w:t>
            </w:r>
            <w:r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A</w:t>
            </w: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SOLICITUD (Diligenciar por el solicitante)</w:t>
            </w:r>
          </w:p>
        </w:tc>
      </w:tr>
      <w:tr w:rsidR="0080600A" w:rsidRPr="006C4993" w14:paraId="49931766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415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B3B3B3"/>
            <w:vAlign w:val="center"/>
          </w:tcPr>
          <w:p w14:paraId="49B0CB1F" w14:textId="77777777" w:rsidR="0080600A" w:rsidRPr="006C4993" w:rsidRDefault="0080600A" w:rsidP="00A86350">
            <w:pPr>
              <w:pStyle w:val="Textoindependiente"/>
              <w:snapToGrid w:val="0"/>
              <w:spacing w:after="0"/>
              <w:jc w:val="left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A. IMPACTO OPERATIVO</w:t>
            </w:r>
          </w:p>
        </w:tc>
        <w:tc>
          <w:tcPr>
            <w:tcW w:w="272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B3B3B3"/>
            <w:vAlign w:val="center"/>
          </w:tcPr>
          <w:p w14:paraId="1E6D3E07" w14:textId="77777777" w:rsidR="0080600A" w:rsidRPr="006C4993" w:rsidRDefault="0080600A" w:rsidP="00A86350">
            <w:pPr>
              <w:pStyle w:val="Textoindependiente"/>
              <w:snapToGrid w:val="0"/>
              <w:spacing w:after="0"/>
              <w:jc w:val="right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Fecha Análisis</w:t>
            </w:r>
          </w:p>
        </w:tc>
        <w:tc>
          <w:tcPr>
            <w:tcW w:w="318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F15D3F" w14:textId="77777777" w:rsidR="0080600A" w:rsidRPr="006C4993" w:rsidRDefault="0080600A" w:rsidP="00A86350">
            <w:pPr>
              <w:pStyle w:val="Textoindependiente"/>
              <w:snapToGrid w:val="0"/>
              <w:spacing w:after="0"/>
              <w:jc w:val="left"/>
              <w:rPr>
                <w:rFonts w:ascii="Verdana" w:hAnsi="Verdana" w:cs="Arial"/>
                <w:color w:val="auto"/>
                <w:szCs w:val="20"/>
                <w:lang w:eastAsia="en-US"/>
              </w:rPr>
            </w:pPr>
            <w:proofErr w:type="spellStart"/>
            <w:r w:rsidRPr="006C4993">
              <w:rPr>
                <w:rFonts w:ascii="Verdana" w:hAnsi="Verdana" w:cs="Arial"/>
                <w:color w:val="auto"/>
                <w:szCs w:val="20"/>
                <w:lang w:eastAsia="en-US"/>
              </w:rPr>
              <w:t>dd</w:t>
            </w:r>
            <w:proofErr w:type="spellEnd"/>
            <w:r w:rsidRPr="006C4993">
              <w:rPr>
                <w:rFonts w:ascii="Verdana" w:hAnsi="Verdana" w:cs="Arial"/>
                <w:color w:val="auto"/>
                <w:szCs w:val="20"/>
                <w:lang w:eastAsia="en-US"/>
              </w:rPr>
              <w:t>/mm/</w:t>
            </w:r>
            <w:proofErr w:type="spellStart"/>
            <w:r w:rsidRPr="006C4993">
              <w:rPr>
                <w:rFonts w:ascii="Verdana" w:hAnsi="Verdana" w:cs="Arial"/>
                <w:color w:val="auto"/>
                <w:szCs w:val="20"/>
                <w:lang w:eastAsia="en-US"/>
              </w:rPr>
              <w:t>aaaa</w:t>
            </w:r>
            <w:proofErr w:type="spellEnd"/>
          </w:p>
        </w:tc>
      </w:tr>
      <w:tr w:rsidR="0080600A" w:rsidRPr="006C4993" w14:paraId="495F482B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F571E8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Resultado Análisis</w:t>
            </w:r>
          </w:p>
        </w:tc>
        <w:tc>
          <w:tcPr>
            <w:tcW w:w="765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51FA08F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</w:tc>
      </w:tr>
      <w:tr w:rsidR="0080600A" w:rsidRPr="006C4993" w14:paraId="61D1DCFA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6078A1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Recomendaciones</w:t>
            </w:r>
          </w:p>
        </w:tc>
        <w:tc>
          <w:tcPr>
            <w:tcW w:w="765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B009E9D" w14:textId="77777777" w:rsidR="0080600A" w:rsidRPr="006C4993" w:rsidRDefault="0080600A" w:rsidP="00A86350">
            <w:pPr>
              <w:pStyle w:val="Contenidodelatabla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</w:tc>
      </w:tr>
      <w:tr w:rsidR="0080600A" w:rsidRPr="006C4993" w14:paraId="598C99D5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174B0C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Anexos</w:t>
            </w:r>
          </w:p>
        </w:tc>
        <w:tc>
          <w:tcPr>
            <w:tcW w:w="765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6C25D93" w14:textId="77777777" w:rsidR="0080600A" w:rsidRPr="006C4993" w:rsidRDefault="0080600A" w:rsidP="00A86350">
            <w:pPr>
              <w:pStyle w:val="Contenidodelatabla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</w:tc>
      </w:tr>
      <w:tr w:rsidR="0080600A" w:rsidRPr="006C4993" w14:paraId="5FD21682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F65A86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Personas que realizan análisis</w:t>
            </w:r>
          </w:p>
        </w:tc>
        <w:tc>
          <w:tcPr>
            <w:tcW w:w="765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1BE6268" w14:textId="77777777" w:rsidR="0080600A" w:rsidRPr="006C4993" w:rsidRDefault="0080600A" w:rsidP="00A86350">
            <w:pPr>
              <w:pStyle w:val="Contenidodelatabla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</w:tc>
      </w:tr>
      <w:tr w:rsidR="0080600A" w:rsidRPr="006C4993" w14:paraId="3C1DD5FA" w14:textId="77777777" w:rsidTr="001A0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9B65431" w14:textId="77777777" w:rsidR="0080600A" w:rsidRPr="006C4993" w:rsidRDefault="0080600A" w:rsidP="00A86350">
            <w:pPr>
              <w:pStyle w:val="Textoindependiente"/>
              <w:snapToGrid w:val="0"/>
              <w:spacing w:after="0"/>
              <w:jc w:val="left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B. IMPACTO FUNCIONAL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2C8A2E9" w14:textId="77777777" w:rsidR="0080600A" w:rsidRPr="006C4993" w:rsidRDefault="0080600A" w:rsidP="00A86350">
            <w:pPr>
              <w:pStyle w:val="Textoindependiente"/>
              <w:snapToGrid w:val="0"/>
              <w:spacing w:after="0"/>
              <w:jc w:val="right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Fecha Análisis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8694" w14:textId="77777777" w:rsidR="0080600A" w:rsidRPr="006C4993" w:rsidRDefault="0080600A" w:rsidP="00A86350">
            <w:pPr>
              <w:pStyle w:val="Textoindependiente"/>
              <w:snapToGrid w:val="0"/>
              <w:spacing w:after="0"/>
              <w:jc w:val="left"/>
              <w:rPr>
                <w:rFonts w:ascii="Verdana" w:hAnsi="Verdana" w:cs="Arial"/>
                <w:color w:val="auto"/>
                <w:szCs w:val="20"/>
                <w:lang w:eastAsia="en-US"/>
              </w:rPr>
            </w:pPr>
            <w:proofErr w:type="spellStart"/>
            <w:r w:rsidRPr="006C4993">
              <w:rPr>
                <w:rFonts w:ascii="Verdana" w:hAnsi="Verdana" w:cs="Arial"/>
                <w:color w:val="auto"/>
                <w:szCs w:val="20"/>
                <w:lang w:eastAsia="en-US"/>
              </w:rPr>
              <w:t>dd</w:t>
            </w:r>
            <w:proofErr w:type="spellEnd"/>
            <w:r w:rsidRPr="006C4993">
              <w:rPr>
                <w:rFonts w:ascii="Verdana" w:hAnsi="Verdana" w:cs="Arial"/>
                <w:color w:val="auto"/>
                <w:szCs w:val="20"/>
                <w:lang w:eastAsia="en-US"/>
              </w:rPr>
              <w:t>/mm/</w:t>
            </w:r>
            <w:proofErr w:type="spellStart"/>
            <w:r w:rsidRPr="006C4993">
              <w:rPr>
                <w:rFonts w:ascii="Verdana" w:hAnsi="Verdana" w:cs="Arial"/>
                <w:color w:val="auto"/>
                <w:szCs w:val="20"/>
                <w:lang w:eastAsia="en-US"/>
              </w:rPr>
              <w:t>aaaa</w:t>
            </w:r>
            <w:proofErr w:type="spellEnd"/>
          </w:p>
        </w:tc>
      </w:tr>
      <w:tr w:rsidR="0080600A" w:rsidRPr="006C4993" w14:paraId="55768CE5" w14:textId="77777777" w:rsidTr="003E6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FA6AC1D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b/>
                <w:bCs/>
                <w:color w:val="auto"/>
                <w:szCs w:val="20"/>
                <w:highlight w:val="yellow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Resultado Análisis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center"/>
          </w:tcPr>
          <w:p w14:paraId="1825BBA4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  <w:p w14:paraId="7A9C33A7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</w:tc>
      </w:tr>
      <w:tr w:rsidR="0080600A" w:rsidRPr="006C4993" w14:paraId="5D008B5D" w14:textId="77777777" w:rsidTr="003E6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1784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b/>
                <w:bCs/>
                <w:color w:val="auto"/>
                <w:szCs w:val="20"/>
                <w:highlight w:val="yellow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lastRenderedPageBreak/>
              <w:t>Recomendaciones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AF321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  <w:p w14:paraId="34CDFA1A" w14:textId="77777777" w:rsidR="0080600A" w:rsidRPr="006C4993" w:rsidRDefault="0080600A" w:rsidP="00A86350">
            <w:pPr>
              <w:pStyle w:val="Contenidodelatabla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</w:tc>
      </w:tr>
      <w:tr w:rsidR="0080600A" w:rsidRPr="006C4993" w14:paraId="624293E2" w14:textId="77777777" w:rsidTr="003E6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8EF5968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Anexos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5D6D5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  <w:p w14:paraId="3F4F5A28" w14:textId="77777777" w:rsidR="0080600A" w:rsidRPr="006C4993" w:rsidRDefault="0080600A" w:rsidP="00A86350">
            <w:pPr>
              <w:pStyle w:val="Contenidodelatabla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</w:tc>
      </w:tr>
      <w:tr w:rsidR="0080600A" w:rsidRPr="006C4993" w14:paraId="60BCF135" w14:textId="77777777" w:rsidTr="003E6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303FC3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Personas que realizan análisis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90ADC93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</w:tc>
      </w:tr>
      <w:tr w:rsidR="0080600A" w:rsidRPr="006C4993" w14:paraId="48E10412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1006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3B3B3"/>
            <w:vAlign w:val="center"/>
          </w:tcPr>
          <w:p w14:paraId="4B7E571E" w14:textId="36ABE2E7" w:rsidR="0080600A" w:rsidRPr="006C4993" w:rsidRDefault="0080600A" w:rsidP="00A86350">
            <w:pPr>
              <w:pStyle w:val="Textoindependiente"/>
              <w:snapToGrid w:val="0"/>
              <w:spacing w:after="0"/>
              <w:jc w:val="center"/>
              <w:rPr>
                <w:rFonts w:ascii="Verdana" w:hAnsi="Verdana" w:cs="Arial"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I</w:t>
            </w:r>
            <w:r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I</w:t>
            </w: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 xml:space="preserve">I. EVALUACIÓN DE IMPACTO </w:t>
            </w:r>
            <w:r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TÉCNICO</w:t>
            </w:r>
            <w:r w:rsidR="00E868C8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 xml:space="preserve"> (Diligenciar por el equipo técnico)</w:t>
            </w:r>
          </w:p>
        </w:tc>
      </w:tr>
      <w:tr w:rsidR="0080600A" w:rsidRPr="006C4993" w14:paraId="55269D4F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415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B3B3B3"/>
            <w:vAlign w:val="center"/>
          </w:tcPr>
          <w:p w14:paraId="7B660F23" w14:textId="77777777" w:rsidR="0080600A" w:rsidRPr="006C4993" w:rsidRDefault="0080600A" w:rsidP="00A86350">
            <w:pPr>
              <w:pStyle w:val="Textoindependiente"/>
              <w:snapToGrid w:val="0"/>
              <w:spacing w:after="0"/>
              <w:jc w:val="left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A</w:t>
            </w: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. VIABILIDAD TÉCNICA</w:t>
            </w:r>
            <w:r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 xml:space="preserve"> </w:t>
            </w:r>
          </w:p>
        </w:tc>
        <w:tc>
          <w:tcPr>
            <w:tcW w:w="272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B3B3B3"/>
            <w:vAlign w:val="center"/>
          </w:tcPr>
          <w:p w14:paraId="155FA170" w14:textId="77777777" w:rsidR="0080600A" w:rsidRPr="006C4993" w:rsidRDefault="0080600A" w:rsidP="00A86350">
            <w:pPr>
              <w:pStyle w:val="Textoindependiente"/>
              <w:snapToGrid w:val="0"/>
              <w:spacing w:after="0"/>
              <w:jc w:val="right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Fecha Análisis</w:t>
            </w:r>
          </w:p>
        </w:tc>
        <w:tc>
          <w:tcPr>
            <w:tcW w:w="318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C0F293" w14:textId="77777777" w:rsidR="0080600A" w:rsidRPr="006C4993" w:rsidRDefault="0080600A" w:rsidP="00A86350">
            <w:pPr>
              <w:pStyle w:val="Textoindependiente"/>
              <w:snapToGrid w:val="0"/>
              <w:spacing w:after="0"/>
              <w:jc w:val="left"/>
              <w:rPr>
                <w:rFonts w:ascii="Verdana" w:hAnsi="Verdana" w:cs="Arial"/>
                <w:color w:val="auto"/>
                <w:szCs w:val="20"/>
                <w:lang w:eastAsia="en-US"/>
              </w:rPr>
            </w:pPr>
            <w:proofErr w:type="spellStart"/>
            <w:r w:rsidRPr="006C4993">
              <w:rPr>
                <w:rFonts w:ascii="Verdana" w:hAnsi="Verdana" w:cs="Arial"/>
                <w:color w:val="auto"/>
                <w:szCs w:val="20"/>
                <w:lang w:eastAsia="en-US"/>
              </w:rPr>
              <w:t>dd</w:t>
            </w:r>
            <w:proofErr w:type="spellEnd"/>
            <w:r w:rsidRPr="006C4993">
              <w:rPr>
                <w:rFonts w:ascii="Verdana" w:hAnsi="Verdana" w:cs="Arial"/>
                <w:color w:val="auto"/>
                <w:szCs w:val="20"/>
                <w:lang w:eastAsia="en-US"/>
              </w:rPr>
              <w:t>/mm/</w:t>
            </w:r>
            <w:proofErr w:type="spellStart"/>
            <w:r w:rsidRPr="006C4993">
              <w:rPr>
                <w:rFonts w:ascii="Verdana" w:hAnsi="Verdana" w:cs="Arial"/>
                <w:color w:val="auto"/>
                <w:szCs w:val="20"/>
                <w:lang w:eastAsia="en-US"/>
              </w:rPr>
              <w:t>aaaa</w:t>
            </w:r>
            <w:proofErr w:type="spellEnd"/>
          </w:p>
        </w:tc>
      </w:tr>
      <w:tr w:rsidR="0080600A" w:rsidRPr="006C4993" w14:paraId="3862791F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  <w:trHeight w:val="339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6DCA79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 xml:space="preserve">Resultado Análisis  </w:t>
            </w:r>
          </w:p>
        </w:tc>
        <w:tc>
          <w:tcPr>
            <w:tcW w:w="765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FFD5794" w14:textId="77777777" w:rsidR="0080600A" w:rsidRPr="006C4993" w:rsidRDefault="0080600A" w:rsidP="00A86350">
            <w:pPr>
              <w:pStyle w:val="Contenidodelatabla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  <w:p w14:paraId="55159784" w14:textId="77777777" w:rsidR="0080600A" w:rsidRPr="006C4993" w:rsidRDefault="0080600A" w:rsidP="00A86350">
            <w:pPr>
              <w:pStyle w:val="Contenidodelatabla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</w:tc>
      </w:tr>
      <w:tr w:rsidR="0080600A" w:rsidRPr="006C4993" w14:paraId="0B08A45A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CD6FC2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Recomendaciones</w:t>
            </w:r>
          </w:p>
        </w:tc>
        <w:tc>
          <w:tcPr>
            <w:tcW w:w="765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845229E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  <w:p w14:paraId="1F4DE9A2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</w:tc>
      </w:tr>
      <w:tr w:rsidR="0080600A" w:rsidRPr="006C4993" w14:paraId="6906F5D3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95C285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Anexos</w:t>
            </w:r>
          </w:p>
        </w:tc>
        <w:tc>
          <w:tcPr>
            <w:tcW w:w="765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D546080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</w:tc>
      </w:tr>
      <w:tr w:rsidR="0080600A" w:rsidRPr="006C4993" w14:paraId="2E3121CC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60" w:type="dxa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118C00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</w:pPr>
            <w:r w:rsidRPr="006C4993">
              <w:rPr>
                <w:rFonts w:ascii="Verdana" w:hAnsi="Verdana" w:cs="Arial"/>
                <w:b/>
                <w:bCs/>
                <w:color w:val="auto"/>
                <w:szCs w:val="20"/>
                <w:lang w:eastAsia="en-US"/>
              </w:rPr>
              <w:t>Personas que realizan análisis</w:t>
            </w:r>
          </w:p>
        </w:tc>
        <w:tc>
          <w:tcPr>
            <w:tcW w:w="765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B34A880" w14:textId="77777777" w:rsidR="0080600A" w:rsidRPr="006C4993" w:rsidRDefault="0080600A" w:rsidP="00A86350">
            <w:pPr>
              <w:pStyle w:val="Contenidodelatabla"/>
              <w:snapToGrid w:val="0"/>
              <w:spacing w:after="0"/>
              <w:rPr>
                <w:rFonts w:ascii="Verdana" w:hAnsi="Verdana" w:cs="Arial"/>
                <w:color w:val="auto"/>
                <w:szCs w:val="20"/>
                <w:lang w:eastAsia="en-US"/>
              </w:rPr>
            </w:pPr>
          </w:p>
        </w:tc>
      </w:tr>
      <w:tr w:rsidR="0080600A" w:rsidRPr="006C4993" w14:paraId="1569FCB6" w14:textId="77777777" w:rsidTr="00E868C8">
        <w:trPr>
          <w:gridAfter w:val="1"/>
          <w:wAfter w:w="160" w:type="dxa"/>
          <w:trHeight w:val="302"/>
        </w:trPr>
        <w:tc>
          <w:tcPr>
            <w:tcW w:w="10065" w:type="dxa"/>
            <w:gridSpan w:val="11"/>
            <w:shd w:val="clear" w:color="auto" w:fill="C0C0C0"/>
            <w:vAlign w:val="center"/>
          </w:tcPr>
          <w:p w14:paraId="2DEA6D25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HG Mincho Light J" w:cs="Arial"/>
                <w:b/>
                <w:bCs/>
                <w:sz w:val="20"/>
                <w:szCs w:val="20"/>
                <w:lang w:val="es-ES_tradnl"/>
              </w:rPr>
              <w:t>B</w:t>
            </w:r>
            <w:r w:rsidRPr="006C4993">
              <w:rPr>
                <w:rFonts w:eastAsia="HG Mincho Light J" w:cs="Arial"/>
                <w:b/>
                <w:bCs/>
                <w:sz w:val="20"/>
                <w:szCs w:val="20"/>
                <w:lang w:val="es-ES_tradnl"/>
              </w:rPr>
              <w:t>. OTRAS VIABILIDADES TÉCNICAS</w:t>
            </w:r>
          </w:p>
        </w:tc>
      </w:tr>
      <w:tr w:rsidR="0080600A" w:rsidRPr="006C4993" w14:paraId="62FA34CE" w14:textId="77777777" w:rsidTr="00E868C8">
        <w:trPr>
          <w:gridAfter w:val="1"/>
          <w:wAfter w:w="160" w:type="dxa"/>
          <w:trHeight w:val="336"/>
        </w:trPr>
        <w:tc>
          <w:tcPr>
            <w:tcW w:w="4156" w:type="dxa"/>
            <w:gridSpan w:val="4"/>
            <w:shd w:val="clear" w:color="auto" w:fill="FFFFFF"/>
            <w:vAlign w:val="center"/>
          </w:tcPr>
          <w:p w14:paraId="1E10848C" w14:textId="77777777" w:rsidR="0080600A" w:rsidRPr="006C4993" w:rsidRDefault="0080600A" w:rsidP="00A86350">
            <w:pPr>
              <w:jc w:val="center"/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>¿Se puede realizar</w:t>
            </w:r>
            <w:r>
              <w:rPr>
                <w:rFonts w:cs="Arial"/>
                <w:b/>
                <w:sz w:val="20"/>
                <w:szCs w:val="20"/>
                <w:lang w:val="es-ES" w:eastAsia="es-ES"/>
              </w:rPr>
              <w:t xml:space="preserve"> la solicitud</w:t>
            </w: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>?</w:t>
            </w:r>
          </w:p>
        </w:tc>
        <w:tc>
          <w:tcPr>
            <w:tcW w:w="3259" w:type="dxa"/>
            <w:gridSpan w:val="5"/>
            <w:shd w:val="clear" w:color="auto" w:fill="FFFFFF"/>
            <w:noWrap/>
            <w:vAlign w:val="center"/>
          </w:tcPr>
          <w:p w14:paraId="7AB9ABB3" w14:textId="77777777" w:rsidR="0080600A" w:rsidRPr="006C4993" w:rsidRDefault="0080600A" w:rsidP="00A86350">
            <w:pPr>
              <w:jc w:val="center"/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>Detalle</w:t>
            </w:r>
          </w:p>
        </w:tc>
        <w:tc>
          <w:tcPr>
            <w:tcW w:w="2650" w:type="dxa"/>
            <w:gridSpan w:val="2"/>
            <w:shd w:val="clear" w:color="auto" w:fill="FFFFFF"/>
            <w:noWrap/>
            <w:vAlign w:val="center"/>
          </w:tcPr>
          <w:p w14:paraId="3FFCDEC0" w14:textId="77777777" w:rsidR="0080600A" w:rsidRPr="006C4993" w:rsidRDefault="0080600A" w:rsidP="00A86350">
            <w:pPr>
              <w:jc w:val="center"/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>Responsable</w:t>
            </w:r>
          </w:p>
        </w:tc>
      </w:tr>
      <w:tr w:rsidR="0080600A" w:rsidRPr="006C4993" w14:paraId="7A4A6D51" w14:textId="77777777" w:rsidTr="00E868C8">
        <w:trPr>
          <w:gridAfter w:val="1"/>
          <w:wAfter w:w="160" w:type="dxa"/>
          <w:trHeight w:val="368"/>
        </w:trPr>
        <w:tc>
          <w:tcPr>
            <w:tcW w:w="4156" w:type="dxa"/>
            <w:gridSpan w:val="4"/>
            <w:vAlign w:val="center"/>
          </w:tcPr>
          <w:p w14:paraId="33C8A07F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/>
              </w:rPr>
            </w:pPr>
            <w:r w:rsidRPr="006C4993">
              <w:rPr>
                <w:rFonts w:cs="Arial"/>
                <w:sz w:val="20"/>
                <w:szCs w:val="20"/>
                <w:lang w:val="es-ES" w:eastAsia="es-ES"/>
              </w:rPr>
              <w:t xml:space="preserve">RED    </w:t>
            </w:r>
            <w:r w:rsidRPr="006C4993">
              <w:rPr>
                <w:rFonts w:cs="Arial"/>
                <w:sz w:val="20"/>
                <w:szCs w:val="20"/>
                <w:lang w:val="es-ES"/>
              </w:rPr>
              <w:t xml:space="preserve">Sí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33465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/>
              </w:rPr>
              <w:t xml:space="preserve">    No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19811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/>
              </w:rPr>
              <w:t xml:space="preserve">    N/A 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-40807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3259" w:type="dxa"/>
            <w:gridSpan w:val="5"/>
            <w:noWrap/>
            <w:vAlign w:val="center"/>
          </w:tcPr>
          <w:p w14:paraId="32C203ED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0" w:type="dxa"/>
            <w:gridSpan w:val="2"/>
            <w:noWrap/>
            <w:vAlign w:val="center"/>
          </w:tcPr>
          <w:p w14:paraId="581D6221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</w:tr>
      <w:tr w:rsidR="0080600A" w:rsidRPr="006C4993" w14:paraId="5DEAB19B" w14:textId="77777777" w:rsidTr="00E868C8">
        <w:trPr>
          <w:gridAfter w:val="1"/>
          <w:wAfter w:w="160" w:type="dxa"/>
          <w:trHeight w:val="444"/>
        </w:trPr>
        <w:tc>
          <w:tcPr>
            <w:tcW w:w="4156" w:type="dxa"/>
            <w:gridSpan w:val="4"/>
            <w:shd w:val="clear" w:color="auto" w:fill="FFFFFF"/>
            <w:vAlign w:val="center"/>
          </w:tcPr>
          <w:p w14:paraId="1450BAC2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sz w:val="20"/>
                <w:szCs w:val="20"/>
                <w:lang w:val="es-ES" w:eastAsia="es-ES"/>
              </w:rPr>
              <w:t xml:space="preserve">DBA    </w:t>
            </w:r>
            <w:r w:rsidRPr="006C4993">
              <w:rPr>
                <w:rFonts w:cs="Arial"/>
                <w:sz w:val="20"/>
                <w:szCs w:val="20"/>
                <w:lang w:val="es-ES"/>
              </w:rPr>
              <w:t xml:space="preserve">Sí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3799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/>
              </w:rPr>
              <w:t xml:space="preserve">    No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-125219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/>
              </w:rPr>
              <w:t xml:space="preserve">    N/A 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26780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3259" w:type="dxa"/>
            <w:gridSpan w:val="5"/>
            <w:shd w:val="clear" w:color="auto" w:fill="FFFFFF"/>
            <w:noWrap/>
            <w:vAlign w:val="center"/>
          </w:tcPr>
          <w:p w14:paraId="7819618A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50" w:type="dxa"/>
            <w:gridSpan w:val="2"/>
            <w:shd w:val="clear" w:color="auto" w:fill="FFFFFF"/>
            <w:noWrap/>
            <w:vAlign w:val="center"/>
          </w:tcPr>
          <w:p w14:paraId="00BFECC3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0600A" w:rsidRPr="006C4993" w14:paraId="1F3DEADB" w14:textId="77777777" w:rsidTr="00E868C8">
        <w:trPr>
          <w:gridAfter w:val="1"/>
          <w:wAfter w:w="160" w:type="dxa"/>
          <w:trHeight w:val="391"/>
        </w:trPr>
        <w:tc>
          <w:tcPr>
            <w:tcW w:w="4156" w:type="dxa"/>
            <w:gridSpan w:val="4"/>
            <w:shd w:val="clear" w:color="auto" w:fill="FFFFFF"/>
            <w:noWrap/>
            <w:vAlign w:val="center"/>
          </w:tcPr>
          <w:p w14:paraId="0FAC6D11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/>
              </w:rPr>
            </w:pPr>
            <w:r w:rsidRPr="006C4993">
              <w:rPr>
                <w:rFonts w:cs="Arial"/>
                <w:sz w:val="20"/>
                <w:szCs w:val="20"/>
                <w:lang w:val="es-ES" w:eastAsia="es-ES"/>
              </w:rPr>
              <w:t xml:space="preserve">SW     </w:t>
            </w:r>
            <w:r w:rsidRPr="006C4993">
              <w:rPr>
                <w:rFonts w:cs="Arial"/>
                <w:sz w:val="20"/>
                <w:szCs w:val="20"/>
                <w:lang w:val="es-ES"/>
              </w:rPr>
              <w:t xml:space="preserve">Sí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-31834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/>
              </w:rPr>
              <w:t xml:space="preserve">    No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48020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/>
              </w:rPr>
              <w:t xml:space="preserve">    N/A 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598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3259" w:type="dxa"/>
            <w:gridSpan w:val="5"/>
            <w:shd w:val="clear" w:color="auto" w:fill="FFFFFF"/>
            <w:noWrap/>
            <w:vAlign w:val="center"/>
          </w:tcPr>
          <w:p w14:paraId="64E0D760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0" w:type="dxa"/>
            <w:gridSpan w:val="2"/>
            <w:shd w:val="clear" w:color="auto" w:fill="FFFFFF"/>
            <w:noWrap/>
            <w:vAlign w:val="center"/>
          </w:tcPr>
          <w:p w14:paraId="20B3728A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</w:tr>
      <w:tr w:rsidR="0080600A" w:rsidRPr="006C4993" w14:paraId="2C321DEE" w14:textId="77777777" w:rsidTr="00E868C8">
        <w:trPr>
          <w:gridAfter w:val="1"/>
          <w:wAfter w:w="160" w:type="dxa"/>
          <w:trHeight w:val="426"/>
        </w:trPr>
        <w:tc>
          <w:tcPr>
            <w:tcW w:w="4156" w:type="dxa"/>
            <w:gridSpan w:val="4"/>
            <w:shd w:val="clear" w:color="auto" w:fill="FFFFFF"/>
            <w:vAlign w:val="center"/>
          </w:tcPr>
          <w:p w14:paraId="25679B6B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sz w:val="20"/>
                <w:szCs w:val="20"/>
                <w:lang w:val="es-ES" w:eastAsia="es-ES"/>
              </w:rPr>
              <w:t xml:space="preserve">HW     </w:t>
            </w:r>
            <w:r w:rsidRPr="006C4993">
              <w:rPr>
                <w:rFonts w:cs="Arial"/>
                <w:sz w:val="20"/>
                <w:szCs w:val="20"/>
                <w:lang w:val="es-ES"/>
              </w:rPr>
              <w:t xml:space="preserve">Sí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50410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/>
              </w:rPr>
              <w:t xml:space="preserve">    No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-21558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/>
              </w:rPr>
              <w:t xml:space="preserve">    N/A 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5421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3259" w:type="dxa"/>
            <w:gridSpan w:val="5"/>
            <w:shd w:val="clear" w:color="auto" w:fill="FFFFFF"/>
            <w:noWrap/>
            <w:vAlign w:val="center"/>
          </w:tcPr>
          <w:p w14:paraId="12C212C5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50" w:type="dxa"/>
            <w:gridSpan w:val="2"/>
            <w:shd w:val="clear" w:color="auto" w:fill="FFFFFF"/>
            <w:noWrap/>
            <w:vAlign w:val="center"/>
          </w:tcPr>
          <w:p w14:paraId="3A56BA34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0600A" w:rsidRPr="006C4993" w14:paraId="1441C33C" w14:textId="77777777" w:rsidTr="00E868C8">
        <w:trPr>
          <w:gridAfter w:val="1"/>
          <w:wAfter w:w="160" w:type="dxa"/>
          <w:trHeight w:val="429"/>
        </w:trPr>
        <w:tc>
          <w:tcPr>
            <w:tcW w:w="4156" w:type="dxa"/>
            <w:gridSpan w:val="4"/>
            <w:shd w:val="clear" w:color="auto" w:fill="FFFFFF"/>
            <w:vAlign w:val="center"/>
          </w:tcPr>
          <w:p w14:paraId="19B3006A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sz w:val="20"/>
                <w:szCs w:val="20"/>
                <w:lang w:val="es-ES" w:eastAsia="es-ES"/>
              </w:rPr>
              <w:t xml:space="preserve">CC      </w:t>
            </w:r>
            <w:r w:rsidRPr="006C4993">
              <w:rPr>
                <w:rFonts w:cs="Arial"/>
                <w:sz w:val="20"/>
                <w:szCs w:val="20"/>
                <w:lang w:val="es-ES"/>
              </w:rPr>
              <w:t xml:space="preserve">Sí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96955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/>
              </w:rPr>
              <w:t xml:space="preserve">    No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-11892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/>
              </w:rPr>
              <w:t xml:space="preserve">    N/A 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68732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3259" w:type="dxa"/>
            <w:gridSpan w:val="5"/>
            <w:shd w:val="clear" w:color="auto" w:fill="FFFFFF"/>
            <w:noWrap/>
            <w:vAlign w:val="center"/>
          </w:tcPr>
          <w:p w14:paraId="0323AAE5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650" w:type="dxa"/>
            <w:gridSpan w:val="2"/>
            <w:shd w:val="clear" w:color="auto" w:fill="FFFFFF"/>
            <w:noWrap/>
            <w:vAlign w:val="center"/>
          </w:tcPr>
          <w:p w14:paraId="0A5FB224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80600A" w:rsidRPr="006C4993" w14:paraId="7594DA78" w14:textId="77777777" w:rsidTr="00E868C8">
        <w:trPr>
          <w:gridAfter w:val="1"/>
          <w:wAfter w:w="160" w:type="dxa"/>
          <w:trHeight w:val="434"/>
        </w:trPr>
        <w:tc>
          <w:tcPr>
            <w:tcW w:w="4156" w:type="dxa"/>
            <w:gridSpan w:val="4"/>
            <w:shd w:val="clear" w:color="auto" w:fill="FFFFFF"/>
            <w:vAlign w:val="center"/>
          </w:tcPr>
          <w:p w14:paraId="39EB8917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sz w:val="20"/>
                <w:szCs w:val="20"/>
                <w:lang w:val="es-ES" w:eastAsia="es-ES"/>
              </w:rPr>
              <w:t xml:space="preserve">Seguridad      Sí  </w:t>
            </w:r>
            <w:sdt>
              <w:sdtPr>
                <w:rPr>
                  <w:rFonts w:cs="Arial"/>
                  <w:sz w:val="20"/>
                  <w:szCs w:val="20"/>
                  <w:lang w:val="es-ES" w:eastAsia="es-ES"/>
                </w:rPr>
                <w:id w:val="190787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hAnsi="Segoe UI Symbol" w:cs="Segoe UI Symbol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 w:eastAsia="es-ES"/>
              </w:rPr>
              <w:t xml:space="preserve">    No  </w:t>
            </w:r>
            <w:sdt>
              <w:sdtPr>
                <w:rPr>
                  <w:rFonts w:cs="Arial"/>
                  <w:sz w:val="20"/>
                  <w:szCs w:val="20"/>
                  <w:lang w:val="es-ES" w:eastAsia="es-ES"/>
                </w:rPr>
                <w:id w:val="45598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hAnsi="Segoe UI Symbol" w:cs="Segoe UI Symbol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 w:eastAsia="es-ES"/>
              </w:rPr>
              <w:t xml:space="preserve">    </w:t>
            </w:r>
            <w:r w:rsidRPr="006C4993">
              <w:rPr>
                <w:rFonts w:cs="Arial"/>
                <w:sz w:val="20"/>
                <w:szCs w:val="20"/>
                <w:lang w:val="es-ES"/>
              </w:rPr>
              <w:t xml:space="preserve">N/A 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-190220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3259" w:type="dxa"/>
            <w:gridSpan w:val="5"/>
            <w:shd w:val="clear" w:color="auto" w:fill="FFFFFF"/>
            <w:noWrap/>
            <w:vAlign w:val="center"/>
          </w:tcPr>
          <w:p w14:paraId="1BF6F9B5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0" w:type="dxa"/>
            <w:gridSpan w:val="2"/>
            <w:shd w:val="clear" w:color="auto" w:fill="FFFFFF"/>
            <w:noWrap/>
            <w:vAlign w:val="center"/>
          </w:tcPr>
          <w:p w14:paraId="6CD65557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</w:tr>
      <w:tr w:rsidR="0080600A" w:rsidRPr="006C4993" w14:paraId="7F5C9E58" w14:textId="77777777" w:rsidTr="00E868C8">
        <w:trPr>
          <w:gridAfter w:val="1"/>
          <w:wAfter w:w="160" w:type="dxa"/>
          <w:trHeight w:val="600"/>
        </w:trPr>
        <w:tc>
          <w:tcPr>
            <w:tcW w:w="10065" w:type="dxa"/>
            <w:gridSpan w:val="11"/>
            <w:shd w:val="clear" w:color="auto" w:fill="FFFFFF"/>
          </w:tcPr>
          <w:p w14:paraId="6A8E3523" w14:textId="77777777" w:rsidR="0080600A" w:rsidRPr="005D7DE5" w:rsidRDefault="0080600A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5D7DE5">
              <w:rPr>
                <w:rFonts w:cs="Arial"/>
                <w:b/>
                <w:sz w:val="20"/>
                <w:szCs w:val="20"/>
                <w:lang w:val="es-ES" w:eastAsia="es-ES"/>
              </w:rPr>
              <w:t>Recursos necesarios:</w:t>
            </w:r>
          </w:p>
          <w:p w14:paraId="6C99702E" w14:textId="77777777" w:rsidR="0080600A" w:rsidRPr="00095E86" w:rsidRDefault="0080600A" w:rsidP="00A86350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55718733" w14:textId="77777777" w:rsidR="0080600A" w:rsidRPr="00095E86" w:rsidRDefault="0080600A" w:rsidP="00A86350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</w:tc>
      </w:tr>
      <w:bookmarkEnd w:id="0"/>
      <w:tr w:rsidR="0080600A" w:rsidRPr="006C4993" w14:paraId="1D5DA98B" w14:textId="77777777" w:rsidTr="00E868C8">
        <w:trPr>
          <w:gridAfter w:val="1"/>
          <w:wAfter w:w="160" w:type="dxa"/>
          <w:trHeight w:val="600"/>
        </w:trPr>
        <w:tc>
          <w:tcPr>
            <w:tcW w:w="10065" w:type="dxa"/>
            <w:gridSpan w:val="11"/>
            <w:shd w:val="clear" w:color="auto" w:fill="FFFFFF"/>
          </w:tcPr>
          <w:p w14:paraId="1F33889D" w14:textId="77777777" w:rsidR="0080600A" w:rsidRPr="005D7DE5" w:rsidRDefault="0080600A" w:rsidP="00A86350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5D7DE5">
              <w:rPr>
                <w:rFonts w:cs="Arial"/>
                <w:b/>
                <w:sz w:val="20"/>
                <w:szCs w:val="20"/>
                <w:lang w:val="es-ES" w:eastAsia="es-ES"/>
              </w:rPr>
              <w:t>Estimación de tiempo:</w:t>
            </w:r>
          </w:p>
          <w:p w14:paraId="170C9F38" w14:textId="77777777" w:rsidR="0080600A" w:rsidRDefault="0080600A" w:rsidP="00A86350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5A44D2F3" w14:textId="77777777" w:rsidR="0080600A" w:rsidRPr="00095E86" w:rsidRDefault="0080600A" w:rsidP="00A86350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80600A" w:rsidRPr="006C4993" w14:paraId="3D42AC69" w14:textId="77777777" w:rsidTr="00E868C8">
        <w:trPr>
          <w:gridAfter w:val="1"/>
          <w:wAfter w:w="160" w:type="dxa"/>
          <w:trHeight w:val="64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3DF73D" w14:textId="77777777" w:rsidR="0080600A" w:rsidRPr="006C4993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C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. REQUISITOS DE SEGURIDAD</w:t>
            </w:r>
          </w:p>
        </w:tc>
      </w:tr>
      <w:tr w:rsidR="0080600A" w:rsidRPr="006C4993" w14:paraId="5A97503E" w14:textId="77777777" w:rsidTr="00E868C8">
        <w:trPr>
          <w:gridAfter w:val="1"/>
          <w:wAfter w:w="160" w:type="dxa"/>
          <w:trHeight w:val="64"/>
        </w:trPr>
        <w:tc>
          <w:tcPr>
            <w:tcW w:w="10065" w:type="dxa"/>
            <w:gridSpan w:val="11"/>
            <w:shd w:val="clear" w:color="auto" w:fill="FFFFFF" w:themeFill="background1"/>
            <w:vAlign w:val="center"/>
          </w:tcPr>
          <w:p w14:paraId="41DD1C66" w14:textId="77777777" w:rsidR="0080600A" w:rsidRPr="006C4993" w:rsidRDefault="0080600A" w:rsidP="00A86350">
            <w:pPr>
              <w:jc w:val="both"/>
              <w:rPr>
                <w:rFonts w:cs="Arial"/>
                <w:i/>
                <w:i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i/>
                <w:iCs/>
                <w:sz w:val="20"/>
                <w:szCs w:val="20"/>
                <w:lang w:val="es-ES" w:eastAsia="es-ES"/>
              </w:rPr>
              <w:t xml:space="preserve">Se deben especificar las necesidades de protección de los activos de información que serán tratados según apliquen a cada caso, teniendo en cuenta definir los requisitos de </w:t>
            </w:r>
            <w:r w:rsidRPr="006C4993">
              <w:rPr>
                <w:rFonts w:cs="Arial"/>
                <w:b/>
                <w:bCs/>
                <w:i/>
                <w:iCs/>
                <w:sz w:val="20"/>
                <w:szCs w:val="20"/>
                <w:lang w:val="es-ES" w:eastAsia="es-ES"/>
              </w:rPr>
              <w:t>disponibilidad, integridad y confidencialidad</w:t>
            </w:r>
            <w:r w:rsidRPr="006C4993">
              <w:rPr>
                <w:rFonts w:cs="Arial"/>
                <w:i/>
                <w:iCs/>
                <w:sz w:val="20"/>
                <w:szCs w:val="20"/>
                <w:lang w:val="es-ES" w:eastAsia="es-ES"/>
              </w:rPr>
              <w:t xml:space="preserve">. En consecuencia, especificar los usuarios o perfiles de acceso que realizarán tratamiento de la información, mecanismos de cifrado en redes públicas (por ejemplo: </w:t>
            </w:r>
            <w:r w:rsidRPr="006C4993">
              <w:rPr>
                <w:rFonts w:cs="Arial"/>
                <w:i/>
                <w:iCs/>
                <w:sz w:val="20"/>
                <w:szCs w:val="20"/>
                <w:lang w:val="es-ES" w:eastAsia="es-ES"/>
              </w:rPr>
              <w:lastRenderedPageBreak/>
              <w:t>uso de firmas digitales), registro de transacciones y trazabilidad de auditoría requeridos, interfaces de ingreso y autenticación.</w:t>
            </w:r>
          </w:p>
        </w:tc>
      </w:tr>
      <w:tr w:rsidR="0080600A" w:rsidRPr="006C4993" w14:paraId="350BDF2B" w14:textId="77777777" w:rsidTr="00E868C8">
        <w:trPr>
          <w:gridAfter w:val="1"/>
          <w:wAfter w:w="160" w:type="dxa"/>
          <w:trHeight w:val="64"/>
        </w:trPr>
        <w:tc>
          <w:tcPr>
            <w:tcW w:w="10065" w:type="dxa"/>
            <w:gridSpan w:val="11"/>
            <w:shd w:val="clear" w:color="auto" w:fill="FFFFFF" w:themeFill="background1"/>
          </w:tcPr>
          <w:p w14:paraId="79EE3688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lastRenderedPageBreak/>
              <w:t>Describirlos:</w:t>
            </w:r>
          </w:p>
          <w:p w14:paraId="42AF01B5" w14:textId="77777777" w:rsidR="0080600A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56A60B7D" w14:textId="77777777" w:rsidR="00E868C8" w:rsidRDefault="00E868C8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7CA644D4" w14:textId="77777777" w:rsidR="00E868C8" w:rsidRDefault="00E868C8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4EE151CC" w14:textId="77777777" w:rsidR="0080600A" w:rsidRPr="00814311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</w:tr>
      <w:tr w:rsidR="0080600A" w:rsidRPr="006C4993" w14:paraId="51C46240" w14:textId="77777777" w:rsidTr="00E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102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53"/>
              <w:gridCol w:w="2470"/>
              <w:gridCol w:w="1604"/>
              <w:gridCol w:w="1701"/>
              <w:gridCol w:w="1625"/>
              <w:gridCol w:w="160"/>
            </w:tblGrid>
            <w:tr w:rsidR="0080600A" w:rsidRPr="006C4993" w14:paraId="186E9F98" w14:textId="77777777" w:rsidTr="00A86350">
              <w:trPr>
                <w:gridAfter w:val="1"/>
                <w:wAfter w:w="160" w:type="dxa"/>
                <w:trHeight w:val="286"/>
              </w:trPr>
              <w:tc>
                <w:tcPr>
                  <w:tcW w:w="10053" w:type="dxa"/>
                  <w:gridSpan w:val="5"/>
                  <w:tcBorders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237D4938" w14:textId="77777777" w:rsidR="0080600A" w:rsidRPr="006C4993" w:rsidRDefault="0080600A" w:rsidP="00A86350">
                  <w:pPr>
                    <w:tabs>
                      <w:tab w:val="left" w:pos="1965"/>
                    </w:tabs>
                    <w:ind w:left="-146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6C4993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C4993">
                    <w:rPr>
                      <w:rFonts w:cs="Arial"/>
                      <w:b/>
                      <w:bCs/>
                      <w:sz w:val="20"/>
                      <w:szCs w:val="20"/>
                    </w:rPr>
                    <w:t>. IDENTIFICACIÓN DE RIESGOS</w:t>
                  </w:r>
                </w:p>
              </w:tc>
            </w:tr>
            <w:tr w:rsidR="0080600A" w:rsidRPr="006C4993" w14:paraId="0924BE79" w14:textId="77777777" w:rsidTr="00A8635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60" w:type="dxa"/>
                <w:trHeight w:val="510"/>
              </w:trPr>
              <w:tc>
                <w:tcPr>
                  <w:tcW w:w="26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66ED512C" w14:textId="77777777" w:rsidR="0080600A" w:rsidRPr="006C4993" w:rsidRDefault="0080600A" w:rsidP="00A86350">
                  <w:pPr>
                    <w:ind w:left="-288" w:hanging="14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C4993">
                    <w:rPr>
                      <w:b/>
                      <w:bCs/>
                      <w:sz w:val="20"/>
                      <w:szCs w:val="20"/>
                    </w:rPr>
                    <w:t># Riesgo</w:t>
                  </w:r>
                </w:p>
              </w:tc>
              <w:tc>
                <w:tcPr>
                  <w:tcW w:w="24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95005B6" w14:textId="77777777" w:rsidR="0080600A" w:rsidRPr="006C4993" w:rsidRDefault="0080600A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C4993">
                    <w:rPr>
                      <w:b/>
                      <w:bCs/>
                      <w:sz w:val="20"/>
                      <w:szCs w:val="20"/>
                    </w:rPr>
                    <w:t>Descripción Del Riesgo</w:t>
                  </w:r>
                </w:p>
              </w:tc>
              <w:tc>
                <w:tcPr>
                  <w:tcW w:w="1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DF7F334" w14:textId="77777777" w:rsidR="0080600A" w:rsidRPr="006C4993" w:rsidRDefault="0080600A" w:rsidP="00A8635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C4993">
                    <w:rPr>
                      <w:b/>
                      <w:bCs/>
                      <w:color w:val="000000"/>
                      <w:sz w:val="20"/>
                      <w:szCs w:val="20"/>
                    </w:rPr>
                    <w:t>Nivel de Riesgo (Medio, Alto o Bajo)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C39F4CC" w14:textId="77777777" w:rsidR="0080600A" w:rsidRPr="006C4993" w:rsidRDefault="0080600A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C4993">
                    <w:rPr>
                      <w:b/>
                      <w:bCs/>
                      <w:sz w:val="20"/>
                      <w:szCs w:val="20"/>
                    </w:rPr>
                    <w:t>Actividad / control de mitigación</w:t>
                  </w:r>
                </w:p>
              </w:tc>
              <w:tc>
                <w:tcPr>
                  <w:tcW w:w="16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67106F6" w14:textId="77777777" w:rsidR="0080600A" w:rsidRPr="006C4993" w:rsidRDefault="0080600A" w:rsidP="00A8635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C4993">
                    <w:rPr>
                      <w:b/>
                      <w:bCs/>
                      <w:sz w:val="20"/>
                      <w:szCs w:val="20"/>
                    </w:rPr>
                    <w:t>Responsable de Mitigación</w:t>
                  </w:r>
                </w:p>
              </w:tc>
            </w:tr>
            <w:tr w:rsidR="0080600A" w:rsidRPr="006C4993" w14:paraId="7D8A1C81" w14:textId="77777777" w:rsidTr="00A8635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53"/>
              </w:trPr>
              <w:tc>
                <w:tcPr>
                  <w:tcW w:w="26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BD6C9" w14:textId="77777777" w:rsidR="0080600A" w:rsidRPr="006C4993" w:rsidRDefault="0080600A" w:rsidP="00A8635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BCB04" w14:textId="77777777" w:rsidR="0080600A" w:rsidRPr="006C4993" w:rsidRDefault="0080600A" w:rsidP="00A8635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824CF" w14:textId="77777777" w:rsidR="0080600A" w:rsidRPr="006C4993" w:rsidRDefault="0080600A" w:rsidP="00A86350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8D032" w14:textId="77777777" w:rsidR="0080600A" w:rsidRPr="006C4993" w:rsidRDefault="0080600A" w:rsidP="00A8635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7F470" w14:textId="77777777" w:rsidR="0080600A" w:rsidRPr="006C4993" w:rsidRDefault="0080600A" w:rsidP="00A8635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496A91" w14:textId="77777777" w:rsidR="0080600A" w:rsidRPr="006C4993" w:rsidRDefault="0080600A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0600A" w:rsidRPr="006C4993" w14:paraId="1D2FBBCA" w14:textId="77777777" w:rsidTr="00A8635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00"/>
              </w:trPr>
              <w:tc>
                <w:tcPr>
                  <w:tcW w:w="26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748D48" w14:textId="77777777" w:rsidR="0080600A" w:rsidRPr="006C4993" w:rsidRDefault="0080600A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C4993">
                    <w:rPr>
                      <w:b/>
                      <w:bCs/>
                      <w:sz w:val="20"/>
                      <w:szCs w:val="20"/>
                    </w:rPr>
                    <w:t>Técnico</w:t>
                  </w: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5CC5EB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219C23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FEDC5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14633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06EF161B" w14:textId="77777777" w:rsidR="0080600A" w:rsidRPr="006C4993" w:rsidRDefault="0080600A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0600A" w:rsidRPr="006C4993" w14:paraId="728AB901" w14:textId="77777777" w:rsidTr="00A8635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511"/>
              </w:trPr>
              <w:tc>
                <w:tcPr>
                  <w:tcW w:w="26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3EDC7" w14:textId="77777777" w:rsidR="0080600A" w:rsidRPr="006C4993" w:rsidRDefault="0080600A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C4993">
                    <w:rPr>
                      <w:b/>
                      <w:bCs/>
                      <w:sz w:val="20"/>
                      <w:szCs w:val="20"/>
                    </w:rPr>
                    <w:t>Seguridad de la Información</w:t>
                  </w: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05CA61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31B1F8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8562EA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309374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495D149" w14:textId="77777777" w:rsidR="0080600A" w:rsidRPr="006C4993" w:rsidRDefault="0080600A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0600A" w:rsidRPr="006C4993" w14:paraId="6B3F7855" w14:textId="77777777" w:rsidTr="00A8635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00"/>
              </w:trPr>
              <w:tc>
                <w:tcPr>
                  <w:tcW w:w="26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E8533F" w14:textId="77777777" w:rsidR="0080600A" w:rsidRPr="006C4993" w:rsidRDefault="0080600A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C4993">
                    <w:rPr>
                      <w:b/>
                      <w:bCs/>
                      <w:sz w:val="20"/>
                      <w:szCs w:val="20"/>
                    </w:rPr>
                    <w:t>Operativo</w:t>
                  </w: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CE89B4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8594DC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AC86ED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C1051D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6EE33A1" w14:textId="77777777" w:rsidR="0080600A" w:rsidRPr="006C4993" w:rsidRDefault="0080600A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0600A" w:rsidRPr="006C4993" w14:paraId="452303B5" w14:textId="77777777" w:rsidTr="00A8635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00"/>
              </w:trPr>
              <w:tc>
                <w:tcPr>
                  <w:tcW w:w="26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F854B4" w14:textId="77777777" w:rsidR="0080600A" w:rsidRPr="006C4993" w:rsidRDefault="0080600A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C4993">
                    <w:rPr>
                      <w:b/>
                      <w:bCs/>
                      <w:sz w:val="20"/>
                      <w:szCs w:val="20"/>
                    </w:rPr>
                    <w:t>Cumplimiento</w:t>
                  </w: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D67919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F089BB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06FA6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80D4C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D92D5DB" w14:textId="77777777" w:rsidR="0080600A" w:rsidRPr="006C4993" w:rsidRDefault="0080600A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0600A" w:rsidRPr="006C4993" w14:paraId="632D07EE" w14:textId="77777777" w:rsidTr="00A8635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00"/>
              </w:trPr>
              <w:tc>
                <w:tcPr>
                  <w:tcW w:w="26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5205BA" w14:textId="77777777" w:rsidR="0080600A" w:rsidRPr="006C4993" w:rsidRDefault="0080600A" w:rsidP="00A8635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C4993">
                    <w:rPr>
                      <w:b/>
                      <w:bCs/>
                      <w:sz w:val="20"/>
                      <w:szCs w:val="20"/>
                    </w:rPr>
                    <w:t>Financiero</w:t>
                  </w: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B29BA5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09D226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FC109" w14:textId="77777777" w:rsidR="0080600A" w:rsidRPr="00814311" w:rsidRDefault="0080600A" w:rsidP="00A86350">
                  <w:pPr>
                    <w:rPr>
                      <w:sz w:val="20"/>
                      <w:szCs w:val="20"/>
                    </w:rPr>
                  </w:pPr>
                  <w:r w:rsidRPr="00814311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D702E" w14:textId="77777777" w:rsidR="0080600A" w:rsidRPr="00814311" w:rsidRDefault="0080600A" w:rsidP="00A8635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14311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D355C91" w14:textId="77777777" w:rsidR="0080600A" w:rsidRPr="006C4993" w:rsidRDefault="0080600A" w:rsidP="00A8635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1962CD2" w14:textId="77777777" w:rsidR="0080600A" w:rsidRPr="006C4993" w:rsidRDefault="0080600A" w:rsidP="00A863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14:paraId="09425BB2" w14:textId="77777777" w:rsidR="0080600A" w:rsidRPr="006C4993" w:rsidRDefault="0080600A" w:rsidP="00A86350">
            <w:pPr>
              <w:rPr>
                <w:sz w:val="20"/>
                <w:szCs w:val="20"/>
              </w:rPr>
            </w:pPr>
          </w:p>
        </w:tc>
      </w:tr>
      <w:tr w:rsidR="0080600A" w:rsidRPr="006C4993" w14:paraId="17AA3EF3" w14:textId="77777777" w:rsidTr="00E868C8">
        <w:trPr>
          <w:gridAfter w:val="1"/>
          <w:wAfter w:w="160" w:type="dxa"/>
          <w:trHeight w:val="64"/>
        </w:trPr>
        <w:tc>
          <w:tcPr>
            <w:tcW w:w="10065" w:type="dxa"/>
            <w:gridSpan w:val="11"/>
            <w:shd w:val="clear" w:color="auto" w:fill="FFFFFF" w:themeFill="background1"/>
            <w:vAlign w:val="bottom"/>
          </w:tcPr>
          <w:p w14:paraId="75FA1FFE" w14:textId="77777777" w:rsidR="0080600A" w:rsidRPr="006C4993" w:rsidRDefault="0080600A" w:rsidP="00A86350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80600A" w:rsidRPr="006C4993" w14:paraId="4CDCB37E" w14:textId="77777777" w:rsidTr="00E868C8">
        <w:trPr>
          <w:gridAfter w:val="1"/>
          <w:wAfter w:w="160" w:type="dxa"/>
          <w:trHeight w:val="434"/>
        </w:trPr>
        <w:tc>
          <w:tcPr>
            <w:tcW w:w="10065" w:type="dxa"/>
            <w:gridSpan w:val="11"/>
            <w:shd w:val="clear" w:color="auto" w:fill="C0C0C0"/>
            <w:vAlign w:val="center"/>
          </w:tcPr>
          <w:p w14:paraId="793DA480" w14:textId="6CE34252" w:rsidR="0080600A" w:rsidRPr="006C4993" w:rsidRDefault="0080600A" w:rsidP="00A86350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I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V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. APROBACI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Ó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N EQUIPO</w:t>
            </w:r>
            <w:r w:rsidR="005D569B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S DE TRABAJO </w:t>
            </w:r>
            <w:r w:rsidR="00E868C8"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DEL GIT DE APOYO INFORMÁTICO</w:t>
            </w:r>
          </w:p>
        </w:tc>
      </w:tr>
      <w:tr w:rsidR="0080600A" w:rsidRPr="006C4993" w14:paraId="7C37527F" w14:textId="77777777" w:rsidTr="001F159A">
        <w:trPr>
          <w:gridAfter w:val="1"/>
          <w:wAfter w:w="160" w:type="dxa"/>
          <w:trHeight w:val="907"/>
        </w:trPr>
        <w:tc>
          <w:tcPr>
            <w:tcW w:w="3686" w:type="dxa"/>
            <w:gridSpan w:val="2"/>
            <w:vAlign w:val="center"/>
          </w:tcPr>
          <w:p w14:paraId="49DEBF51" w14:textId="77777777" w:rsidR="0080600A" w:rsidRPr="006C4993" w:rsidRDefault="0080600A" w:rsidP="00A86350">
            <w:pPr>
              <w:jc w:val="center"/>
              <w:rPr>
                <w:rFonts w:cs="Arial"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 xml:space="preserve">¿Se puede realizar </w:t>
            </w:r>
            <w:r>
              <w:rPr>
                <w:rFonts w:cs="Arial"/>
                <w:b/>
                <w:sz w:val="20"/>
                <w:szCs w:val="20"/>
                <w:lang w:val="es-ES" w:eastAsia="es-ES"/>
              </w:rPr>
              <w:t>la solicitud</w:t>
            </w: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>?</w:t>
            </w:r>
          </w:p>
          <w:p w14:paraId="015E5867" w14:textId="77777777" w:rsidR="0080600A" w:rsidRPr="006C4993" w:rsidRDefault="0080600A" w:rsidP="00A86350">
            <w:pPr>
              <w:jc w:val="center"/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01DAE7C0" w14:textId="54C6EB58" w:rsidR="0080600A" w:rsidRPr="001F159A" w:rsidRDefault="0080600A" w:rsidP="001F159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4993">
              <w:rPr>
                <w:rFonts w:cs="Arial"/>
                <w:sz w:val="20"/>
                <w:szCs w:val="20"/>
                <w:lang w:val="es-ES"/>
              </w:rPr>
              <w:t xml:space="preserve">Sí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71754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/>
              </w:rPr>
              <w:t xml:space="preserve">    No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93694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vAlign w:val="center"/>
          </w:tcPr>
          <w:p w14:paraId="45F96324" w14:textId="77777777" w:rsidR="0080600A" w:rsidRPr="006C4993" w:rsidRDefault="0080600A" w:rsidP="001F159A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>Nombre</w:t>
            </w:r>
          </w:p>
          <w:p w14:paraId="0B5D28A0" w14:textId="77777777" w:rsidR="0080600A" w:rsidRPr="00A60CB0" w:rsidRDefault="0080600A" w:rsidP="001F159A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0FEC27F8" w14:textId="77777777" w:rsidR="0080600A" w:rsidRDefault="0080600A" w:rsidP="001F159A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71C5FE27" w14:textId="77777777" w:rsidR="0080600A" w:rsidRPr="00A60CB0" w:rsidRDefault="0080600A" w:rsidP="001F159A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3B40CB0" w14:textId="77777777" w:rsidR="0080600A" w:rsidRPr="006C4993" w:rsidRDefault="0080600A" w:rsidP="001F159A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>Firma</w:t>
            </w:r>
          </w:p>
          <w:p w14:paraId="3D5792C8" w14:textId="77777777" w:rsidR="0080600A" w:rsidRPr="00A60CB0" w:rsidRDefault="0080600A" w:rsidP="001F159A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63A6CA23" w14:textId="77777777" w:rsidR="0080600A" w:rsidRDefault="0080600A" w:rsidP="001F159A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10A5857F" w14:textId="77777777" w:rsidR="0080600A" w:rsidRPr="00A60CB0" w:rsidRDefault="0080600A" w:rsidP="001F159A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vAlign w:val="center"/>
          </w:tcPr>
          <w:p w14:paraId="38FF1861" w14:textId="77777777" w:rsidR="0080600A" w:rsidRPr="006C4993" w:rsidRDefault="0080600A" w:rsidP="001F159A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>Fecha de revisión</w:t>
            </w:r>
          </w:p>
          <w:p w14:paraId="2D570068" w14:textId="77777777" w:rsidR="0080600A" w:rsidRPr="00A60CB0" w:rsidRDefault="0080600A" w:rsidP="001F159A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7DB74DF9" w14:textId="77777777" w:rsidR="0080600A" w:rsidRPr="00A60CB0" w:rsidRDefault="0080600A" w:rsidP="001F159A">
            <w:pPr>
              <w:rPr>
                <w:rFonts w:cs="Arial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 w:eastAsia="es-ES"/>
              </w:rPr>
              <w:t>dd</w:t>
            </w:r>
            <w:proofErr w:type="spellEnd"/>
            <w:r>
              <w:rPr>
                <w:rFonts w:cs="Arial"/>
                <w:sz w:val="20"/>
                <w:szCs w:val="20"/>
                <w:lang w:val="es-ES" w:eastAsia="es-ES"/>
              </w:rPr>
              <w:t>/mm/</w:t>
            </w:r>
            <w:proofErr w:type="spellStart"/>
            <w:r>
              <w:rPr>
                <w:rFonts w:cs="Arial"/>
                <w:sz w:val="20"/>
                <w:szCs w:val="20"/>
                <w:lang w:val="es-ES" w:eastAsia="es-ES"/>
              </w:rPr>
              <w:t>yyyy</w:t>
            </w:r>
            <w:proofErr w:type="spellEnd"/>
          </w:p>
        </w:tc>
      </w:tr>
      <w:tr w:rsidR="0080600A" w:rsidRPr="006C4993" w14:paraId="2973502E" w14:textId="77777777" w:rsidTr="00E868C8">
        <w:trPr>
          <w:gridAfter w:val="1"/>
          <w:wAfter w:w="160" w:type="dxa"/>
          <w:trHeight w:val="985"/>
        </w:trPr>
        <w:tc>
          <w:tcPr>
            <w:tcW w:w="10065" w:type="dxa"/>
            <w:gridSpan w:val="11"/>
            <w:shd w:val="clear" w:color="auto" w:fill="FFFFFF"/>
          </w:tcPr>
          <w:p w14:paraId="7164DAE1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Justificación/Observaciones:</w:t>
            </w:r>
          </w:p>
          <w:p w14:paraId="452DD69C" w14:textId="77777777" w:rsidR="0080600A" w:rsidRPr="00A60CB0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6084BBE9" w14:textId="77777777" w:rsidR="0080600A" w:rsidRDefault="0080600A" w:rsidP="00A86350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378387F9" w14:textId="77777777" w:rsidR="00E868C8" w:rsidRDefault="00E868C8" w:rsidP="00A86350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0A8EF5AB" w14:textId="77777777" w:rsidR="00E868C8" w:rsidRPr="00A60CB0" w:rsidRDefault="00E868C8" w:rsidP="00A86350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80600A" w:rsidRPr="006C4993" w14:paraId="37C38674" w14:textId="77777777" w:rsidTr="00E868C8">
        <w:trPr>
          <w:gridAfter w:val="1"/>
          <w:wAfter w:w="160" w:type="dxa"/>
          <w:trHeight w:val="382"/>
        </w:trPr>
        <w:tc>
          <w:tcPr>
            <w:tcW w:w="10065" w:type="dxa"/>
            <w:gridSpan w:val="11"/>
            <w:shd w:val="clear" w:color="auto" w:fill="C0C0C0"/>
            <w:vAlign w:val="center"/>
          </w:tcPr>
          <w:p w14:paraId="47D7AAE2" w14:textId="77777777" w:rsidR="0080600A" w:rsidRPr="006C4993" w:rsidRDefault="0080600A" w:rsidP="00A86350">
            <w:pPr>
              <w:jc w:val="center"/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V. APROBACIÓN </w:t>
            </w:r>
            <w: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 xml:space="preserve">RESPONSABLE </w:t>
            </w: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DEL GIT DE APOYO INFORMÁTICO</w:t>
            </w:r>
          </w:p>
        </w:tc>
      </w:tr>
      <w:tr w:rsidR="0080600A" w:rsidRPr="006C4993" w14:paraId="28CF664D" w14:textId="77777777" w:rsidTr="001F159A">
        <w:trPr>
          <w:gridAfter w:val="1"/>
          <w:wAfter w:w="160" w:type="dxa"/>
          <w:trHeight w:val="1077"/>
        </w:trPr>
        <w:tc>
          <w:tcPr>
            <w:tcW w:w="3686" w:type="dxa"/>
            <w:gridSpan w:val="2"/>
            <w:vAlign w:val="center"/>
          </w:tcPr>
          <w:p w14:paraId="6309EEA0" w14:textId="56281912" w:rsidR="0080600A" w:rsidRDefault="0080600A" w:rsidP="00A86350">
            <w:pPr>
              <w:jc w:val="center"/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 xml:space="preserve">¿Se puede realizar </w:t>
            </w:r>
            <w:r>
              <w:rPr>
                <w:rFonts w:cs="Arial"/>
                <w:b/>
                <w:sz w:val="20"/>
                <w:szCs w:val="20"/>
                <w:lang w:val="es-ES" w:eastAsia="es-ES"/>
              </w:rPr>
              <w:t>la solicitud</w:t>
            </w:r>
            <w:r w:rsidR="00E868C8">
              <w:rPr>
                <w:rFonts w:cs="Arial"/>
                <w:b/>
                <w:sz w:val="20"/>
                <w:szCs w:val="20"/>
                <w:lang w:val="es-ES" w:eastAsia="es-ES"/>
              </w:rPr>
              <w:t xml:space="preserve"> de requerimiento</w:t>
            </w: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>?</w:t>
            </w:r>
          </w:p>
          <w:p w14:paraId="0F144BD7" w14:textId="77777777" w:rsidR="0080600A" w:rsidRPr="006C4993" w:rsidRDefault="0080600A" w:rsidP="00A86350">
            <w:pPr>
              <w:jc w:val="center"/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6E875212" w14:textId="281F71EC" w:rsidR="0080600A" w:rsidRPr="006C4993" w:rsidRDefault="0080600A" w:rsidP="001F159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C4993">
              <w:rPr>
                <w:rFonts w:cs="Arial"/>
                <w:sz w:val="20"/>
                <w:szCs w:val="20"/>
                <w:lang w:val="es-ES"/>
              </w:rPr>
              <w:t xml:space="preserve">Sí 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134320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6C4993">
              <w:rPr>
                <w:rFonts w:cs="Arial"/>
                <w:sz w:val="20"/>
                <w:szCs w:val="20"/>
                <w:lang w:val="es-ES"/>
              </w:rPr>
              <w:t xml:space="preserve">     No    </w:t>
            </w:r>
            <w:sdt>
              <w:sdtPr>
                <w:rPr>
                  <w:rFonts w:cs="Arial"/>
                  <w:sz w:val="20"/>
                  <w:szCs w:val="20"/>
                  <w:lang w:val="es-ES"/>
                </w:rPr>
                <w:id w:val="-116046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99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vAlign w:val="center"/>
          </w:tcPr>
          <w:p w14:paraId="58647A7E" w14:textId="77777777" w:rsidR="0080600A" w:rsidRPr="006C4993" w:rsidRDefault="0080600A" w:rsidP="001F159A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>Nombre</w:t>
            </w:r>
          </w:p>
          <w:p w14:paraId="21BC1AA7" w14:textId="77777777" w:rsidR="0080600A" w:rsidRPr="00A60CB0" w:rsidRDefault="0080600A" w:rsidP="001F159A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48573B34" w14:textId="77777777" w:rsidR="0080600A" w:rsidRPr="00A60CB0" w:rsidRDefault="0080600A" w:rsidP="001F159A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55871F1E" w14:textId="77777777" w:rsidR="0080600A" w:rsidRPr="00A60CB0" w:rsidRDefault="0080600A" w:rsidP="001F159A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BC1AAF3" w14:textId="77777777" w:rsidR="0080600A" w:rsidRPr="006C4993" w:rsidRDefault="0080600A" w:rsidP="001F159A">
            <w:pPr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sz w:val="20"/>
                <w:szCs w:val="20"/>
                <w:lang w:val="es-ES" w:eastAsia="es-ES"/>
              </w:rPr>
              <w:t>Firma</w:t>
            </w:r>
          </w:p>
          <w:p w14:paraId="0FC7F915" w14:textId="77777777" w:rsidR="0080600A" w:rsidRPr="00A60CB0" w:rsidRDefault="0080600A" w:rsidP="001F159A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05AB5514" w14:textId="77777777" w:rsidR="0080600A" w:rsidRPr="00A60CB0" w:rsidRDefault="0080600A" w:rsidP="001F159A">
            <w:pPr>
              <w:rPr>
                <w:rFonts w:cs="Arial"/>
                <w:bCs/>
                <w:sz w:val="20"/>
                <w:szCs w:val="20"/>
                <w:lang w:val="es-ES" w:eastAsia="es-ES"/>
              </w:rPr>
            </w:pPr>
          </w:p>
          <w:p w14:paraId="18EB8775" w14:textId="77777777" w:rsidR="0080600A" w:rsidRPr="00A60CB0" w:rsidRDefault="0080600A" w:rsidP="001F159A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vAlign w:val="center"/>
          </w:tcPr>
          <w:p w14:paraId="1EB846E8" w14:textId="77777777" w:rsidR="0080600A" w:rsidRPr="006C4993" w:rsidRDefault="0080600A" w:rsidP="001F159A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Fecha de revisión</w:t>
            </w:r>
          </w:p>
          <w:p w14:paraId="1E84FCFD" w14:textId="77777777" w:rsidR="0080600A" w:rsidRDefault="0080600A" w:rsidP="001F159A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</w:p>
          <w:p w14:paraId="6EEA2D0E" w14:textId="77777777" w:rsidR="0080600A" w:rsidRPr="00A60CB0" w:rsidRDefault="0080600A" w:rsidP="001F159A">
            <w:pPr>
              <w:rPr>
                <w:rFonts w:cs="Arial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 w:eastAsia="es-ES"/>
              </w:rPr>
              <w:t>dd</w:t>
            </w:r>
            <w:proofErr w:type="spellEnd"/>
            <w:r>
              <w:rPr>
                <w:rFonts w:cs="Arial"/>
                <w:sz w:val="20"/>
                <w:szCs w:val="20"/>
                <w:lang w:val="es-ES" w:eastAsia="es-ES"/>
              </w:rPr>
              <w:t>/mm/</w:t>
            </w:r>
            <w:proofErr w:type="spellStart"/>
            <w:r>
              <w:rPr>
                <w:rFonts w:cs="Arial"/>
                <w:sz w:val="20"/>
                <w:szCs w:val="20"/>
                <w:lang w:val="es-ES" w:eastAsia="es-ES"/>
              </w:rPr>
              <w:t>yyyy</w:t>
            </w:r>
            <w:proofErr w:type="spellEnd"/>
          </w:p>
        </w:tc>
      </w:tr>
      <w:tr w:rsidR="0080600A" w:rsidRPr="006C4993" w14:paraId="25B21847" w14:textId="77777777" w:rsidTr="00E868C8">
        <w:trPr>
          <w:gridAfter w:val="1"/>
          <w:wAfter w:w="160" w:type="dxa"/>
          <w:trHeight w:val="1011"/>
        </w:trPr>
        <w:tc>
          <w:tcPr>
            <w:tcW w:w="10065" w:type="dxa"/>
            <w:gridSpan w:val="11"/>
          </w:tcPr>
          <w:p w14:paraId="37946753" w14:textId="77777777" w:rsidR="0080600A" w:rsidRPr="006C4993" w:rsidRDefault="0080600A" w:rsidP="00A86350">
            <w:pPr>
              <w:rPr>
                <w:rFonts w:cs="Arial"/>
                <w:b/>
                <w:bCs/>
                <w:sz w:val="20"/>
                <w:szCs w:val="20"/>
                <w:lang w:val="es-ES" w:eastAsia="es-ES"/>
              </w:rPr>
            </w:pPr>
            <w:r w:rsidRPr="006C4993">
              <w:rPr>
                <w:rFonts w:cs="Arial"/>
                <w:b/>
                <w:bCs/>
                <w:sz w:val="20"/>
                <w:szCs w:val="20"/>
                <w:lang w:val="es-ES" w:eastAsia="es-ES"/>
              </w:rPr>
              <w:t>Justificación/Observaciones:</w:t>
            </w:r>
          </w:p>
          <w:p w14:paraId="534C9C57" w14:textId="77777777" w:rsidR="0080600A" w:rsidRPr="008D4218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  <w:p w14:paraId="3D16907E" w14:textId="77777777" w:rsidR="0080600A" w:rsidRPr="00A60CB0" w:rsidRDefault="0080600A" w:rsidP="00A86350">
            <w:pPr>
              <w:rPr>
                <w:rFonts w:cs="Arial"/>
                <w:sz w:val="20"/>
                <w:szCs w:val="20"/>
                <w:lang w:val="es-ES" w:eastAsia="es-ES"/>
              </w:rPr>
            </w:pPr>
          </w:p>
        </w:tc>
      </w:tr>
    </w:tbl>
    <w:p w14:paraId="4BFBC80B" w14:textId="54F1305A" w:rsidR="001A072D" w:rsidRPr="00E236BD" w:rsidRDefault="001A072D" w:rsidP="00E236BD"/>
    <w:sectPr w:rsidR="001A072D" w:rsidRPr="00E236BD" w:rsidSect="001A02FD">
      <w:headerReference w:type="default" r:id="rId8"/>
      <w:footerReference w:type="default" r:id="rId9"/>
      <w:pgSz w:w="12240" w:h="15840"/>
      <w:pgMar w:top="1418" w:right="1134" w:bottom="1418" w:left="1134" w:header="4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B900" w14:textId="77777777" w:rsidR="006C2969" w:rsidRDefault="006C2969" w:rsidP="002D348D">
      <w:r>
        <w:separator/>
      </w:r>
    </w:p>
  </w:endnote>
  <w:endnote w:type="continuationSeparator" w:id="0">
    <w:p w14:paraId="55398DE1" w14:textId="77777777" w:rsidR="006C2969" w:rsidRDefault="006C2969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9D3" w14:textId="13AE11D2" w:rsidR="000A60D4" w:rsidRDefault="001A02FD">
    <w:pPr>
      <w:pStyle w:val="Piedepgina"/>
    </w:pPr>
    <w:r>
      <w:rPr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EE619C" wp14:editId="14064947">
              <wp:simplePos x="0" y="0"/>
              <wp:positionH relativeFrom="column">
                <wp:posOffset>5185410</wp:posOffset>
              </wp:positionH>
              <wp:positionV relativeFrom="paragraph">
                <wp:posOffset>40640</wp:posOffset>
              </wp:positionV>
              <wp:extent cx="1188720" cy="335280"/>
              <wp:effectExtent l="0" t="0" r="0" b="7620"/>
              <wp:wrapNone/>
              <wp:docPr id="30843943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44E867" w14:textId="708895ED" w:rsidR="001A02FD" w:rsidRPr="001A02FD" w:rsidRDefault="001A02FD">
                          <w:r w:rsidRPr="001A02FD">
                            <w:t xml:space="preserve">Página | </w:t>
                          </w:r>
                          <w:r w:rsidRPr="001A02FD">
                            <w:fldChar w:fldCharType="begin"/>
                          </w:r>
                          <w:r w:rsidRPr="001A02FD">
                            <w:instrText>PAGE   \* MERGEFORMAT</w:instrText>
                          </w:r>
                          <w:r w:rsidRPr="001A02FD">
                            <w:fldChar w:fldCharType="separate"/>
                          </w:r>
                          <w:r w:rsidRPr="001A02FD">
                            <w:rPr>
                              <w:lang w:val="es-ES"/>
                            </w:rPr>
                            <w:t>1</w:t>
                          </w:r>
                          <w:r w:rsidRPr="001A02FD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E619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08.3pt;margin-top:3.2pt;width:93.6pt;height:2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" filled="f" stroked="f" strokeweight=".5pt">
              <v:textbox>
                <w:txbxContent>
                  <w:p w14:paraId="7844E867" w14:textId="708895ED" w:rsidR="001A02FD" w:rsidRPr="001A02FD" w:rsidRDefault="001A02FD">
                    <w:r w:rsidRPr="001A02FD">
                      <w:t xml:space="preserve">Página | </w:t>
                    </w:r>
                    <w:r w:rsidRPr="001A02FD">
                      <w:fldChar w:fldCharType="begin"/>
                    </w:r>
                    <w:r w:rsidRPr="001A02FD">
                      <w:instrText>PAGE   \* MERGEFORMAT</w:instrText>
                    </w:r>
                    <w:r w:rsidRPr="001A02FD">
                      <w:fldChar w:fldCharType="separate"/>
                    </w:r>
                    <w:r w:rsidRPr="001A02FD">
                      <w:rPr>
                        <w:lang w:val="es-ES"/>
                      </w:rPr>
                      <w:t>1</w:t>
                    </w:r>
                    <w:r w:rsidRPr="001A02FD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75C72">
      <w:rPr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2A5E4110" wp14:editId="4A08CECA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799603" cy="803082"/>
          <wp:effectExtent l="0" t="0" r="0" b="0"/>
          <wp:wrapNone/>
          <wp:docPr id="700299625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603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A3207" w14:textId="77777777" w:rsidR="000A60D4" w:rsidRDefault="000A60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6A71" w14:textId="77777777" w:rsidR="006C2969" w:rsidRDefault="006C2969" w:rsidP="002D348D">
      <w:r>
        <w:separator/>
      </w:r>
    </w:p>
  </w:footnote>
  <w:footnote w:type="continuationSeparator" w:id="0">
    <w:p w14:paraId="1CB0DB75" w14:textId="77777777" w:rsidR="006C2969" w:rsidRDefault="006C2969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51"/>
      <w:gridCol w:w="2463"/>
      <w:gridCol w:w="2292"/>
      <w:gridCol w:w="2066"/>
    </w:tblGrid>
    <w:tr w:rsidR="009A7597" w:rsidRPr="001A02FD" w14:paraId="4D41A048" w14:textId="77777777" w:rsidTr="00D07755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4582FD71" w14:textId="77777777" w:rsidR="009A7597" w:rsidRPr="001A02FD" w:rsidRDefault="009A7597" w:rsidP="009A7597">
          <w:pPr>
            <w:jc w:val="center"/>
            <w:rPr>
              <w:b/>
              <w:i/>
            </w:rPr>
          </w:pPr>
          <w:bookmarkStart w:id="1" w:name="_Hlk171516344"/>
          <w:r w:rsidRPr="001A02FD">
            <w:rPr>
              <w:noProof/>
            </w:rPr>
            <w:drawing>
              <wp:inline distT="0" distB="0" distL="0" distR="0" wp14:anchorId="25D3921E" wp14:editId="4099503B">
                <wp:extent cx="5581650" cy="963930"/>
                <wp:effectExtent l="0" t="0" r="0" b="0"/>
                <wp:docPr id="194983155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A7597" w:rsidRPr="001A02FD" w14:paraId="71375895" w14:textId="77777777" w:rsidTr="00D0775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EC7E4" w14:textId="24CE9278" w:rsidR="009A7597" w:rsidRPr="001A02FD" w:rsidRDefault="00CA1FD9" w:rsidP="009A7597">
          <w:pPr>
            <w:jc w:val="center"/>
            <w:rPr>
              <w:b/>
              <w:bCs/>
              <w:lang w:eastAsia="es-CO"/>
            </w:rPr>
          </w:pPr>
          <w:r w:rsidRPr="001A02FD">
            <w:rPr>
              <w:rFonts w:eastAsia="Times New Roman" w:cs="Times New Roman"/>
              <w:b/>
              <w:lang w:eastAsia="ar-SA"/>
            </w:rPr>
            <w:t>SOLICITUD DE REQUERIMIENTOS</w:t>
          </w:r>
          <w:r w:rsidR="00815667" w:rsidRPr="001A02FD">
            <w:rPr>
              <w:rFonts w:eastAsia="Times New Roman" w:cs="Times New Roman"/>
              <w:b/>
              <w:lang w:eastAsia="ar-SA"/>
            </w:rPr>
            <w:t xml:space="preserve"> DE TI</w:t>
          </w:r>
        </w:p>
      </w:tc>
    </w:tr>
    <w:tr w:rsidR="009A7597" w:rsidRPr="001A02FD" w14:paraId="78EC8A03" w14:textId="77777777" w:rsidTr="00D07755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E3566" w14:textId="77777777" w:rsidR="009A7597" w:rsidRPr="001A02FD" w:rsidRDefault="009A7597" w:rsidP="009A7597">
          <w:pPr>
            <w:jc w:val="center"/>
            <w:rPr>
              <w:b/>
              <w:bCs/>
              <w:i/>
              <w:iCs/>
              <w:lang w:eastAsia="es-CO"/>
            </w:rPr>
          </w:pPr>
          <w:r w:rsidRPr="001A02FD">
            <w:rPr>
              <w:b/>
              <w:bCs/>
              <w:i/>
              <w:iCs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639234" w14:textId="7C28BF47" w:rsidR="009A7597" w:rsidRPr="001A02FD" w:rsidRDefault="009A7597" w:rsidP="009A7597">
          <w:pPr>
            <w:jc w:val="center"/>
            <w:rPr>
              <w:lang w:eastAsia="es-CO"/>
            </w:rPr>
          </w:pPr>
          <w:r w:rsidRPr="001A02FD">
            <w:rPr>
              <w:lang w:eastAsia="es-CO"/>
            </w:rPr>
            <w:t xml:space="preserve">GESTIÓN </w:t>
          </w:r>
          <w:r w:rsidR="00815667" w:rsidRPr="001A02FD">
            <w:rPr>
              <w:lang w:eastAsia="es-CO"/>
            </w:rPr>
            <w:t>TICS</w:t>
          </w:r>
        </w:p>
      </w:tc>
    </w:tr>
    <w:tr w:rsidR="009A7597" w:rsidRPr="001A02FD" w14:paraId="135E39E6" w14:textId="77777777" w:rsidTr="00D07755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778CFA" w14:textId="5B28567D" w:rsidR="009A7597" w:rsidRPr="001A02FD" w:rsidRDefault="00074B28" w:rsidP="009A7597">
          <w:pPr>
            <w:jc w:val="center"/>
            <w:rPr>
              <w:b/>
              <w:bCs/>
              <w:i/>
              <w:iCs/>
              <w:lang w:eastAsia="es-CO"/>
            </w:rPr>
          </w:pPr>
          <w:r w:rsidRPr="001A02FD">
            <w:rPr>
              <w:b/>
              <w:bCs/>
              <w:iCs/>
              <w:lang w:eastAsia="es-CO"/>
            </w:rPr>
            <w:t>PROCEDIMIENTO</w:t>
          </w:r>
          <w:r w:rsidR="009A7597" w:rsidRPr="001A02FD">
            <w:rPr>
              <w:b/>
              <w:bCs/>
              <w:iCs/>
              <w:lang w:eastAsia="es-CO"/>
            </w:rPr>
            <w:t>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681E45" w14:textId="4F9DEFBF" w:rsidR="009A7597" w:rsidRPr="001A02FD" w:rsidRDefault="00CA1FD9" w:rsidP="009A7597">
          <w:pPr>
            <w:jc w:val="center"/>
            <w:rPr>
              <w:lang w:eastAsia="es-CO"/>
            </w:rPr>
          </w:pPr>
          <w:r w:rsidRPr="001A02FD">
            <w:rPr>
              <w:lang w:eastAsia="es-CO"/>
            </w:rPr>
            <w:t>DESARROLLO Y MANTENIMIETO DE SOFTWARE</w:t>
          </w:r>
        </w:p>
      </w:tc>
    </w:tr>
    <w:tr w:rsidR="009A7597" w:rsidRPr="001A02FD" w14:paraId="7DC745D4" w14:textId="77777777" w:rsidTr="00D07755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DFF7B6" w14:textId="77777777" w:rsidR="009A7597" w:rsidRPr="001A02FD" w:rsidRDefault="009A7597" w:rsidP="009A7597">
          <w:pPr>
            <w:jc w:val="center"/>
            <w:rPr>
              <w:b/>
              <w:bCs/>
              <w:i/>
              <w:iCs/>
              <w:lang w:eastAsia="es-CO"/>
            </w:rPr>
          </w:pPr>
          <w:r w:rsidRPr="001A02FD">
            <w:rPr>
              <w:b/>
              <w:bCs/>
              <w:iCs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2EBBB6" w14:textId="77777777" w:rsidR="009A7597" w:rsidRPr="001A02FD" w:rsidRDefault="009A7597" w:rsidP="009A7597">
          <w:pPr>
            <w:jc w:val="center"/>
            <w:rPr>
              <w:b/>
              <w:bCs/>
              <w:lang w:eastAsia="es-CO"/>
            </w:rPr>
          </w:pPr>
          <w:r w:rsidRPr="001A02FD">
            <w:rPr>
              <w:b/>
              <w:bCs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E4109A" w14:textId="77777777" w:rsidR="009A7597" w:rsidRPr="001A02FD" w:rsidRDefault="009A7597" w:rsidP="009A7597">
          <w:pPr>
            <w:jc w:val="center"/>
            <w:rPr>
              <w:b/>
              <w:bCs/>
              <w:lang w:eastAsia="es-CO"/>
            </w:rPr>
          </w:pPr>
          <w:r w:rsidRPr="001A02FD">
            <w:rPr>
              <w:b/>
              <w:bCs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DDBD4" w14:textId="77777777" w:rsidR="009A7597" w:rsidRPr="001A02FD" w:rsidRDefault="009A7597" w:rsidP="009A7597">
          <w:pPr>
            <w:jc w:val="center"/>
            <w:rPr>
              <w:b/>
              <w:bCs/>
              <w:lang w:eastAsia="es-CO"/>
            </w:rPr>
          </w:pPr>
          <w:r w:rsidRPr="001A02FD">
            <w:rPr>
              <w:b/>
              <w:bCs/>
              <w:lang w:eastAsia="es-CO"/>
            </w:rPr>
            <w:t>PÁGINA:</w:t>
          </w:r>
        </w:p>
      </w:tc>
    </w:tr>
    <w:tr w:rsidR="009A7597" w:rsidRPr="001A02FD" w14:paraId="640EC61F" w14:textId="77777777" w:rsidTr="00D07755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ED2EB" w14:textId="7A218BFC" w:rsidR="009A7597" w:rsidRPr="001A02FD" w:rsidRDefault="00815667" w:rsidP="009A7597">
          <w:pPr>
            <w:jc w:val="center"/>
            <w:rPr>
              <w:i/>
              <w:iCs/>
              <w:lang w:eastAsia="es-CO"/>
            </w:rPr>
          </w:pPr>
          <w:r w:rsidRPr="001A02FD">
            <w:rPr>
              <w:rFonts w:cs="Calibri"/>
              <w:color w:val="000000"/>
              <w:lang w:eastAsia="es-CO"/>
            </w:rPr>
            <w:t>30</w:t>
          </w:r>
          <w:r w:rsidR="009A7597" w:rsidRPr="001A02FD">
            <w:rPr>
              <w:rFonts w:cs="Calibri"/>
              <w:color w:val="000000"/>
              <w:lang w:eastAsia="es-CO"/>
            </w:rPr>
            <w:t>/</w:t>
          </w:r>
          <w:r w:rsidRPr="001A02FD">
            <w:rPr>
              <w:rFonts w:cs="Calibri"/>
              <w:color w:val="000000"/>
              <w:lang w:eastAsia="es-CO"/>
            </w:rPr>
            <w:t>10</w:t>
          </w:r>
          <w:r w:rsidR="009A7597" w:rsidRPr="001A02FD">
            <w:rPr>
              <w:rFonts w:cs="Calibri"/>
              <w:color w:val="000000"/>
              <w:lang w:eastAsia="es-CO"/>
            </w:rPr>
            <w:t>/202</w:t>
          </w:r>
          <w:r w:rsidR="00C63357" w:rsidRPr="001A02FD">
            <w:rPr>
              <w:rFonts w:cs="Calibri"/>
              <w:color w:val="000000"/>
              <w:lang w:eastAsia="es-CO"/>
            </w:rPr>
            <w:t>5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7E79C7" w14:textId="430A9B30" w:rsidR="009A7597" w:rsidRPr="001A02FD" w:rsidRDefault="00815667" w:rsidP="009A7597">
          <w:pPr>
            <w:jc w:val="center"/>
            <w:rPr>
              <w:lang w:eastAsia="es-CO"/>
            </w:rPr>
          </w:pPr>
          <w:r w:rsidRPr="001A02FD">
            <w:rPr>
              <w:lang w:val="es-ES" w:eastAsia="es-CO"/>
            </w:rPr>
            <w:t>GTI0</w:t>
          </w:r>
          <w:r w:rsidR="005C6DE1" w:rsidRPr="001A02FD">
            <w:rPr>
              <w:lang w:val="es-ES" w:eastAsia="es-CO"/>
            </w:rPr>
            <w:t>7</w:t>
          </w:r>
          <w:r w:rsidR="009A7597" w:rsidRPr="001A02FD">
            <w:rPr>
              <w:lang w:val="es-ES" w:eastAsia="es-CO"/>
            </w:rPr>
            <w:t>-FOR</w:t>
          </w:r>
          <w:r w:rsidR="001A02FD" w:rsidRPr="001A02FD">
            <w:rPr>
              <w:lang w:val="es-ES" w:eastAsia="es-CO"/>
            </w:rPr>
            <w:t>10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12C387" w14:textId="259A59A9" w:rsidR="009A7597" w:rsidRPr="001A02FD" w:rsidRDefault="009A7597" w:rsidP="009A7597">
          <w:pPr>
            <w:jc w:val="center"/>
            <w:rPr>
              <w:lang w:eastAsia="es-CO"/>
            </w:rPr>
          </w:pPr>
          <w:r w:rsidRPr="001A02FD">
            <w:rPr>
              <w:lang w:eastAsia="es-CO"/>
            </w:rPr>
            <w:t>0</w:t>
          </w:r>
          <w:r w:rsidR="00CA1FD9" w:rsidRPr="001A02FD">
            <w:rPr>
              <w:lang w:eastAsia="es-CO"/>
            </w:rPr>
            <w:t>1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E3CBD0" w14:textId="77777777" w:rsidR="009A7597" w:rsidRPr="001A02FD" w:rsidRDefault="009A7597" w:rsidP="009A7597">
          <w:pPr>
            <w:jc w:val="center"/>
            <w:rPr>
              <w:lang w:eastAsia="es-CO"/>
            </w:rPr>
          </w:pPr>
          <w:r w:rsidRPr="001A02FD">
            <w:rPr>
              <w:bCs/>
              <w:lang w:eastAsia="es-CO"/>
            </w:rPr>
            <w:fldChar w:fldCharType="begin"/>
          </w:r>
          <w:r w:rsidRPr="001A02FD">
            <w:rPr>
              <w:bCs/>
              <w:lang w:eastAsia="es-CO"/>
            </w:rPr>
            <w:instrText>PAGE  \* Arabic  \* MERGEFORMAT</w:instrText>
          </w:r>
          <w:r w:rsidRPr="001A02FD">
            <w:rPr>
              <w:bCs/>
              <w:lang w:eastAsia="es-CO"/>
            </w:rPr>
            <w:fldChar w:fldCharType="separate"/>
          </w:r>
          <w:r w:rsidRPr="001A02FD">
            <w:rPr>
              <w:bCs/>
              <w:noProof/>
              <w:lang w:val="es-ES" w:eastAsia="es-CO"/>
            </w:rPr>
            <w:t>2</w:t>
          </w:r>
          <w:r w:rsidRPr="001A02FD">
            <w:rPr>
              <w:bCs/>
              <w:lang w:eastAsia="es-CO"/>
            </w:rPr>
            <w:fldChar w:fldCharType="end"/>
          </w:r>
          <w:r w:rsidRPr="001A02FD">
            <w:rPr>
              <w:lang w:val="es-ES" w:eastAsia="es-CO"/>
            </w:rPr>
            <w:t xml:space="preserve"> de </w:t>
          </w:r>
          <w:r w:rsidRPr="001A02FD">
            <w:rPr>
              <w:bCs/>
              <w:lang w:eastAsia="es-CO"/>
            </w:rPr>
            <w:fldChar w:fldCharType="begin"/>
          </w:r>
          <w:r w:rsidRPr="001A02FD">
            <w:rPr>
              <w:bCs/>
              <w:lang w:eastAsia="es-CO"/>
            </w:rPr>
            <w:instrText>NUMPAGES  \* Arabic  \* MERGEFORMAT</w:instrText>
          </w:r>
          <w:r w:rsidRPr="001A02FD">
            <w:rPr>
              <w:bCs/>
              <w:lang w:eastAsia="es-CO"/>
            </w:rPr>
            <w:fldChar w:fldCharType="separate"/>
          </w:r>
          <w:r w:rsidRPr="001A02FD">
            <w:rPr>
              <w:bCs/>
              <w:noProof/>
              <w:lang w:val="es-ES" w:eastAsia="es-CO"/>
            </w:rPr>
            <w:t>2</w:t>
          </w:r>
          <w:r w:rsidRPr="001A02FD">
            <w:rPr>
              <w:bCs/>
              <w:lang w:eastAsia="es-CO"/>
            </w:rPr>
            <w:fldChar w:fldCharType="end"/>
          </w:r>
        </w:p>
      </w:tc>
    </w:tr>
    <w:bookmarkEnd w:id="1"/>
  </w:tbl>
  <w:p w14:paraId="2EBDADC8" w14:textId="77777777" w:rsidR="00B87A1A" w:rsidRPr="003E6AB3" w:rsidRDefault="00B87A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A4E"/>
    <w:multiLevelType w:val="multilevel"/>
    <w:tmpl w:val="3484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8429A"/>
    <w:multiLevelType w:val="multilevel"/>
    <w:tmpl w:val="C02E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212324">
    <w:abstractNumId w:val="1"/>
  </w:num>
  <w:num w:numId="2" w16cid:durableId="90348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23783"/>
    <w:rsid w:val="000453D5"/>
    <w:rsid w:val="00074B28"/>
    <w:rsid w:val="000A60D4"/>
    <w:rsid w:val="000A783B"/>
    <w:rsid w:val="000B4197"/>
    <w:rsid w:val="001A02FD"/>
    <w:rsid w:val="001A072D"/>
    <w:rsid w:val="001D51BB"/>
    <w:rsid w:val="001F159A"/>
    <w:rsid w:val="001F6193"/>
    <w:rsid w:val="002237DC"/>
    <w:rsid w:val="0026232F"/>
    <w:rsid w:val="00262DD6"/>
    <w:rsid w:val="00264394"/>
    <w:rsid w:val="00272BD4"/>
    <w:rsid w:val="0028398D"/>
    <w:rsid w:val="002D348D"/>
    <w:rsid w:val="002F6874"/>
    <w:rsid w:val="003126D7"/>
    <w:rsid w:val="0031274C"/>
    <w:rsid w:val="00335C05"/>
    <w:rsid w:val="00371EF0"/>
    <w:rsid w:val="003B4B9C"/>
    <w:rsid w:val="003D24F3"/>
    <w:rsid w:val="003E6AB3"/>
    <w:rsid w:val="0042569A"/>
    <w:rsid w:val="00447B8A"/>
    <w:rsid w:val="00457AF0"/>
    <w:rsid w:val="004D2B51"/>
    <w:rsid w:val="004F1CCC"/>
    <w:rsid w:val="005026A7"/>
    <w:rsid w:val="00517D8A"/>
    <w:rsid w:val="00524C2D"/>
    <w:rsid w:val="00561773"/>
    <w:rsid w:val="00566D17"/>
    <w:rsid w:val="00571AA1"/>
    <w:rsid w:val="00584620"/>
    <w:rsid w:val="005960EA"/>
    <w:rsid w:val="005B7279"/>
    <w:rsid w:val="005C6DE1"/>
    <w:rsid w:val="005D569B"/>
    <w:rsid w:val="005D7D1E"/>
    <w:rsid w:val="005E62C2"/>
    <w:rsid w:val="005E6759"/>
    <w:rsid w:val="005F2072"/>
    <w:rsid w:val="005F29D9"/>
    <w:rsid w:val="006002C4"/>
    <w:rsid w:val="006107FE"/>
    <w:rsid w:val="00613BFA"/>
    <w:rsid w:val="00631420"/>
    <w:rsid w:val="0068255C"/>
    <w:rsid w:val="006B3AF6"/>
    <w:rsid w:val="006C2969"/>
    <w:rsid w:val="006C3F36"/>
    <w:rsid w:val="006E22F7"/>
    <w:rsid w:val="00733FCF"/>
    <w:rsid w:val="00761E3F"/>
    <w:rsid w:val="007931FB"/>
    <w:rsid w:val="00794311"/>
    <w:rsid w:val="007A2C45"/>
    <w:rsid w:val="007B591D"/>
    <w:rsid w:val="0080600A"/>
    <w:rsid w:val="00815667"/>
    <w:rsid w:val="00847C33"/>
    <w:rsid w:val="008B79BA"/>
    <w:rsid w:val="008C73CF"/>
    <w:rsid w:val="008F36CF"/>
    <w:rsid w:val="008F413B"/>
    <w:rsid w:val="009065D1"/>
    <w:rsid w:val="009329D0"/>
    <w:rsid w:val="00937C00"/>
    <w:rsid w:val="009833F3"/>
    <w:rsid w:val="009A7597"/>
    <w:rsid w:val="009E7D5C"/>
    <w:rsid w:val="009F69D7"/>
    <w:rsid w:val="00A0228D"/>
    <w:rsid w:val="00A21066"/>
    <w:rsid w:val="00A51FC8"/>
    <w:rsid w:val="00A75C72"/>
    <w:rsid w:val="00A80FF9"/>
    <w:rsid w:val="00AD513F"/>
    <w:rsid w:val="00B13502"/>
    <w:rsid w:val="00B84A4E"/>
    <w:rsid w:val="00B87A1A"/>
    <w:rsid w:val="00BA54F2"/>
    <w:rsid w:val="00BC155B"/>
    <w:rsid w:val="00C17059"/>
    <w:rsid w:val="00C24D05"/>
    <w:rsid w:val="00C303F2"/>
    <w:rsid w:val="00C32429"/>
    <w:rsid w:val="00C63357"/>
    <w:rsid w:val="00C7204D"/>
    <w:rsid w:val="00C8448F"/>
    <w:rsid w:val="00C87F69"/>
    <w:rsid w:val="00CA1FD9"/>
    <w:rsid w:val="00CB1A06"/>
    <w:rsid w:val="00D21D71"/>
    <w:rsid w:val="00D30241"/>
    <w:rsid w:val="00D63A96"/>
    <w:rsid w:val="00D82DF7"/>
    <w:rsid w:val="00D87B1F"/>
    <w:rsid w:val="00D91B58"/>
    <w:rsid w:val="00DF6272"/>
    <w:rsid w:val="00E236BD"/>
    <w:rsid w:val="00E70641"/>
    <w:rsid w:val="00E868C8"/>
    <w:rsid w:val="00EB658F"/>
    <w:rsid w:val="00EC0DC4"/>
    <w:rsid w:val="00EE21B3"/>
    <w:rsid w:val="00EE72F9"/>
    <w:rsid w:val="00F17187"/>
    <w:rsid w:val="00F24987"/>
    <w:rsid w:val="00F2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C73CF"/>
    <w:pPr>
      <w:spacing w:after="0" w:line="240" w:lineRule="auto"/>
    </w:pPr>
    <w:rPr>
      <w:rFonts w:eastAsiaTheme="minorEastAsia"/>
      <w:kern w:val="0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DF627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EE72F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72F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semiHidden/>
    <w:unhideWhenUsed/>
    <w:rsid w:val="00EE72F9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rsid w:val="0080600A"/>
    <w:pPr>
      <w:suppressAutoHyphens/>
      <w:spacing w:after="120"/>
      <w:jc w:val="both"/>
    </w:pPr>
    <w:rPr>
      <w:rFonts w:ascii="Nimbus Sans L" w:eastAsia="HG Mincho Light J" w:hAnsi="Nimbus Sans L" w:cs="Times New Roman"/>
      <w:color w:val="000000"/>
      <w:kern w:val="0"/>
      <w:sz w:val="20"/>
      <w:szCs w:val="24"/>
      <w:lang w:val="es-ES_tradnl" w:eastAsia="x-none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0600A"/>
    <w:rPr>
      <w:rFonts w:ascii="Nimbus Sans L" w:eastAsia="HG Mincho Light J" w:hAnsi="Nimbus Sans L" w:cs="Times New Roman"/>
      <w:color w:val="000000"/>
      <w:kern w:val="0"/>
      <w:sz w:val="20"/>
      <w:szCs w:val="24"/>
      <w:lang w:val="es-ES_tradnl" w:eastAsia="x-none"/>
      <w14:ligatures w14:val="none"/>
    </w:rPr>
  </w:style>
  <w:style w:type="paragraph" w:customStyle="1" w:styleId="Contenidodelatabla">
    <w:name w:val="Contenido de la tabla"/>
    <w:basedOn w:val="Textoindependiente"/>
    <w:rsid w:val="0080600A"/>
    <w:pPr>
      <w:suppressLineNumbers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65</TotalTime>
  <Pages>3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10</cp:revision>
  <dcterms:created xsi:type="dcterms:W3CDTF">2025-10-29T16:15:00Z</dcterms:created>
  <dcterms:modified xsi:type="dcterms:W3CDTF">2025-10-30T22:07:00Z</dcterms:modified>
</cp:coreProperties>
</file>