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70BF" w14:textId="77777777" w:rsidR="007E37A7" w:rsidRPr="00747263" w:rsidRDefault="007E37A7" w:rsidP="007E37A7">
      <w:pPr>
        <w:tabs>
          <w:tab w:val="left" w:pos="1470"/>
        </w:tabs>
        <w:suppressAutoHyphens/>
        <w:jc w:val="center"/>
        <w:rPr>
          <w:rFonts w:cs="Calibri"/>
          <w:b/>
          <w:kern w:val="1"/>
          <w:lang w:eastAsia="ar-SA"/>
        </w:rPr>
      </w:pPr>
    </w:p>
    <w:p w14:paraId="39F01080" w14:textId="77777777" w:rsidR="007E37A7" w:rsidRPr="00747263" w:rsidRDefault="007E37A7" w:rsidP="007E37A7">
      <w:pPr>
        <w:jc w:val="center"/>
        <w:rPr>
          <w:rFonts w:cs="Arial"/>
          <w:b/>
          <w:bCs/>
        </w:rPr>
      </w:pPr>
      <w:r w:rsidRPr="00747263">
        <w:rPr>
          <w:rFonts w:cs="Arial"/>
          <w:b/>
          <w:bCs/>
        </w:rPr>
        <w:t xml:space="preserve">RESPUESTA A LAS OBSERVACIONES PRESENTADAS </w:t>
      </w:r>
    </w:p>
    <w:p w14:paraId="49B5D26B" w14:textId="77777777" w:rsidR="007E37A7" w:rsidRPr="00747263" w:rsidRDefault="007E37A7" w:rsidP="007E37A7">
      <w:pPr>
        <w:jc w:val="center"/>
        <w:rPr>
          <w:rFonts w:cs="Arial"/>
        </w:rPr>
      </w:pPr>
      <w:r w:rsidRPr="00747263">
        <w:rPr>
          <w:rFonts w:cs="Arial"/>
          <w:b/>
          <w:bCs/>
        </w:rPr>
        <w:t>AL PROYECTO DE PLIEGO Y/O AL PLIEGO DE CONDICIONES DEFINITIVO</w:t>
      </w:r>
      <w:r w:rsidRPr="00747263">
        <w:rPr>
          <w:rFonts w:cs="Arial"/>
        </w:rPr>
        <w:t xml:space="preserve"> </w:t>
      </w:r>
    </w:p>
    <w:p w14:paraId="5F563D7E" w14:textId="77777777" w:rsidR="007E37A7" w:rsidRPr="00747263" w:rsidRDefault="007E37A7" w:rsidP="007E37A7">
      <w:pPr>
        <w:jc w:val="center"/>
        <w:rPr>
          <w:rFonts w:cs="Arial"/>
        </w:rPr>
      </w:pPr>
      <w:r w:rsidRPr="00747263">
        <w:rPr>
          <w:rFonts w:cs="Arial"/>
        </w:rPr>
        <w:t xml:space="preserve"> </w:t>
      </w:r>
    </w:p>
    <w:p w14:paraId="0A81F6D3" w14:textId="77777777" w:rsidR="007E37A7" w:rsidRPr="00747263" w:rsidRDefault="007E37A7" w:rsidP="007E37A7">
      <w:pPr>
        <w:jc w:val="center"/>
        <w:rPr>
          <w:rFonts w:cs="Arial"/>
        </w:rPr>
      </w:pPr>
    </w:p>
    <w:p w14:paraId="36E6AD48" w14:textId="77777777" w:rsidR="007E37A7" w:rsidRPr="00747263" w:rsidRDefault="007E37A7" w:rsidP="007E37A7">
      <w:pPr>
        <w:jc w:val="center"/>
        <w:rPr>
          <w:rFonts w:cs="Arial"/>
        </w:rPr>
      </w:pPr>
      <w:r w:rsidRPr="00747263">
        <w:rPr>
          <w:rFonts w:cs="Arial"/>
          <w:color w:val="FF0000"/>
        </w:rPr>
        <w:t xml:space="preserve">LICITACION PUBLICA </w:t>
      </w:r>
      <w:proofErr w:type="spellStart"/>
      <w:r w:rsidRPr="00747263">
        <w:rPr>
          <w:rFonts w:cs="Arial"/>
        </w:rPr>
        <w:t>Nº</w:t>
      </w:r>
      <w:proofErr w:type="spellEnd"/>
      <w:r w:rsidRPr="00747263">
        <w:rPr>
          <w:rFonts w:cs="Arial"/>
        </w:rPr>
        <w:t xml:space="preserve"> </w:t>
      </w:r>
      <w:r w:rsidRPr="00747263">
        <w:rPr>
          <w:rFonts w:cs="Arial"/>
          <w:highlight w:val="yellow"/>
        </w:rPr>
        <w:t>XXX de XXXX</w:t>
      </w:r>
    </w:p>
    <w:p w14:paraId="4A927893" w14:textId="77777777" w:rsidR="007E37A7" w:rsidRPr="00747263" w:rsidRDefault="007E37A7" w:rsidP="007E37A7">
      <w:pPr>
        <w:jc w:val="center"/>
        <w:rPr>
          <w:rFonts w:cs="Arial"/>
        </w:rPr>
      </w:pPr>
    </w:p>
    <w:p w14:paraId="70287BF0" w14:textId="77777777" w:rsidR="007E37A7" w:rsidRPr="00747263" w:rsidRDefault="007E37A7" w:rsidP="007E37A7">
      <w:pPr>
        <w:jc w:val="center"/>
        <w:rPr>
          <w:rFonts w:cs="Arial"/>
        </w:rPr>
      </w:pPr>
    </w:p>
    <w:p w14:paraId="5C278C8A" w14:textId="77777777" w:rsidR="007E37A7" w:rsidRPr="00747263" w:rsidRDefault="007E37A7" w:rsidP="007E37A7">
      <w:pPr>
        <w:jc w:val="both"/>
        <w:rPr>
          <w:rFonts w:cs="Arial"/>
        </w:rPr>
      </w:pPr>
      <w:r w:rsidRPr="00747263">
        <w:rPr>
          <w:rFonts w:cs="Arial"/>
          <w:b/>
          <w:bCs/>
        </w:rPr>
        <w:t>OBJETO:</w:t>
      </w:r>
      <w:r w:rsidRPr="00747263">
        <w:rPr>
          <w:rFonts w:cs="Arial"/>
        </w:rPr>
        <w:t xml:space="preserve"> “</w:t>
      </w:r>
      <w:r w:rsidRPr="00747263">
        <w:rPr>
          <w:rFonts w:cs="Arial"/>
          <w:highlight w:val="yellow"/>
        </w:rPr>
        <w:t>XXXXXXXXXXXXXXXXXXXXXXXXXXXXXXXXXXXXXXXXXXXXXXXXXXXXXXXXXXXXXXX”</w:t>
      </w:r>
    </w:p>
    <w:p w14:paraId="744768C4" w14:textId="77777777" w:rsidR="007E37A7" w:rsidRPr="00747263" w:rsidRDefault="007E37A7" w:rsidP="007E37A7">
      <w:pPr>
        <w:jc w:val="both"/>
        <w:rPr>
          <w:rFonts w:cs="Arial"/>
        </w:rPr>
      </w:pPr>
    </w:p>
    <w:p w14:paraId="728B10D9" w14:textId="77777777" w:rsidR="007E37A7" w:rsidRPr="00747263" w:rsidRDefault="007E37A7" w:rsidP="007E37A7">
      <w:pPr>
        <w:jc w:val="both"/>
        <w:rPr>
          <w:rFonts w:cs="Arial"/>
        </w:rPr>
      </w:pPr>
    </w:p>
    <w:p w14:paraId="5C125987" w14:textId="77777777" w:rsidR="007E37A7" w:rsidRPr="00747263" w:rsidRDefault="007E37A7" w:rsidP="007E37A7">
      <w:pPr>
        <w:jc w:val="both"/>
        <w:rPr>
          <w:rFonts w:cs="Arial"/>
          <w:b/>
          <w:bCs/>
        </w:rPr>
      </w:pPr>
      <w:r w:rsidRPr="00747263">
        <w:rPr>
          <w:rFonts w:cs="Arial"/>
          <w:b/>
          <w:bCs/>
        </w:rPr>
        <w:t xml:space="preserve">OBSERVACIÓN PRESENTADA POR </w:t>
      </w:r>
      <w:r w:rsidRPr="00747263">
        <w:rPr>
          <w:rFonts w:cs="Arial"/>
          <w:b/>
          <w:bCs/>
          <w:highlight w:val="yellow"/>
        </w:rPr>
        <w:t>XXXXXXXXXXXXXXXXXXXXX</w:t>
      </w:r>
    </w:p>
    <w:p w14:paraId="47018442" w14:textId="77777777" w:rsidR="007E37A7" w:rsidRPr="00747263" w:rsidRDefault="007E37A7" w:rsidP="007E37A7">
      <w:pPr>
        <w:jc w:val="both"/>
        <w:rPr>
          <w:rFonts w:cs="Arial"/>
          <w:b/>
          <w:bCs/>
        </w:rPr>
      </w:pPr>
    </w:p>
    <w:p w14:paraId="203BA741" w14:textId="77777777" w:rsidR="007E37A7" w:rsidRPr="00747263" w:rsidRDefault="007E37A7" w:rsidP="007E37A7">
      <w:pPr>
        <w:jc w:val="both"/>
        <w:rPr>
          <w:rFonts w:cs="Arial"/>
          <w:b/>
          <w:bCs/>
        </w:rPr>
      </w:pPr>
    </w:p>
    <w:p w14:paraId="2B8C22D6" w14:textId="77777777" w:rsidR="007E37A7" w:rsidRPr="00747263" w:rsidRDefault="007E37A7" w:rsidP="007E37A7">
      <w:pPr>
        <w:jc w:val="both"/>
        <w:rPr>
          <w:rFonts w:cs="Arial"/>
          <w:b/>
          <w:bCs/>
        </w:rPr>
      </w:pPr>
      <w:r w:rsidRPr="00747263">
        <w:rPr>
          <w:rFonts w:cs="Arial"/>
          <w:b/>
          <w:bCs/>
          <w:highlight w:val="yellow"/>
        </w:rPr>
        <w:t>“XXXXXXXXXXXXXXXXXXXXXX”</w:t>
      </w:r>
    </w:p>
    <w:p w14:paraId="3A212463" w14:textId="77777777" w:rsidR="007E37A7" w:rsidRPr="00747263" w:rsidRDefault="007E37A7" w:rsidP="007E37A7">
      <w:pPr>
        <w:jc w:val="both"/>
        <w:rPr>
          <w:rFonts w:cs="Arial"/>
          <w:b/>
          <w:bCs/>
        </w:rPr>
      </w:pPr>
    </w:p>
    <w:p w14:paraId="247DD018" w14:textId="77777777" w:rsidR="007E37A7" w:rsidRPr="00747263" w:rsidRDefault="007E37A7" w:rsidP="007E37A7">
      <w:pPr>
        <w:jc w:val="both"/>
        <w:rPr>
          <w:rFonts w:cs="Arial"/>
          <w:b/>
          <w:bCs/>
        </w:rPr>
      </w:pPr>
    </w:p>
    <w:p w14:paraId="09A4F24D" w14:textId="77777777" w:rsidR="007E37A7" w:rsidRPr="00747263" w:rsidRDefault="007E37A7" w:rsidP="007E37A7">
      <w:pPr>
        <w:jc w:val="both"/>
        <w:rPr>
          <w:rFonts w:cs="Arial"/>
          <w:b/>
          <w:bCs/>
        </w:rPr>
      </w:pPr>
      <w:r w:rsidRPr="00747263">
        <w:rPr>
          <w:rFonts w:cs="Arial"/>
          <w:b/>
          <w:bCs/>
        </w:rPr>
        <w:t>RESPUESTA DE LA ENTIDAD</w:t>
      </w:r>
    </w:p>
    <w:p w14:paraId="17F035B0" w14:textId="77777777" w:rsidR="007E37A7" w:rsidRPr="00747263" w:rsidRDefault="007E37A7" w:rsidP="007E37A7">
      <w:pPr>
        <w:jc w:val="both"/>
        <w:rPr>
          <w:rFonts w:cs="Arial"/>
          <w:b/>
          <w:bCs/>
        </w:rPr>
      </w:pPr>
    </w:p>
    <w:p w14:paraId="75485FE0" w14:textId="77777777" w:rsidR="007E37A7" w:rsidRPr="00747263" w:rsidRDefault="007E37A7" w:rsidP="007E37A7">
      <w:pPr>
        <w:jc w:val="both"/>
        <w:rPr>
          <w:rFonts w:cs="Arial"/>
          <w:b/>
          <w:bCs/>
        </w:rPr>
      </w:pPr>
    </w:p>
    <w:p w14:paraId="74930464" w14:textId="77777777" w:rsidR="007E37A7" w:rsidRPr="00747263" w:rsidRDefault="007E37A7" w:rsidP="007E37A7">
      <w:pPr>
        <w:jc w:val="both"/>
        <w:rPr>
          <w:rFonts w:cs="Arial"/>
          <w:b/>
          <w:bCs/>
        </w:rPr>
      </w:pPr>
    </w:p>
    <w:p w14:paraId="471C5F72" w14:textId="77777777" w:rsidR="007E37A7" w:rsidRPr="00747263" w:rsidRDefault="007E37A7" w:rsidP="007E37A7">
      <w:pPr>
        <w:jc w:val="both"/>
        <w:rPr>
          <w:rFonts w:cs="Arial"/>
          <w:b/>
          <w:bCs/>
        </w:rPr>
      </w:pPr>
    </w:p>
    <w:p w14:paraId="268680A4" w14:textId="77777777" w:rsidR="007E37A7" w:rsidRPr="00747263" w:rsidRDefault="007E37A7" w:rsidP="007E37A7">
      <w:pPr>
        <w:jc w:val="both"/>
        <w:rPr>
          <w:rFonts w:cs="Arial"/>
          <w:b/>
          <w:bCs/>
        </w:rPr>
      </w:pPr>
    </w:p>
    <w:p w14:paraId="1101E075" w14:textId="77777777" w:rsidR="007E37A7" w:rsidRPr="00747263" w:rsidRDefault="007E37A7" w:rsidP="007E37A7">
      <w:pPr>
        <w:jc w:val="both"/>
        <w:rPr>
          <w:rFonts w:cs="Arial"/>
          <w:b/>
          <w:bCs/>
        </w:rPr>
      </w:pPr>
      <w:r w:rsidRPr="00747263">
        <w:rPr>
          <w:rFonts w:cs="Arial"/>
        </w:rPr>
        <w:t xml:space="preserve">Se suscribe por el Comité Evaluador en </w:t>
      </w:r>
      <w:r w:rsidRPr="00747263">
        <w:rPr>
          <w:rFonts w:cs="Arial"/>
          <w:highlight w:val="yellow"/>
        </w:rPr>
        <w:t>Bogotá DC, a los XXX días del XXX de XXXX de XXXX</w:t>
      </w:r>
    </w:p>
    <w:p w14:paraId="100CA9EB" w14:textId="77777777" w:rsidR="007E37A7" w:rsidRPr="00747263" w:rsidRDefault="007E37A7" w:rsidP="007E37A7">
      <w:pPr>
        <w:jc w:val="both"/>
        <w:rPr>
          <w:rFonts w:eastAsia="Calibri" w:cs="Arial"/>
          <w:b/>
          <w:bCs/>
        </w:rPr>
      </w:pPr>
    </w:p>
    <w:p w14:paraId="50DF65CD" w14:textId="77777777" w:rsidR="007E37A7" w:rsidRPr="00747263" w:rsidRDefault="007E37A7" w:rsidP="007E37A7">
      <w:pPr>
        <w:spacing w:after="160" w:line="259" w:lineRule="auto"/>
        <w:ind w:hanging="142"/>
        <w:jc w:val="center"/>
        <w:rPr>
          <w:rFonts w:cs="Arial"/>
        </w:rPr>
      </w:pPr>
    </w:p>
    <w:p w14:paraId="2551439D" w14:textId="77777777" w:rsidR="007E37A7" w:rsidRPr="00747263" w:rsidRDefault="007E37A7" w:rsidP="007E37A7">
      <w:pPr>
        <w:spacing w:after="160" w:line="259" w:lineRule="auto"/>
        <w:ind w:hanging="142"/>
        <w:rPr>
          <w:rFonts w:cs="Arial"/>
        </w:rPr>
      </w:pPr>
    </w:p>
    <w:p w14:paraId="399BA538" w14:textId="77777777" w:rsidR="007E37A7" w:rsidRPr="00747263" w:rsidRDefault="007E37A7" w:rsidP="007E37A7">
      <w:pPr>
        <w:spacing w:line="259" w:lineRule="auto"/>
        <w:ind w:hanging="142"/>
        <w:rPr>
          <w:rFonts w:cs="Arial"/>
        </w:rPr>
      </w:pPr>
      <w:r w:rsidRPr="00747263">
        <w:rPr>
          <w:rFonts w:cs="Arial"/>
          <w:highlight w:val="yellow"/>
        </w:rPr>
        <w:t>XXXXXXXXXXXXXXXXXXX</w:t>
      </w:r>
    </w:p>
    <w:p w14:paraId="231E1E40" w14:textId="77777777" w:rsidR="007E37A7" w:rsidRPr="00747263" w:rsidRDefault="007E37A7" w:rsidP="007E37A7">
      <w:pPr>
        <w:spacing w:after="160" w:line="259" w:lineRule="auto"/>
        <w:rPr>
          <w:rFonts w:cs="Arial"/>
        </w:rPr>
      </w:pPr>
    </w:p>
    <w:p w14:paraId="557B4CF9" w14:textId="77777777" w:rsidR="007E37A7" w:rsidRPr="00747263" w:rsidRDefault="007E37A7" w:rsidP="007E37A7">
      <w:pPr>
        <w:rPr>
          <w:rFonts w:cs="Arial"/>
        </w:rPr>
      </w:pPr>
    </w:p>
    <w:p w14:paraId="7644D07C" w14:textId="77777777" w:rsidR="007E37A7" w:rsidRPr="00747263" w:rsidRDefault="007E37A7" w:rsidP="007E37A7">
      <w:pPr>
        <w:rPr>
          <w:rFonts w:cs="Arial"/>
        </w:rPr>
      </w:pPr>
    </w:p>
    <w:p w14:paraId="4BFBC80B" w14:textId="77777777" w:rsidR="001A072D" w:rsidRPr="00747263" w:rsidRDefault="001A072D" w:rsidP="001A072D"/>
    <w:sectPr w:rsidR="001A072D" w:rsidRPr="00747263" w:rsidSect="000A60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418" w:left="1134" w:header="284" w:footer="1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0038" w14:textId="77777777" w:rsidR="00F508E0" w:rsidRDefault="00F508E0" w:rsidP="002D348D">
      <w:r>
        <w:separator/>
      </w:r>
    </w:p>
  </w:endnote>
  <w:endnote w:type="continuationSeparator" w:id="0">
    <w:p w14:paraId="1ACD226F" w14:textId="77777777" w:rsidR="00F508E0" w:rsidRDefault="00F508E0" w:rsidP="002D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6458" w14:textId="77777777" w:rsidR="00CA708E" w:rsidRDefault="00CA70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89D3" w14:textId="0AFC5725" w:rsidR="000A60D4" w:rsidRDefault="00057148">
    <w:pPr>
      <w:pStyle w:val="Piedepgina"/>
    </w:pPr>
    <w:r>
      <w:rPr>
        <w:i/>
        <w:iCs/>
        <w:noProof/>
        <w:lang w:val="es-ES"/>
      </w:rPr>
      <w:drawing>
        <wp:anchor distT="0" distB="0" distL="114300" distR="114300" simplePos="0" relativeHeight="251662336" behindDoc="1" locked="0" layoutInCell="1" allowOverlap="1" wp14:anchorId="3FB62DF7" wp14:editId="423EF70E">
          <wp:simplePos x="0" y="0"/>
          <wp:positionH relativeFrom="margin">
            <wp:posOffset>-171450</wp:posOffset>
          </wp:positionH>
          <wp:positionV relativeFrom="paragraph">
            <wp:posOffset>114300</wp:posOffset>
          </wp:positionV>
          <wp:extent cx="6675755" cy="939165"/>
          <wp:effectExtent l="0" t="0" r="0" b="0"/>
          <wp:wrapNone/>
          <wp:docPr id="19177431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D3A3207" w14:textId="45989E43" w:rsidR="000A60D4" w:rsidRDefault="000A60D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5F51" w14:textId="77777777" w:rsidR="00CA708E" w:rsidRDefault="00CA70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ABF1" w14:textId="77777777" w:rsidR="00F508E0" w:rsidRDefault="00F508E0" w:rsidP="002D348D">
      <w:r>
        <w:separator/>
      </w:r>
    </w:p>
  </w:footnote>
  <w:footnote w:type="continuationSeparator" w:id="0">
    <w:p w14:paraId="55FCE906" w14:textId="77777777" w:rsidR="00F508E0" w:rsidRDefault="00F508E0" w:rsidP="002D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B310" w14:textId="77777777" w:rsidR="00CA708E" w:rsidRDefault="00CA70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47"/>
      <w:gridCol w:w="2784"/>
      <w:gridCol w:w="1980"/>
      <w:gridCol w:w="1761"/>
    </w:tblGrid>
    <w:tr w:rsidR="00254A22" w:rsidRPr="00D90F17" w14:paraId="53773269" w14:textId="77777777" w:rsidTr="00EA376B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7EEE940" w14:textId="77777777" w:rsidR="00254A22" w:rsidRDefault="00254A22" w:rsidP="00254A22">
          <w:pPr>
            <w:jc w:val="center"/>
            <w:rPr>
              <w:b/>
              <w:i/>
            </w:rPr>
          </w:pPr>
          <w:r w:rsidRPr="00937D7D">
            <w:rPr>
              <w:noProof/>
            </w:rPr>
            <w:drawing>
              <wp:inline distT="0" distB="0" distL="0" distR="0" wp14:anchorId="06A66CE0" wp14:editId="39AB8CFD">
                <wp:extent cx="5581650" cy="963930"/>
                <wp:effectExtent l="0" t="0" r="0" b="0"/>
                <wp:docPr id="113272292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54A22" w:rsidRPr="00D90F17" w14:paraId="0BC53A9B" w14:textId="77777777" w:rsidTr="00EA376B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1ED5D125" w14:textId="1185AFEB" w:rsidR="00254A22" w:rsidRPr="00E14FE4" w:rsidRDefault="00254A22" w:rsidP="00254A22">
          <w:pPr>
            <w:jc w:val="center"/>
            <w:rPr>
              <w:b/>
              <w:bCs/>
              <w:i/>
              <w:iCs/>
              <w:lang w:eastAsia="es-CO"/>
            </w:rPr>
          </w:pPr>
          <w:r w:rsidRPr="007E37A7">
            <w:rPr>
              <w:rFonts w:eastAsia="Times New Roman" w:cs="Times New Roman"/>
              <w:b/>
              <w:szCs w:val="20"/>
              <w:lang w:eastAsia="ar-SA"/>
            </w:rPr>
            <w:t>RESPUESTA A LAS OBSERVACIONES AL PLIEGO DE CONDICIONES</w:t>
          </w:r>
        </w:p>
      </w:tc>
    </w:tr>
    <w:tr w:rsidR="00254A22" w:rsidRPr="00D90F17" w14:paraId="587516EE" w14:textId="77777777" w:rsidTr="00EA376B">
      <w:trPr>
        <w:trHeight w:val="309"/>
      </w:trPr>
      <w:tc>
        <w:tcPr>
          <w:tcW w:w="1728" w:type="pct"/>
          <w:vAlign w:val="center"/>
          <w:hideMark/>
        </w:tcPr>
        <w:p w14:paraId="28660EB2" w14:textId="77777777" w:rsidR="00254A22" w:rsidRPr="009F6DB1" w:rsidRDefault="00254A22" w:rsidP="00254A22">
          <w:pPr>
            <w:pStyle w:val="Prrafodelista"/>
            <w:ind w:left="67"/>
            <w:jc w:val="center"/>
            <w:rPr>
              <w:rFonts w:ascii="Verdana" w:eastAsia="Times New Roman" w:hAnsi="Verdana" w:cs="Times New Roman"/>
              <w:b/>
              <w:color w:val="FF0000"/>
              <w:lang w:val="es-CO" w:eastAsia="ar-SA"/>
            </w:rPr>
          </w:pPr>
          <w:r w:rsidRPr="009F6DB1">
            <w:rPr>
              <w:rFonts w:ascii="Verdana" w:eastAsia="Times New Roman" w:hAnsi="Verdana" w:cs="Times New Roman"/>
              <w:b/>
              <w:lang w:val="es-CO" w:eastAsia="ar-SA"/>
            </w:rPr>
            <w:t>PROCESO:</w:t>
          </w:r>
        </w:p>
      </w:tc>
      <w:tc>
        <w:tcPr>
          <w:tcW w:w="3272" w:type="pct"/>
          <w:gridSpan w:val="3"/>
          <w:vAlign w:val="center"/>
          <w:hideMark/>
        </w:tcPr>
        <w:p w14:paraId="6E4E99F4" w14:textId="65EB6DBF" w:rsidR="00254A22" w:rsidRPr="00617470" w:rsidRDefault="00254A22" w:rsidP="00254A22">
          <w:pPr>
            <w:jc w:val="center"/>
            <w:rPr>
              <w:rFonts w:ascii="Montserrat" w:hAnsi="Montserrat"/>
              <w:lang w:eastAsia="es-CO"/>
            </w:rPr>
          </w:pPr>
          <w:r w:rsidRPr="007E37A7">
            <w:rPr>
              <w:rFonts w:eastAsia="Times New Roman" w:cs="Times New Roman"/>
              <w:iCs/>
              <w:szCs w:val="20"/>
              <w:lang w:eastAsia="es-CO"/>
            </w:rPr>
            <w:t>GESTIÓN ADMINISTRATIVA</w:t>
          </w:r>
        </w:p>
      </w:tc>
    </w:tr>
    <w:tr w:rsidR="00254A22" w:rsidRPr="00D90F17" w14:paraId="56BD6078" w14:textId="77777777" w:rsidTr="00A510A5">
      <w:trPr>
        <w:trHeight w:val="309"/>
      </w:trPr>
      <w:tc>
        <w:tcPr>
          <w:tcW w:w="1728" w:type="pct"/>
          <w:vAlign w:val="center"/>
        </w:tcPr>
        <w:p w14:paraId="1EFD9AE1" w14:textId="77777777" w:rsidR="00254A22" w:rsidRPr="009F6DB1" w:rsidRDefault="00254A22" w:rsidP="00254A22">
          <w:pPr>
            <w:pStyle w:val="Prrafodelista"/>
            <w:jc w:val="center"/>
            <w:rPr>
              <w:rFonts w:ascii="Verdana" w:eastAsia="Times New Roman" w:hAnsi="Verdana" w:cs="Times New Roman"/>
              <w:b/>
              <w:lang w:val="es-CO" w:eastAsia="ar-SA"/>
            </w:rPr>
          </w:pPr>
          <w:r>
            <w:rPr>
              <w:rFonts w:ascii="Verdana" w:eastAsia="Times New Roman" w:hAnsi="Verdana" w:cs="Times New Roman"/>
              <w:b/>
              <w:lang w:val="es-CO" w:eastAsia="ar-SA"/>
            </w:rPr>
            <w:t>PROCEDIMIENTO:</w:t>
          </w:r>
        </w:p>
      </w:tc>
      <w:tc>
        <w:tcPr>
          <w:tcW w:w="3272" w:type="pct"/>
          <w:gridSpan w:val="3"/>
        </w:tcPr>
        <w:p w14:paraId="022B6B3B" w14:textId="4DA9BBFC" w:rsidR="00254A22" w:rsidRDefault="00254A22" w:rsidP="00254A22">
          <w:pPr>
            <w:jc w:val="center"/>
            <w:rPr>
              <w:i/>
              <w:iCs/>
              <w:lang w:eastAsia="es-CO"/>
            </w:rPr>
          </w:pPr>
          <w:r w:rsidRPr="007644D4">
            <w:t xml:space="preserve">MANUAL DE CONTRATACIÓN </w:t>
          </w:r>
        </w:p>
      </w:tc>
    </w:tr>
    <w:tr w:rsidR="00254A22" w:rsidRPr="00D90F17" w14:paraId="3C0B5DC0" w14:textId="77777777" w:rsidTr="00EA376B">
      <w:trPr>
        <w:trHeight w:val="526"/>
      </w:trPr>
      <w:tc>
        <w:tcPr>
          <w:tcW w:w="1728" w:type="pct"/>
          <w:vAlign w:val="center"/>
          <w:hideMark/>
        </w:tcPr>
        <w:p w14:paraId="3A2AB19D" w14:textId="77777777" w:rsidR="00254A22" w:rsidRPr="00A97EF8" w:rsidRDefault="00254A22" w:rsidP="00254A22">
          <w:pPr>
            <w:jc w:val="center"/>
            <w:rPr>
              <w:b/>
              <w:bCs/>
              <w:i/>
              <w:iCs/>
              <w:lang w:eastAsia="es-CO"/>
            </w:rPr>
          </w:pPr>
          <w:r w:rsidRPr="00A97EF8">
            <w:rPr>
              <w:b/>
            </w:rPr>
            <w:t>FECHA DE APROBACIÓN:</w:t>
          </w:r>
        </w:p>
      </w:tc>
      <w:tc>
        <w:tcPr>
          <w:tcW w:w="1396" w:type="pct"/>
          <w:vAlign w:val="center"/>
          <w:hideMark/>
        </w:tcPr>
        <w:p w14:paraId="12ECB299" w14:textId="77777777" w:rsidR="00254A22" w:rsidRPr="004637B6" w:rsidRDefault="00254A22" w:rsidP="00254A22">
          <w:pPr>
            <w:jc w:val="center"/>
            <w:rPr>
              <w:b/>
              <w:bCs/>
              <w:i/>
              <w:iCs/>
              <w:lang w:eastAsia="es-CO"/>
            </w:rPr>
          </w:pPr>
          <w:r w:rsidRPr="006D1223">
            <w:rPr>
              <w:b/>
              <w:bCs/>
              <w:iCs/>
              <w:lang w:eastAsia="es-CO"/>
            </w:rPr>
            <w:t>CÓDIGO</w:t>
          </w:r>
          <w:r w:rsidRPr="004637B6">
            <w:rPr>
              <w:b/>
              <w:bCs/>
              <w:iCs/>
              <w:lang w:eastAsia="es-CO"/>
            </w:rPr>
            <w:t>:</w:t>
          </w:r>
        </w:p>
      </w:tc>
      <w:tc>
        <w:tcPr>
          <w:tcW w:w="993" w:type="pct"/>
          <w:vAlign w:val="center"/>
          <w:hideMark/>
        </w:tcPr>
        <w:p w14:paraId="1D8C53E7" w14:textId="77777777" w:rsidR="00254A22" w:rsidRPr="008C2908" w:rsidRDefault="00254A22" w:rsidP="00254A22">
          <w:pPr>
            <w:jc w:val="center"/>
            <w:rPr>
              <w:b/>
              <w:bCs/>
              <w:i/>
              <w:iCs/>
              <w:lang w:eastAsia="es-CO"/>
            </w:rPr>
          </w:pPr>
          <w:r w:rsidRPr="006D1223">
            <w:rPr>
              <w:b/>
            </w:rPr>
            <w:t>VERSIÓN</w:t>
          </w:r>
          <w:r w:rsidRPr="004637B6">
            <w:rPr>
              <w:b/>
              <w:bCs/>
              <w:iCs/>
              <w:lang w:eastAsia="es-CO"/>
            </w:rPr>
            <w:t>:</w:t>
          </w:r>
        </w:p>
      </w:tc>
      <w:tc>
        <w:tcPr>
          <w:tcW w:w="883" w:type="pct"/>
          <w:vAlign w:val="center"/>
        </w:tcPr>
        <w:p w14:paraId="2B7B80DD" w14:textId="77777777" w:rsidR="00254A22" w:rsidRPr="003A0D60" w:rsidRDefault="00254A22" w:rsidP="00254A22">
          <w:pPr>
            <w:jc w:val="center"/>
            <w:rPr>
              <w:rFonts w:ascii="Montserrat" w:hAnsi="Montserrat"/>
              <w:b/>
              <w:bCs/>
              <w:i/>
              <w:iCs/>
              <w:lang w:eastAsia="es-CO"/>
            </w:rPr>
          </w:pPr>
          <w:r w:rsidRPr="008C2908">
            <w:rPr>
              <w:b/>
              <w:bCs/>
              <w:iCs/>
              <w:lang w:eastAsia="es-CO"/>
            </w:rPr>
            <w:t>PÁGINA:</w:t>
          </w:r>
        </w:p>
      </w:tc>
    </w:tr>
    <w:tr w:rsidR="00254A22" w:rsidRPr="00D90F17" w14:paraId="1955ABA4" w14:textId="77777777" w:rsidTr="00EA376B">
      <w:trPr>
        <w:trHeight w:val="325"/>
      </w:trPr>
      <w:tc>
        <w:tcPr>
          <w:tcW w:w="1728" w:type="pct"/>
          <w:vAlign w:val="center"/>
          <w:hideMark/>
        </w:tcPr>
        <w:p w14:paraId="1B1862D2" w14:textId="78F7D5DA" w:rsidR="00254A22" w:rsidRPr="004637B6" w:rsidRDefault="00254A22" w:rsidP="00254A22">
          <w:pPr>
            <w:jc w:val="center"/>
            <w:rPr>
              <w:i/>
              <w:iCs/>
              <w:lang w:eastAsia="es-CO"/>
            </w:rPr>
          </w:pPr>
          <w:r>
            <w:rPr>
              <w:rFonts w:eastAsia="Times New Roman" w:cs="Times New Roman"/>
              <w:iCs/>
              <w:szCs w:val="20"/>
              <w:lang w:eastAsia="es-CO"/>
            </w:rPr>
            <w:t>03/07/2026</w:t>
          </w:r>
        </w:p>
      </w:tc>
      <w:tc>
        <w:tcPr>
          <w:tcW w:w="1396" w:type="pct"/>
          <w:vAlign w:val="center"/>
          <w:hideMark/>
        </w:tcPr>
        <w:p w14:paraId="1193E47D" w14:textId="4E78EF8C" w:rsidR="00254A22" w:rsidRPr="004637B6" w:rsidRDefault="00254A22" w:rsidP="00254A22">
          <w:pPr>
            <w:jc w:val="center"/>
            <w:rPr>
              <w:i/>
              <w:iCs/>
              <w:lang w:eastAsia="es-CO"/>
            </w:rPr>
          </w:pPr>
          <w:r w:rsidRPr="007E37A7">
            <w:rPr>
              <w:rFonts w:eastAsia="Times New Roman" w:cs="Times New Roman"/>
              <w:iCs/>
              <w:szCs w:val="20"/>
              <w:lang w:eastAsia="es-CO"/>
            </w:rPr>
            <w:t>MAN01-FOR14</w:t>
          </w:r>
        </w:p>
      </w:tc>
      <w:tc>
        <w:tcPr>
          <w:tcW w:w="993" w:type="pct"/>
          <w:vAlign w:val="center"/>
          <w:hideMark/>
        </w:tcPr>
        <w:p w14:paraId="71B14CD9" w14:textId="1CA23CC5" w:rsidR="00254A22" w:rsidRPr="008C2908" w:rsidRDefault="00254A22" w:rsidP="00254A22">
          <w:pPr>
            <w:jc w:val="center"/>
            <w:rPr>
              <w:i/>
              <w:iCs/>
              <w:lang w:eastAsia="es-CO"/>
            </w:rPr>
          </w:pPr>
          <w:r>
            <w:rPr>
              <w:rFonts w:eastAsia="Times New Roman" w:cs="Times New Roman"/>
              <w:iCs/>
              <w:szCs w:val="20"/>
              <w:lang w:eastAsia="es-CO"/>
            </w:rPr>
            <w:t>0</w:t>
          </w:r>
          <w:r>
            <w:rPr>
              <w:rFonts w:eastAsia="Times New Roman" w:cs="Times New Roman"/>
              <w:iCs/>
              <w:szCs w:val="20"/>
              <w:lang w:eastAsia="es-CO"/>
            </w:rPr>
            <w:t>3</w:t>
          </w:r>
        </w:p>
      </w:tc>
      <w:tc>
        <w:tcPr>
          <w:tcW w:w="883" w:type="pct"/>
          <w:vAlign w:val="center"/>
        </w:tcPr>
        <w:p w14:paraId="39DE1EF0" w14:textId="4D3227FB" w:rsidR="00254A22" w:rsidRPr="00617470" w:rsidRDefault="00254A22" w:rsidP="00254A22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rFonts w:eastAsia="Times New Roman" w:cs="Times New Roman"/>
              <w:iCs/>
              <w:szCs w:val="20"/>
              <w:lang w:eastAsia="es-CO"/>
            </w:rPr>
            <w:fldChar w:fldCharType="begin"/>
          </w:r>
          <w:r>
            <w:rPr>
              <w:rFonts w:eastAsia="Times New Roman" w:cs="Times New Roman"/>
              <w:iCs/>
              <w:szCs w:val="20"/>
              <w:lang w:eastAsia="es-CO"/>
            </w:rPr>
            <w:instrText xml:space="preserve"> PAGE \* ARABIC </w:instrText>
          </w:r>
          <w:r>
            <w:rPr>
              <w:rFonts w:eastAsia="Times New Roman" w:cs="Times New Roman"/>
              <w:iCs/>
              <w:szCs w:val="20"/>
              <w:lang w:eastAsia="es-CO"/>
            </w:rPr>
            <w:fldChar w:fldCharType="separate"/>
          </w:r>
          <w:r>
            <w:rPr>
              <w:rFonts w:eastAsia="Times New Roman" w:cs="Times New Roman"/>
              <w:iCs/>
              <w:szCs w:val="20"/>
              <w:lang w:eastAsia="es-CO"/>
            </w:rPr>
            <w:t>3</w:t>
          </w:r>
          <w:r>
            <w:rPr>
              <w:rFonts w:eastAsia="Times New Roman" w:cs="Times New Roman"/>
              <w:iCs/>
              <w:szCs w:val="20"/>
              <w:lang w:eastAsia="es-CO"/>
            </w:rPr>
            <w:fldChar w:fldCharType="end"/>
          </w:r>
          <w:r>
            <w:rPr>
              <w:rFonts w:eastAsia="Times New Roman" w:cs="Times New Roman"/>
              <w:iCs/>
              <w:szCs w:val="20"/>
              <w:lang w:eastAsia="es-CO"/>
            </w:rPr>
            <w:t xml:space="preserve"> de </w:t>
          </w:r>
          <w:r>
            <w:rPr>
              <w:rFonts w:eastAsia="Times New Roman" w:cs="Times New Roman"/>
              <w:iCs/>
              <w:szCs w:val="20"/>
              <w:lang w:eastAsia="es-CO"/>
            </w:rPr>
            <w:fldChar w:fldCharType="begin"/>
          </w:r>
          <w:r>
            <w:rPr>
              <w:rFonts w:eastAsia="Times New Roman" w:cs="Times New Roman"/>
              <w:iCs/>
              <w:szCs w:val="20"/>
              <w:lang w:eastAsia="es-CO"/>
            </w:rPr>
            <w:instrText xml:space="preserve"> NUMPAGES \* ARABIC </w:instrText>
          </w:r>
          <w:r>
            <w:rPr>
              <w:rFonts w:eastAsia="Times New Roman" w:cs="Times New Roman"/>
              <w:iCs/>
              <w:szCs w:val="20"/>
              <w:lang w:eastAsia="es-CO"/>
            </w:rPr>
            <w:fldChar w:fldCharType="separate"/>
          </w:r>
          <w:r>
            <w:rPr>
              <w:rFonts w:eastAsia="Times New Roman" w:cs="Times New Roman"/>
              <w:iCs/>
              <w:szCs w:val="20"/>
              <w:lang w:eastAsia="es-CO"/>
            </w:rPr>
            <w:t>9</w:t>
          </w:r>
          <w:r>
            <w:rPr>
              <w:rFonts w:eastAsia="Times New Roman" w:cs="Times New Roman"/>
              <w:iCs/>
              <w:szCs w:val="20"/>
              <w:lang w:eastAsia="es-CO"/>
            </w:rPr>
            <w:fldChar w:fldCharType="end"/>
          </w:r>
        </w:p>
      </w:tc>
    </w:tr>
  </w:tbl>
  <w:p w14:paraId="7E4F7E95" w14:textId="77777777" w:rsidR="00057148" w:rsidRPr="00254A22" w:rsidRDefault="0005714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65D3" w14:textId="77777777" w:rsidR="00CA708E" w:rsidRDefault="00CA70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B3"/>
    <w:rsid w:val="00057148"/>
    <w:rsid w:val="000A60D4"/>
    <w:rsid w:val="001A072D"/>
    <w:rsid w:val="00254A22"/>
    <w:rsid w:val="002D348D"/>
    <w:rsid w:val="0035638E"/>
    <w:rsid w:val="00391EBB"/>
    <w:rsid w:val="006431E3"/>
    <w:rsid w:val="00747263"/>
    <w:rsid w:val="007E37A7"/>
    <w:rsid w:val="008F735F"/>
    <w:rsid w:val="009065D1"/>
    <w:rsid w:val="00943015"/>
    <w:rsid w:val="00A21066"/>
    <w:rsid w:val="00AB1E42"/>
    <w:rsid w:val="00B87A1A"/>
    <w:rsid w:val="00C86150"/>
    <w:rsid w:val="00CA708E"/>
    <w:rsid w:val="00D178EE"/>
    <w:rsid w:val="00DF0147"/>
    <w:rsid w:val="00EC0DC4"/>
    <w:rsid w:val="00EE21B3"/>
    <w:rsid w:val="00EF30FF"/>
    <w:rsid w:val="00F5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EB93"/>
  <w15:chartTrackingRefBased/>
  <w15:docId w15:val="{9836A1E8-03FB-4A43-B367-FFB211E3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C4"/>
    <w:pPr>
      <w:spacing w:after="0" w:line="240" w:lineRule="auto"/>
    </w:pPr>
    <w:rPr>
      <w:rFonts w:ascii="Verdana" w:hAnsi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48D"/>
  </w:style>
  <w:style w:type="paragraph" w:styleId="Piedepgina">
    <w:name w:val="footer"/>
    <w:basedOn w:val="Normal"/>
    <w:link w:val="Piedepgina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48D"/>
  </w:style>
  <w:style w:type="character" w:styleId="Hipervnculo">
    <w:name w:val="Hyperlink"/>
    <w:basedOn w:val="Fuentedeprrafopredeter"/>
    <w:uiPriority w:val="99"/>
    <w:semiHidden/>
    <w:unhideWhenUsed/>
    <w:rsid w:val="00EE21B3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254A22"/>
    <w:pPr>
      <w:widowControl w:val="0"/>
      <w:autoSpaceDE w:val="0"/>
      <w:autoSpaceDN w:val="0"/>
    </w:pPr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ocuments\TrabajoCGN\DocumentosSGC\20230924%20Plantilla%20generaci&#243;n%20procedimien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FC3F-4B2A-43F9-A0D0-27935990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20230924 Plantilla generación procedimientos</Template>
  <TotalTime>3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David Santiago Arévalo Monroy - GIT de Planeacion</cp:lastModifiedBy>
  <cp:revision>6</cp:revision>
  <dcterms:created xsi:type="dcterms:W3CDTF">2023-10-25T13:25:00Z</dcterms:created>
  <dcterms:modified xsi:type="dcterms:W3CDTF">2026-07-06T15:50:00Z</dcterms:modified>
</cp:coreProperties>
</file>