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7FDF" w14:textId="5920B8DE" w:rsidR="0082448C" w:rsidRPr="0082448C" w:rsidRDefault="0082448C" w:rsidP="0082448C">
      <w:pPr>
        <w:ind w:left="708" w:hanging="708"/>
        <w:rPr>
          <w:rFonts w:cs="Arial"/>
          <w:i/>
          <w:iCs/>
        </w:rPr>
      </w:pPr>
      <w:r w:rsidRPr="00FF1668">
        <w:rPr>
          <w:rFonts w:cs="Arial"/>
          <w:iCs/>
        </w:rPr>
        <w:t>Bogotá D.C.  Dia, Mes y Año</w:t>
      </w:r>
      <w:r w:rsidRPr="0082448C">
        <w:rPr>
          <w:rFonts w:cs="Arial"/>
          <w:iCs/>
        </w:rPr>
        <w:t xml:space="preserve"> </w:t>
      </w:r>
    </w:p>
    <w:p w14:paraId="44BF6DB2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08FB02C1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20A54C67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Doctor(a)</w:t>
      </w:r>
    </w:p>
    <w:p w14:paraId="050C92AE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Secretario(a) General</w:t>
      </w:r>
    </w:p>
    <w:p w14:paraId="4E63CFDD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 xml:space="preserve">U.A.E. CONTADURÍA GENERAL DE LA NACIÓN </w:t>
      </w:r>
    </w:p>
    <w:p w14:paraId="662A2E87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Bogotá D.C.</w:t>
      </w:r>
    </w:p>
    <w:p w14:paraId="7B47D871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6262909A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7A525695" w14:textId="2603BC13" w:rsidR="0082448C" w:rsidRPr="0082448C" w:rsidRDefault="0082448C" w:rsidP="0082448C">
      <w:pPr>
        <w:pStyle w:val="Sinespaciado"/>
        <w:jc w:val="both"/>
        <w:rPr>
          <w:rFonts w:ascii="Verdana" w:hAnsi="Verdana" w:cs="Arial"/>
          <w:b/>
          <w:bCs/>
        </w:rPr>
      </w:pPr>
      <w:r w:rsidRPr="0082448C">
        <w:rPr>
          <w:rFonts w:ascii="Verdana" w:hAnsi="Verdana" w:cs="Arial"/>
          <w:b/>
          <w:bCs/>
        </w:rPr>
        <w:t xml:space="preserve">Asunto: </w:t>
      </w:r>
      <w:r w:rsidR="00BE30F2">
        <w:rPr>
          <w:rFonts w:ascii="Verdana" w:hAnsi="Verdana" w:cs="Arial"/>
          <w:b/>
          <w:bCs/>
        </w:rPr>
        <w:t>Afiliación</w:t>
      </w:r>
      <w:r w:rsidR="00D17CDB">
        <w:rPr>
          <w:rFonts w:ascii="Verdana" w:hAnsi="Verdana" w:cs="Arial"/>
          <w:b/>
          <w:bCs/>
        </w:rPr>
        <w:t xml:space="preserve"> </w:t>
      </w:r>
      <w:r w:rsidR="00BE30F2" w:rsidRPr="00BE30F2">
        <w:rPr>
          <w:rFonts w:ascii="Verdana" w:hAnsi="Verdana" w:cs="Arial"/>
          <w:b/>
          <w:bCs/>
        </w:rPr>
        <w:t>Administradora de Riesgos Laborales (ARL)</w:t>
      </w:r>
      <w:r w:rsidRPr="0082448C">
        <w:rPr>
          <w:rFonts w:ascii="Verdana" w:hAnsi="Verdana" w:cs="Arial"/>
          <w:b/>
          <w:bCs/>
        </w:rPr>
        <w:t>.</w:t>
      </w:r>
    </w:p>
    <w:p w14:paraId="43D08EE2" w14:textId="77777777" w:rsid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582868AE" w14:textId="77777777" w:rsidR="00355CA1" w:rsidRPr="0082448C" w:rsidRDefault="00355CA1" w:rsidP="0082448C">
      <w:pPr>
        <w:pStyle w:val="Sinespaciado"/>
        <w:jc w:val="both"/>
        <w:rPr>
          <w:rFonts w:ascii="Verdana" w:hAnsi="Verdana" w:cs="Arial"/>
        </w:rPr>
      </w:pPr>
    </w:p>
    <w:p w14:paraId="16670B84" w14:textId="7A1B6B82" w:rsidR="0082448C" w:rsidRDefault="0082448C" w:rsidP="00AC2B82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 xml:space="preserve">Yo ___________________, </w:t>
      </w:r>
      <w:r w:rsidR="00590660">
        <w:rPr>
          <w:rFonts w:ascii="Verdana" w:hAnsi="Verdana" w:cs="Arial"/>
        </w:rPr>
        <w:t>i</w:t>
      </w:r>
      <w:r w:rsidRPr="0082448C">
        <w:rPr>
          <w:rFonts w:ascii="Verdana" w:hAnsi="Verdana" w:cs="Arial"/>
        </w:rPr>
        <w:t xml:space="preserve">dentificado(a) Con C.C. __________ </w:t>
      </w:r>
      <w:r w:rsidR="00CF2B09" w:rsidRPr="0082448C">
        <w:rPr>
          <w:rFonts w:ascii="Verdana" w:hAnsi="Verdana" w:cs="Arial"/>
        </w:rPr>
        <w:t>de _</w:t>
      </w:r>
      <w:r w:rsidRPr="0082448C">
        <w:rPr>
          <w:rFonts w:ascii="Verdana" w:hAnsi="Verdana" w:cs="Arial"/>
        </w:rPr>
        <w:t xml:space="preserve">_______, manifiesto bajo la gravedad de juramento que </w:t>
      </w:r>
      <w:r w:rsidR="00AC2B82">
        <w:rPr>
          <w:rFonts w:ascii="Verdana" w:hAnsi="Verdana" w:cs="Arial"/>
        </w:rPr>
        <w:t xml:space="preserve">no cuento con afiliación vigente en ninguna </w:t>
      </w:r>
      <w:r w:rsidR="00E30C49" w:rsidRPr="00E30C49">
        <w:rPr>
          <w:rFonts w:ascii="Verdana" w:hAnsi="Verdana" w:cs="Arial"/>
        </w:rPr>
        <w:t>Administradora de Riesgos Laborales (ARL)</w:t>
      </w:r>
      <w:r w:rsidR="00AC2B82">
        <w:rPr>
          <w:rFonts w:ascii="Verdana" w:hAnsi="Verdana" w:cs="Arial"/>
        </w:rPr>
        <w:t xml:space="preserve"> y es </w:t>
      </w:r>
      <w:r w:rsidR="00AC2B82" w:rsidRPr="00AC2B82">
        <w:rPr>
          <w:rFonts w:ascii="Verdana" w:hAnsi="Verdana" w:cs="Arial"/>
        </w:rPr>
        <w:t>mi deseo</w:t>
      </w:r>
      <w:r w:rsidR="00AC2B82">
        <w:rPr>
          <w:rFonts w:ascii="Verdana" w:hAnsi="Verdana" w:cs="Arial"/>
        </w:rPr>
        <w:t xml:space="preserve"> ser afiliado a</w:t>
      </w:r>
      <w:r w:rsidR="00E30C49">
        <w:rPr>
          <w:rFonts w:ascii="Verdana" w:hAnsi="Verdana" w:cs="Arial"/>
        </w:rPr>
        <w:t>:</w:t>
      </w:r>
    </w:p>
    <w:p w14:paraId="3C335826" w14:textId="3CB4DB5A" w:rsidR="00AC2B82" w:rsidRDefault="003C1E7B" w:rsidP="0082448C">
      <w:pPr>
        <w:pStyle w:val="Sinespaciado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7A68A8" wp14:editId="6E216A24">
                <wp:simplePos x="0" y="0"/>
                <wp:positionH relativeFrom="column">
                  <wp:posOffset>1499235</wp:posOffset>
                </wp:positionH>
                <wp:positionV relativeFrom="paragraph">
                  <wp:posOffset>116205</wp:posOffset>
                </wp:positionV>
                <wp:extent cx="323850" cy="219075"/>
                <wp:effectExtent l="0" t="0" r="19050" b="28575"/>
                <wp:wrapNone/>
                <wp:docPr id="211760499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D8703" id="Rectángulo 2" o:spid="_x0000_s1026" style="position:absolute;margin-left:118.05pt;margin-top:9.15pt;width:25.5pt;height:17.2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28019653" w14:textId="448BA7E5" w:rsidR="0082448C" w:rsidRDefault="00E30C49" w:rsidP="0082448C">
      <w:pPr>
        <w:pStyle w:val="Sinespaciado"/>
        <w:jc w:val="both"/>
        <w:rPr>
          <w:rFonts w:ascii="Verdana" w:hAnsi="Verdana" w:cs="Arial"/>
        </w:rPr>
      </w:pPr>
      <w:r w:rsidRPr="004E01BA">
        <w:rPr>
          <w:rFonts w:ascii="Verdana" w:hAnsi="Verdana" w:cs="Arial"/>
          <w:b/>
          <w:bCs/>
          <w:sz w:val="24"/>
          <w:szCs w:val="24"/>
        </w:rPr>
        <w:t xml:space="preserve">POSITIVA ARL </w:t>
      </w:r>
    </w:p>
    <w:p w14:paraId="6F53DF64" w14:textId="77777777" w:rsidR="003C1E7B" w:rsidRDefault="003C1E7B" w:rsidP="00A34FCC">
      <w:pPr>
        <w:pStyle w:val="Sinespaciado"/>
        <w:jc w:val="both"/>
        <w:rPr>
          <w:rFonts w:ascii="Verdana" w:hAnsi="Verdana" w:cs="Arial"/>
        </w:rPr>
      </w:pPr>
    </w:p>
    <w:p w14:paraId="13DA0829" w14:textId="7FADE827" w:rsidR="00A34FCC" w:rsidRDefault="00E15FFB" w:rsidP="00A34FCC">
      <w:pPr>
        <w:pStyle w:val="Sinespaciad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Ahora, e</w:t>
      </w:r>
      <w:r w:rsidR="00A34FCC">
        <w:rPr>
          <w:rFonts w:ascii="Verdana" w:hAnsi="Verdana" w:cs="Arial"/>
        </w:rPr>
        <w:t>n caso de contar con una afiliación preexistente en la</w:t>
      </w:r>
      <w:r w:rsidR="00A34FCC" w:rsidRPr="00A34FCC">
        <w:rPr>
          <w:rFonts w:ascii="Verdana" w:hAnsi="Verdana" w:cs="Arial"/>
        </w:rPr>
        <w:t xml:space="preserve"> </w:t>
      </w:r>
      <w:r w:rsidR="00A34FCC" w:rsidRPr="00E30C49">
        <w:rPr>
          <w:rFonts w:ascii="Verdana" w:hAnsi="Verdana" w:cs="Arial"/>
        </w:rPr>
        <w:t>Administradora de Riesgos Laborales (ARL)</w:t>
      </w:r>
      <w:r w:rsidR="00A34FCC">
        <w:rPr>
          <w:rFonts w:ascii="Verdana" w:hAnsi="Verdana" w:cs="Arial"/>
        </w:rPr>
        <w:t xml:space="preserve"> </w:t>
      </w:r>
      <w:r w:rsidR="00A34FCC" w:rsidRPr="00ED2C25">
        <w:rPr>
          <w:rFonts w:ascii="Verdana" w:hAnsi="Verdana" w:cs="Arial"/>
          <w:b/>
          <w:bCs/>
        </w:rPr>
        <w:t>SURA</w:t>
      </w:r>
      <w:r w:rsidR="00A34FC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me comprometo a reportar la novedad </w:t>
      </w:r>
      <w:r w:rsidR="001413CD">
        <w:rPr>
          <w:rFonts w:ascii="Verdana" w:hAnsi="Verdana" w:cs="Arial"/>
        </w:rPr>
        <w:t xml:space="preserve">(preafiliación) </w:t>
      </w:r>
      <w:r>
        <w:rPr>
          <w:rFonts w:ascii="Verdana" w:hAnsi="Verdana" w:cs="Arial"/>
        </w:rPr>
        <w:t xml:space="preserve">del futuro contrato una vez suscrito, </w:t>
      </w:r>
      <w:r w:rsidR="00DB5A0E">
        <w:rPr>
          <w:rFonts w:ascii="Verdana" w:hAnsi="Verdana" w:cs="Arial"/>
        </w:rPr>
        <w:t>para que la Contaduría General de la Nación proceda con la aprobación de la novedad en la plataforma</w:t>
      </w:r>
      <w:r w:rsidR="00ED2C25">
        <w:rPr>
          <w:rFonts w:ascii="Verdana" w:hAnsi="Verdana" w:cs="Arial"/>
        </w:rPr>
        <w:t xml:space="preserve"> virtual.</w:t>
      </w:r>
    </w:p>
    <w:p w14:paraId="5C523C1F" w14:textId="77777777" w:rsidR="00DB5A0E" w:rsidRDefault="00DB5A0E" w:rsidP="00A34FCC">
      <w:pPr>
        <w:pStyle w:val="Sinespaciado"/>
        <w:jc w:val="both"/>
        <w:rPr>
          <w:rFonts w:ascii="Verdana" w:hAnsi="Verdana" w:cs="Arial"/>
        </w:rPr>
      </w:pPr>
    </w:p>
    <w:p w14:paraId="5FBF9CFB" w14:textId="4AEB86C1" w:rsidR="00E30C49" w:rsidRPr="004E01BA" w:rsidRDefault="00E36C61" w:rsidP="0082448C">
      <w:pPr>
        <w:pStyle w:val="Sinespaciado"/>
        <w:jc w:val="both"/>
        <w:rPr>
          <w:rFonts w:ascii="Verdana" w:hAnsi="Verdana" w:cs="Arial"/>
          <w:b/>
          <w:bCs/>
          <w:sz w:val="24"/>
          <w:szCs w:val="24"/>
        </w:rPr>
      </w:pPr>
      <w:r w:rsidRPr="004E01BA">
        <w:rPr>
          <w:rFonts w:ascii="Verdana" w:hAnsi="Verdana" w:cs="Arial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FE0D6D" wp14:editId="11CC7F88">
                <wp:simplePos x="0" y="0"/>
                <wp:positionH relativeFrom="column">
                  <wp:posOffset>1499235</wp:posOffset>
                </wp:positionH>
                <wp:positionV relativeFrom="paragraph">
                  <wp:posOffset>19685</wp:posOffset>
                </wp:positionV>
                <wp:extent cx="323850" cy="219075"/>
                <wp:effectExtent l="0" t="0" r="19050" b="28575"/>
                <wp:wrapNone/>
                <wp:docPr id="6109624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C6833" id="Rectángulo 2" o:spid="_x0000_s1026" style="position:absolute;margin-left:118.05pt;margin-top:1.55pt;width:25.5pt;height:17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" fillcolor="white [3201]" strokecolor="#70ad47 [3209]" strokeweight="1pt"/>
            </w:pict>
          </mc:Fallback>
        </mc:AlternateContent>
      </w:r>
      <w:r w:rsidRPr="004E01BA">
        <w:rPr>
          <w:rFonts w:ascii="Verdana" w:hAnsi="Verdana" w:cs="Arial"/>
          <w:b/>
          <w:bCs/>
          <w:sz w:val="24"/>
          <w:szCs w:val="24"/>
        </w:rPr>
        <w:t>SURA ARL</w:t>
      </w:r>
    </w:p>
    <w:p w14:paraId="4292E84B" w14:textId="77777777" w:rsidR="00355CA1" w:rsidRDefault="00355CA1" w:rsidP="0082448C">
      <w:pPr>
        <w:pStyle w:val="Sinespaciado"/>
        <w:jc w:val="both"/>
        <w:rPr>
          <w:rFonts w:ascii="Verdana" w:hAnsi="Verdana" w:cs="Arial"/>
        </w:rPr>
      </w:pPr>
    </w:p>
    <w:p w14:paraId="59E69B4A" w14:textId="5BE35CC8" w:rsidR="00E36C61" w:rsidRDefault="004E01BA" w:rsidP="0082448C">
      <w:pPr>
        <w:pStyle w:val="Sinespaciado"/>
        <w:jc w:val="both"/>
        <w:rPr>
          <w:rFonts w:ascii="Verdana" w:hAnsi="Verdana" w:cs="Arial"/>
        </w:rPr>
      </w:pPr>
      <w:r w:rsidRPr="004E01BA">
        <w:rPr>
          <w:rFonts w:ascii="Verdana" w:hAnsi="Verdana" w:cs="Arial"/>
          <w:b/>
          <w:bCs/>
        </w:rPr>
        <w:t>IMPORTANTE</w:t>
      </w:r>
      <w:r>
        <w:rPr>
          <w:rFonts w:ascii="Verdana" w:hAnsi="Verdana" w:cs="Arial"/>
        </w:rPr>
        <w:t xml:space="preserve">: </w:t>
      </w:r>
      <w:r w:rsidR="00E36C61">
        <w:rPr>
          <w:rFonts w:ascii="Verdana" w:hAnsi="Verdana" w:cs="Arial"/>
        </w:rPr>
        <w:t xml:space="preserve">En caso de </w:t>
      </w:r>
      <w:r w:rsidR="00CF2B09">
        <w:rPr>
          <w:rFonts w:ascii="Verdana" w:hAnsi="Verdana" w:cs="Arial"/>
        </w:rPr>
        <w:t xml:space="preserve">contar con afiliación </w:t>
      </w:r>
      <w:r w:rsidR="0067445A">
        <w:rPr>
          <w:rFonts w:ascii="Verdana" w:hAnsi="Verdana" w:cs="Arial"/>
        </w:rPr>
        <w:t xml:space="preserve">preexistente </w:t>
      </w:r>
      <w:r w:rsidR="00CF2B09">
        <w:rPr>
          <w:rFonts w:ascii="Verdana" w:hAnsi="Verdana" w:cs="Arial"/>
        </w:rPr>
        <w:t xml:space="preserve">diferente </w:t>
      </w:r>
      <w:r w:rsidR="000E42BF">
        <w:rPr>
          <w:rFonts w:ascii="Verdana" w:hAnsi="Verdana" w:cs="Arial"/>
        </w:rPr>
        <w:t>a</w:t>
      </w:r>
      <w:r w:rsidR="00CF2B09">
        <w:rPr>
          <w:rFonts w:ascii="Verdana" w:hAnsi="Verdana" w:cs="Arial"/>
        </w:rPr>
        <w:t xml:space="preserve"> estas dos entidades</w:t>
      </w:r>
      <w:r w:rsidR="00853C91">
        <w:rPr>
          <w:rFonts w:ascii="Verdana" w:hAnsi="Verdana" w:cs="Arial"/>
        </w:rPr>
        <w:t xml:space="preserve">, </w:t>
      </w:r>
      <w:r w:rsidR="000E42BF">
        <w:rPr>
          <w:rFonts w:ascii="Verdana" w:hAnsi="Verdana" w:cs="Arial"/>
        </w:rPr>
        <w:t xml:space="preserve">es </w:t>
      </w:r>
      <w:r w:rsidR="00D861FF" w:rsidRPr="00D861FF">
        <w:rPr>
          <w:rFonts w:ascii="Verdana" w:hAnsi="Verdana" w:cs="Arial"/>
          <w:b/>
          <w:bCs/>
        </w:rPr>
        <w:t>DEBER</w:t>
      </w:r>
      <w:r w:rsidR="000E42BF">
        <w:rPr>
          <w:rFonts w:ascii="Verdana" w:hAnsi="Verdana" w:cs="Arial"/>
        </w:rPr>
        <w:t xml:space="preserve"> de</w:t>
      </w:r>
      <w:r w:rsidR="00853C91">
        <w:rPr>
          <w:rFonts w:ascii="Verdana" w:hAnsi="Verdana" w:cs="Arial"/>
        </w:rPr>
        <w:t xml:space="preserve">l futuro contratista tramitar la novedad </w:t>
      </w:r>
      <w:r w:rsidR="00D861FF">
        <w:rPr>
          <w:rFonts w:ascii="Verdana" w:hAnsi="Verdana" w:cs="Arial"/>
        </w:rPr>
        <w:t xml:space="preserve">de contrato celebrado con la Contaduría General de la Nación </w:t>
      </w:r>
      <w:r w:rsidR="00853C91">
        <w:rPr>
          <w:rFonts w:ascii="Verdana" w:hAnsi="Verdana" w:cs="Arial"/>
        </w:rPr>
        <w:t xml:space="preserve">en la entidad prestadora del servicio </w:t>
      </w:r>
      <w:r w:rsidRPr="00D861FF">
        <w:rPr>
          <w:rFonts w:ascii="Verdana" w:hAnsi="Verdana" w:cs="Arial"/>
          <w:b/>
          <w:bCs/>
        </w:rPr>
        <w:t xml:space="preserve">INMEDIATAMENTE </w:t>
      </w:r>
      <w:r>
        <w:rPr>
          <w:rFonts w:ascii="Verdana" w:hAnsi="Verdana" w:cs="Arial"/>
        </w:rPr>
        <w:t>firme a través de la plataforma SECOP II</w:t>
      </w:r>
      <w:r w:rsidR="0080037A">
        <w:rPr>
          <w:rFonts w:ascii="Verdana" w:hAnsi="Verdana" w:cs="Arial"/>
        </w:rPr>
        <w:t xml:space="preserve"> y enviar certificado de afiliación para proceder con el acta de inicio. </w:t>
      </w:r>
    </w:p>
    <w:p w14:paraId="6A00C6B3" w14:textId="77777777" w:rsidR="00784BEC" w:rsidRDefault="00784BEC" w:rsidP="0082448C">
      <w:pPr>
        <w:pStyle w:val="Sinespaciado"/>
        <w:jc w:val="both"/>
        <w:rPr>
          <w:rFonts w:ascii="Verdana" w:hAnsi="Verdana" w:cs="Arial"/>
        </w:rPr>
      </w:pPr>
    </w:p>
    <w:p w14:paraId="659AE948" w14:textId="65F56F2D" w:rsidR="00784BEC" w:rsidRDefault="00784BEC" w:rsidP="0082448C">
      <w:pPr>
        <w:pStyle w:val="Sinespaciado"/>
        <w:jc w:val="both"/>
        <w:rPr>
          <w:rFonts w:ascii="Verdana" w:hAnsi="Verdana" w:cs="Arial"/>
        </w:rPr>
      </w:pPr>
      <w:r w:rsidRPr="00784BEC">
        <w:rPr>
          <w:rFonts w:ascii="Verdana" w:hAnsi="Verdana" w:cs="Arial"/>
          <w:b/>
          <w:bCs/>
        </w:rPr>
        <w:t>OTRA: ¿CUAL?</w:t>
      </w:r>
      <w:r>
        <w:rPr>
          <w:rFonts w:ascii="Verdana" w:hAnsi="Verdana" w:cs="Arial"/>
        </w:rPr>
        <w:t xml:space="preserve"> _______________________________</w:t>
      </w:r>
    </w:p>
    <w:p w14:paraId="4EB3CBC1" w14:textId="77777777" w:rsidR="00E36C61" w:rsidRDefault="00E36C61" w:rsidP="0082448C">
      <w:pPr>
        <w:pStyle w:val="Sinespaciado"/>
        <w:jc w:val="both"/>
        <w:rPr>
          <w:rFonts w:ascii="Verdana" w:hAnsi="Verdana" w:cs="Arial"/>
        </w:rPr>
      </w:pPr>
    </w:p>
    <w:p w14:paraId="7F033FDD" w14:textId="77777777" w:rsidR="009B20BF" w:rsidRDefault="009B20BF" w:rsidP="0082448C">
      <w:pPr>
        <w:pStyle w:val="Sinespaciado"/>
        <w:jc w:val="both"/>
        <w:rPr>
          <w:rFonts w:ascii="Verdana" w:hAnsi="Verdana" w:cs="Arial"/>
        </w:rPr>
      </w:pPr>
    </w:p>
    <w:p w14:paraId="5FF0AB5E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Firma:</w:t>
      </w:r>
    </w:p>
    <w:p w14:paraId="2EEB1E59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C.C:</w:t>
      </w:r>
    </w:p>
    <w:p w14:paraId="6F04ADB0" w14:textId="21881C38" w:rsidR="00891065" w:rsidRPr="0082448C" w:rsidRDefault="0082448C" w:rsidP="00355CA1">
      <w:pPr>
        <w:pStyle w:val="Sinespaciado"/>
        <w:jc w:val="both"/>
      </w:pPr>
      <w:r w:rsidRPr="0082448C">
        <w:rPr>
          <w:rFonts w:ascii="Verdana" w:hAnsi="Verdana" w:cs="Arial"/>
        </w:rPr>
        <w:t xml:space="preserve">Teléfono contacto: </w:t>
      </w:r>
    </w:p>
    <w:sectPr w:rsidR="00891065" w:rsidRPr="0082448C" w:rsidSect="000A6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E995" w14:textId="77777777" w:rsidR="0007534A" w:rsidRDefault="0007534A" w:rsidP="002D348D">
      <w:r>
        <w:separator/>
      </w:r>
    </w:p>
  </w:endnote>
  <w:endnote w:type="continuationSeparator" w:id="0">
    <w:p w14:paraId="2FF51325" w14:textId="77777777" w:rsidR="0007534A" w:rsidRDefault="0007534A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20C" w14:textId="77777777" w:rsidR="00317144" w:rsidRDefault="003171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3A13D887" w:rsidR="000A60D4" w:rsidRDefault="00901946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89472" behindDoc="1" locked="0" layoutInCell="1" allowOverlap="1" wp14:anchorId="04C0DD47" wp14:editId="208B1B9B">
          <wp:simplePos x="0" y="0"/>
          <wp:positionH relativeFrom="page">
            <wp:posOffset>409575</wp:posOffset>
          </wp:positionH>
          <wp:positionV relativeFrom="paragraph">
            <wp:posOffset>99060</wp:posOffset>
          </wp:positionV>
          <wp:extent cx="6759611" cy="1044000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611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215AF91F" w:rsidR="000A60D4" w:rsidRDefault="00B81B68" w:rsidP="00B81B68">
    <w:pPr>
      <w:pStyle w:val="Piedepgina"/>
      <w:tabs>
        <w:tab w:val="clear" w:pos="4419"/>
        <w:tab w:val="left" w:pos="883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E555" w14:textId="77777777" w:rsidR="00317144" w:rsidRDefault="003171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F170" w14:textId="77777777" w:rsidR="0007534A" w:rsidRDefault="0007534A" w:rsidP="002D348D">
      <w:r>
        <w:separator/>
      </w:r>
    </w:p>
  </w:footnote>
  <w:footnote w:type="continuationSeparator" w:id="0">
    <w:p w14:paraId="4DAFE7AD" w14:textId="77777777" w:rsidR="0007534A" w:rsidRDefault="0007534A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9FCC" w14:textId="77777777" w:rsidR="00317144" w:rsidRDefault="003171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CAAE" w14:textId="03737594" w:rsidR="00355CA1" w:rsidRDefault="00355CA1" w:rsidP="00355CA1">
    <w:pPr>
      <w:jc w:val="center"/>
    </w:pPr>
    <w:r>
      <w:rPr>
        <w:noProof/>
      </w:rPr>
      <w:drawing>
        <wp:anchor distT="0" distB="0" distL="114300" distR="114300" simplePos="0" relativeHeight="251687424" behindDoc="0" locked="0" layoutInCell="1" allowOverlap="1" wp14:anchorId="7F726190" wp14:editId="19C10C3E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1498471" cy="466725"/>
          <wp:effectExtent l="0" t="0" r="6985" b="0"/>
          <wp:wrapNone/>
          <wp:docPr id="1126823552" name="Imagen 2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23552" name="Imagen 2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22"/>
                  <a:stretch>
                    <a:fillRect/>
                  </a:stretch>
                </pic:blipFill>
                <pic:spPr bwMode="auto">
                  <a:xfrm>
                    <a:off x="0" y="0"/>
                    <a:ext cx="1498471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1F3C7" w14:textId="77777777" w:rsidR="00355CA1" w:rsidRDefault="00355CA1"/>
  <w:p w14:paraId="1856FA41" w14:textId="77777777" w:rsidR="00456788" w:rsidRDefault="00456788" w:rsidP="00355CA1">
    <w:pPr>
      <w:jc w:val="center"/>
    </w:pPr>
  </w:p>
  <w:p w14:paraId="0B633C1A" w14:textId="77777777" w:rsidR="00456788" w:rsidRPr="00456788" w:rsidRDefault="00456788" w:rsidP="00355CA1">
    <w:pPr>
      <w:jc w:val="center"/>
      <w:rPr>
        <w:sz w:val="10"/>
        <w:szCs w:val="10"/>
      </w:rPr>
    </w:pPr>
  </w:p>
  <w:tbl>
    <w:tblPr>
      <w:tblW w:w="9913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0"/>
      <w:gridCol w:w="2410"/>
      <w:gridCol w:w="2268"/>
      <w:gridCol w:w="2415"/>
    </w:tblGrid>
    <w:tr w:rsidR="00355CA1" w14:paraId="34111E26" w14:textId="77777777" w:rsidTr="00D219B6">
      <w:trPr>
        <w:trHeight w:val="340"/>
      </w:trPr>
      <w:tc>
        <w:tcPr>
          <w:tcW w:w="9913" w:type="dxa"/>
          <w:gridSpan w:val="4"/>
          <w:vAlign w:val="center"/>
        </w:tcPr>
        <w:p w14:paraId="0B53FCB1" w14:textId="03AF3579" w:rsidR="00355CA1" w:rsidRDefault="00F353CD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szCs w:val="20"/>
              <w:lang w:eastAsia="ar-SA"/>
            </w:rPr>
            <w:t>AFILIACIÓN ARL</w:t>
          </w:r>
        </w:p>
      </w:tc>
    </w:tr>
    <w:tr w:rsidR="00355CA1" w14:paraId="7FE2BDC9" w14:textId="77777777" w:rsidTr="00317144">
      <w:trPr>
        <w:trHeight w:val="340"/>
      </w:trPr>
      <w:tc>
        <w:tcPr>
          <w:tcW w:w="2820" w:type="dxa"/>
          <w:vAlign w:val="center"/>
        </w:tcPr>
        <w:p w14:paraId="15E45218" w14:textId="77777777" w:rsidR="00355CA1" w:rsidRDefault="00355CA1" w:rsidP="00D219B6">
          <w:pPr>
            <w:jc w:val="center"/>
            <w:rPr>
              <w:rFonts w:eastAsia="Times New Roman" w:cs="Times New Roman"/>
              <w:b/>
              <w:color w:val="FF0000"/>
              <w:lang w:eastAsia="ar-SA"/>
            </w:rPr>
          </w:pPr>
          <w:r>
            <w:rPr>
              <w:rFonts w:eastAsia="Times New Roman" w:cs="Times New Roman"/>
              <w:b/>
              <w:lang w:eastAsia="ar-SA"/>
            </w:rPr>
            <w:t>PROCESO:</w:t>
          </w:r>
        </w:p>
      </w:tc>
      <w:tc>
        <w:tcPr>
          <w:tcW w:w="7093" w:type="dxa"/>
          <w:gridSpan w:val="3"/>
          <w:vAlign w:val="center"/>
        </w:tcPr>
        <w:p w14:paraId="732E1BF6" w14:textId="3618BCA1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82448C">
            <w:rPr>
              <w:rFonts w:eastAsia="Times New Roman" w:cs="Times New Roman"/>
              <w:iCs/>
              <w:szCs w:val="20"/>
              <w:lang w:eastAsia="es-CO"/>
            </w:rPr>
            <w:t>GESTIÓN ADMINISTRATIVA</w:t>
          </w:r>
        </w:p>
      </w:tc>
    </w:tr>
    <w:tr w:rsidR="00355CA1" w14:paraId="54239079" w14:textId="77777777" w:rsidTr="00317144">
      <w:trPr>
        <w:trHeight w:val="340"/>
      </w:trPr>
      <w:tc>
        <w:tcPr>
          <w:tcW w:w="2820" w:type="dxa"/>
          <w:vAlign w:val="center"/>
        </w:tcPr>
        <w:p w14:paraId="515AC8FD" w14:textId="0DFBCD62" w:rsidR="00355CA1" w:rsidRDefault="00356A22" w:rsidP="00D219B6">
          <w:pPr>
            <w:jc w:val="center"/>
            <w:rPr>
              <w:rFonts w:eastAsia="Times New Roman" w:cs="Times New Roman"/>
              <w:b/>
              <w:lang w:eastAsia="ar-SA"/>
            </w:rPr>
          </w:pPr>
          <w:r>
            <w:rPr>
              <w:b/>
              <w:bCs/>
            </w:rPr>
            <w:t>PROCEDIMIENTO</w:t>
          </w:r>
          <w:r w:rsidR="00D219B6">
            <w:rPr>
              <w:b/>
              <w:bCs/>
            </w:rPr>
            <w:t>:</w:t>
          </w:r>
        </w:p>
      </w:tc>
      <w:tc>
        <w:tcPr>
          <w:tcW w:w="7093" w:type="dxa"/>
          <w:gridSpan w:val="3"/>
          <w:vAlign w:val="center"/>
        </w:tcPr>
        <w:p w14:paraId="22DD7830" w14:textId="36E85EAE" w:rsidR="00355CA1" w:rsidRPr="0082448C" w:rsidRDefault="00CF2D0A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t>MANUAL DE CONTRATACIÓN</w:t>
          </w:r>
        </w:p>
      </w:tc>
    </w:tr>
    <w:tr w:rsidR="00355CA1" w14:paraId="296B8E70" w14:textId="77777777" w:rsidTr="00317144">
      <w:trPr>
        <w:trHeight w:val="340"/>
      </w:trPr>
      <w:tc>
        <w:tcPr>
          <w:tcW w:w="2820" w:type="dxa"/>
          <w:vAlign w:val="center"/>
        </w:tcPr>
        <w:p w14:paraId="2FC9BCF9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>
            <w:rPr>
              <w:rFonts w:eastAsia="Times New Roman" w:cs="Times New Roman"/>
              <w:b/>
              <w:szCs w:val="20"/>
              <w:lang w:eastAsia="ar-SA"/>
            </w:rPr>
            <w:t>FECHA DE APROBACIÓN:</w:t>
          </w:r>
        </w:p>
      </w:tc>
      <w:tc>
        <w:tcPr>
          <w:tcW w:w="2410" w:type="dxa"/>
          <w:vAlign w:val="center"/>
        </w:tcPr>
        <w:p w14:paraId="69636908" w14:textId="77777777" w:rsidR="00355CA1" w:rsidRDefault="00355CA1" w:rsidP="00317144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bCs/>
              <w:iCs/>
              <w:lang w:eastAsia="es-CO"/>
            </w:rPr>
            <w:t>CÓDIGO</w:t>
          </w:r>
          <w:r>
            <w:rPr>
              <w:rFonts w:eastAsia="Times New Roman" w:cs="Times New Roman"/>
              <w:b/>
              <w:bCs/>
              <w:iCs/>
              <w:szCs w:val="20"/>
              <w:lang w:eastAsia="es-CO"/>
            </w:rPr>
            <w:t>:</w:t>
          </w:r>
        </w:p>
      </w:tc>
      <w:tc>
        <w:tcPr>
          <w:tcW w:w="2268" w:type="dxa"/>
          <w:vAlign w:val="center"/>
        </w:tcPr>
        <w:p w14:paraId="25C14A2C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lang w:eastAsia="ar-SA"/>
            </w:rPr>
            <w:t>VERSIÓN</w:t>
          </w:r>
          <w:r>
            <w:rPr>
              <w:rFonts w:eastAsia="Times New Roman" w:cs="Times New Roman"/>
              <w:b/>
              <w:bCs/>
              <w:iCs/>
              <w:szCs w:val="20"/>
              <w:lang w:eastAsia="es-CO"/>
            </w:rPr>
            <w:t>:</w:t>
          </w:r>
        </w:p>
      </w:tc>
      <w:tc>
        <w:tcPr>
          <w:tcW w:w="2415" w:type="dxa"/>
          <w:vAlign w:val="center"/>
        </w:tcPr>
        <w:p w14:paraId="034753E7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bCs/>
              <w:iCs/>
              <w:szCs w:val="20"/>
              <w:lang w:eastAsia="es-CO"/>
            </w:rPr>
            <w:t>PÁGINA:</w:t>
          </w:r>
        </w:p>
      </w:tc>
    </w:tr>
    <w:tr w:rsidR="00355CA1" w14:paraId="52C6C699" w14:textId="77777777" w:rsidTr="00317144">
      <w:trPr>
        <w:trHeight w:val="340"/>
      </w:trPr>
      <w:tc>
        <w:tcPr>
          <w:tcW w:w="2820" w:type="dxa"/>
          <w:vAlign w:val="center"/>
        </w:tcPr>
        <w:p w14:paraId="363CF2A0" w14:textId="0B58014B" w:rsidR="00355CA1" w:rsidRDefault="00456788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24/02</w:t>
          </w:r>
          <w:r w:rsidR="00355CA1" w:rsidRPr="0082448C">
            <w:rPr>
              <w:rFonts w:eastAsia="Times New Roman" w:cs="Times New Roman"/>
              <w:iCs/>
              <w:szCs w:val="20"/>
              <w:lang w:eastAsia="es-CO"/>
            </w:rPr>
            <w:t>/202</w:t>
          </w:r>
          <w:r>
            <w:rPr>
              <w:rFonts w:eastAsia="Times New Roman" w:cs="Times New Roman"/>
              <w:iCs/>
              <w:szCs w:val="20"/>
              <w:lang w:eastAsia="es-CO"/>
            </w:rPr>
            <w:t>6</w:t>
          </w:r>
        </w:p>
      </w:tc>
      <w:tc>
        <w:tcPr>
          <w:tcW w:w="2410" w:type="dxa"/>
          <w:vAlign w:val="center"/>
        </w:tcPr>
        <w:p w14:paraId="5B34C2AF" w14:textId="4E5D9151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82448C">
            <w:rPr>
              <w:rFonts w:eastAsia="Times New Roman" w:cs="Times New Roman"/>
              <w:iCs/>
              <w:szCs w:val="20"/>
              <w:lang w:eastAsia="es-CO"/>
            </w:rPr>
            <w:t>MAN01-FOR</w:t>
          </w:r>
          <w:r w:rsidR="00D219B6">
            <w:rPr>
              <w:rFonts w:eastAsia="Times New Roman" w:cs="Times New Roman"/>
              <w:iCs/>
              <w:szCs w:val="20"/>
              <w:lang w:eastAsia="es-CO"/>
            </w:rPr>
            <w:t>44</w:t>
          </w:r>
        </w:p>
      </w:tc>
      <w:tc>
        <w:tcPr>
          <w:tcW w:w="2268" w:type="dxa"/>
          <w:vAlign w:val="center"/>
        </w:tcPr>
        <w:p w14:paraId="121D9642" w14:textId="5E260419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0</w:t>
          </w:r>
          <w:r w:rsidR="00456788">
            <w:rPr>
              <w:rFonts w:eastAsia="Times New Roman" w:cs="Times New Roman"/>
              <w:iCs/>
              <w:szCs w:val="20"/>
              <w:lang w:eastAsia="es-CO"/>
            </w:rPr>
            <w:t>2</w:t>
          </w:r>
        </w:p>
      </w:tc>
      <w:tc>
        <w:tcPr>
          <w:tcW w:w="2415" w:type="dxa"/>
          <w:vAlign w:val="center"/>
        </w:tcPr>
        <w:p w14:paraId="141A1DEC" w14:textId="77777777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PAGE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3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  <w:r>
            <w:rPr>
              <w:rFonts w:eastAsia="Times New Roman" w:cs="Times New Roman"/>
              <w:iCs/>
              <w:szCs w:val="20"/>
              <w:lang w:eastAsia="es-CO"/>
            </w:rPr>
            <w:t xml:space="preserve"> de 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NUMPAGES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9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</w:p>
      </w:tc>
    </w:tr>
  </w:tbl>
  <w:p w14:paraId="2EBDADC8" w14:textId="77777777" w:rsidR="00B87A1A" w:rsidRPr="00317144" w:rsidRDefault="00B87A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874A" w14:textId="77777777" w:rsidR="00317144" w:rsidRDefault="003171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03C6D"/>
    <w:rsid w:val="0007534A"/>
    <w:rsid w:val="00080A45"/>
    <w:rsid w:val="00083874"/>
    <w:rsid w:val="000A60D4"/>
    <w:rsid w:val="000E42BF"/>
    <w:rsid w:val="001413CD"/>
    <w:rsid w:val="00177B50"/>
    <w:rsid w:val="001A072D"/>
    <w:rsid w:val="001E7234"/>
    <w:rsid w:val="001F242D"/>
    <w:rsid w:val="0027610F"/>
    <w:rsid w:val="002D348D"/>
    <w:rsid w:val="002F2357"/>
    <w:rsid w:val="00317144"/>
    <w:rsid w:val="00344A68"/>
    <w:rsid w:val="00355CA1"/>
    <w:rsid w:val="00356A22"/>
    <w:rsid w:val="003C1E7B"/>
    <w:rsid w:val="00414CE8"/>
    <w:rsid w:val="00440983"/>
    <w:rsid w:val="00456788"/>
    <w:rsid w:val="0046583B"/>
    <w:rsid w:val="004824CB"/>
    <w:rsid w:val="004C1A42"/>
    <w:rsid w:val="004E01BA"/>
    <w:rsid w:val="005050D8"/>
    <w:rsid w:val="00515D2E"/>
    <w:rsid w:val="005854D5"/>
    <w:rsid w:val="00590660"/>
    <w:rsid w:val="005C2D82"/>
    <w:rsid w:val="0067445A"/>
    <w:rsid w:val="006B7636"/>
    <w:rsid w:val="00784BEC"/>
    <w:rsid w:val="007B60EF"/>
    <w:rsid w:val="007D7098"/>
    <w:rsid w:val="0080037A"/>
    <w:rsid w:val="0082448C"/>
    <w:rsid w:val="00835CEF"/>
    <w:rsid w:val="00853C91"/>
    <w:rsid w:val="00891065"/>
    <w:rsid w:val="00901946"/>
    <w:rsid w:val="009065D1"/>
    <w:rsid w:val="009B20BF"/>
    <w:rsid w:val="009B70F5"/>
    <w:rsid w:val="00A21066"/>
    <w:rsid w:val="00A34FCC"/>
    <w:rsid w:val="00A93B7C"/>
    <w:rsid w:val="00AC2B82"/>
    <w:rsid w:val="00B81B68"/>
    <w:rsid w:val="00B87A1A"/>
    <w:rsid w:val="00BC33B6"/>
    <w:rsid w:val="00BE30F2"/>
    <w:rsid w:val="00C20529"/>
    <w:rsid w:val="00C526C0"/>
    <w:rsid w:val="00C5604D"/>
    <w:rsid w:val="00CF2B09"/>
    <w:rsid w:val="00CF2D0A"/>
    <w:rsid w:val="00D17CDB"/>
    <w:rsid w:val="00D219B6"/>
    <w:rsid w:val="00D861FF"/>
    <w:rsid w:val="00DB5A0E"/>
    <w:rsid w:val="00DB6C26"/>
    <w:rsid w:val="00E15FFB"/>
    <w:rsid w:val="00E30C49"/>
    <w:rsid w:val="00E36C61"/>
    <w:rsid w:val="00E73355"/>
    <w:rsid w:val="00EC0DC4"/>
    <w:rsid w:val="00ED157D"/>
    <w:rsid w:val="00ED2C25"/>
    <w:rsid w:val="00EE21B3"/>
    <w:rsid w:val="00F353CD"/>
    <w:rsid w:val="00F53F15"/>
    <w:rsid w:val="00F76A1B"/>
    <w:rsid w:val="00FA5F61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Sinespaciado">
    <w:name w:val="No Spacing"/>
    <w:uiPriority w:val="99"/>
    <w:qFormat/>
    <w:rsid w:val="0082448C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3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5</cp:revision>
  <dcterms:created xsi:type="dcterms:W3CDTF">2026-02-05T01:07:00Z</dcterms:created>
  <dcterms:modified xsi:type="dcterms:W3CDTF">2026-02-24T03:57:00Z</dcterms:modified>
</cp:coreProperties>
</file>