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FDB4" w14:textId="77777777" w:rsidR="008D2613" w:rsidRDefault="008D2613" w:rsidP="008D2613">
      <w:pPr>
        <w:jc w:val="both"/>
        <w:rPr>
          <w:rFonts w:cs="Arial"/>
          <w:b/>
          <w:kern w:val="1"/>
          <w:lang w:eastAsia="ar-SA"/>
        </w:rPr>
      </w:pPr>
    </w:p>
    <w:p w14:paraId="4FD92480" w14:textId="77777777" w:rsidR="000A40F1" w:rsidRPr="008D2613" w:rsidRDefault="000A40F1" w:rsidP="008D2613">
      <w:pPr>
        <w:jc w:val="both"/>
        <w:rPr>
          <w:rFonts w:cs="Arial"/>
          <w:b/>
          <w:kern w:val="1"/>
          <w:lang w:eastAsia="ar-SA"/>
        </w:rPr>
      </w:pPr>
    </w:p>
    <w:p w14:paraId="43A33B9A" w14:textId="1AFAB282" w:rsidR="001B6702" w:rsidRPr="001B6702" w:rsidRDefault="001B6702" w:rsidP="001B6702">
      <w:pPr>
        <w:jc w:val="center"/>
        <w:rPr>
          <w:rFonts w:eastAsia="Times New Roman" w:cs="Times New Roman"/>
          <w:b/>
          <w:szCs w:val="20"/>
          <w:lang w:eastAsia="ar-SA"/>
        </w:rPr>
      </w:pPr>
      <w:r w:rsidRPr="001B6702">
        <w:rPr>
          <w:rFonts w:eastAsia="Times New Roman" w:cs="Times New Roman"/>
          <w:b/>
          <w:szCs w:val="20"/>
          <w:lang w:eastAsia="ar-SA"/>
        </w:rPr>
        <w:t xml:space="preserve">ACTA </w:t>
      </w:r>
      <w:r>
        <w:rPr>
          <w:rFonts w:eastAsia="Times New Roman" w:cs="Times New Roman"/>
          <w:b/>
          <w:szCs w:val="20"/>
          <w:lang w:eastAsia="ar-SA"/>
        </w:rPr>
        <w:t>ACLARATORIA FALTANTES CONSECUTIVOS RESOLUCIONES</w:t>
      </w:r>
    </w:p>
    <w:p w14:paraId="683269F8" w14:textId="77777777" w:rsidR="001B6702" w:rsidRDefault="001B6702" w:rsidP="001B6702">
      <w:pPr>
        <w:jc w:val="center"/>
        <w:rPr>
          <w:rFonts w:eastAsia="Times New Roman" w:cs="Times New Roman"/>
          <w:b/>
          <w:szCs w:val="20"/>
          <w:lang w:eastAsia="ar-SA"/>
        </w:rPr>
      </w:pPr>
    </w:p>
    <w:p w14:paraId="1E324FA4" w14:textId="77777777" w:rsidR="000A40F1" w:rsidRPr="001B6702" w:rsidRDefault="000A40F1" w:rsidP="001B6702">
      <w:pPr>
        <w:jc w:val="center"/>
        <w:rPr>
          <w:rFonts w:eastAsia="Times New Roman" w:cs="Times New Roman"/>
          <w:b/>
          <w:szCs w:val="20"/>
          <w:lang w:eastAsia="ar-SA"/>
        </w:rPr>
      </w:pPr>
    </w:p>
    <w:p w14:paraId="711845ED" w14:textId="64D15E80" w:rsidR="001B6702" w:rsidRPr="001B6702" w:rsidRDefault="001B6702" w:rsidP="001B6702">
      <w:pPr>
        <w:jc w:val="both"/>
        <w:rPr>
          <w:rFonts w:cs="Arial"/>
          <w:lang w:val="es-ES"/>
        </w:rPr>
      </w:pPr>
      <w:r w:rsidRPr="001B6702">
        <w:rPr>
          <w:rFonts w:cs="Arial"/>
          <w:lang w:val="es-ES"/>
        </w:rPr>
        <w:t xml:space="preserve">En </w:t>
      </w:r>
      <w:r>
        <w:rPr>
          <w:rFonts w:cs="Arial"/>
          <w:lang w:val="es-ES"/>
        </w:rPr>
        <w:t>la ciudad</w:t>
      </w:r>
      <w:r w:rsidRPr="001B6702">
        <w:rPr>
          <w:rFonts w:cs="Arial"/>
          <w:lang w:val="es-ES"/>
        </w:rPr>
        <w:t xml:space="preserve"> de </w:t>
      </w:r>
      <w:r>
        <w:rPr>
          <w:rFonts w:cs="Arial"/>
          <w:lang w:val="es-ES"/>
        </w:rPr>
        <w:t>Bogotá D.C.</w:t>
      </w:r>
      <w:r w:rsidRPr="001B6702">
        <w:rPr>
          <w:rFonts w:cs="Arial"/>
          <w:lang w:val="es-ES"/>
        </w:rPr>
        <w:t xml:space="preserve"> a los _____ días del mes de __________ del año 202</w:t>
      </w:r>
      <w:r>
        <w:rPr>
          <w:rFonts w:cs="Arial"/>
          <w:lang w:val="es-ES"/>
        </w:rPr>
        <w:t>5</w:t>
      </w:r>
      <w:r w:rsidRPr="001B6702">
        <w:rPr>
          <w:rFonts w:cs="Arial"/>
          <w:lang w:val="es-ES"/>
        </w:rPr>
        <w:t xml:space="preserve">, </w:t>
      </w:r>
      <w:r>
        <w:rPr>
          <w:rFonts w:cs="Arial"/>
          <w:lang w:val="es-ES"/>
        </w:rPr>
        <w:t>se encuentra presente el</w:t>
      </w:r>
      <w:r w:rsidR="002B1364">
        <w:rPr>
          <w:rFonts w:cs="Arial"/>
          <w:lang w:val="es-ES"/>
        </w:rPr>
        <w:t xml:space="preserve"> (la)</w:t>
      </w:r>
      <w:r>
        <w:rPr>
          <w:rFonts w:cs="Arial"/>
          <w:lang w:val="es-ES"/>
        </w:rPr>
        <w:t xml:space="preserve"> Señor</w:t>
      </w:r>
      <w:r w:rsidR="002B1364">
        <w:rPr>
          <w:rFonts w:cs="Arial"/>
          <w:lang w:val="es-ES"/>
        </w:rPr>
        <w:t xml:space="preserve"> (a)</w:t>
      </w:r>
      <w:r>
        <w:rPr>
          <w:rFonts w:cs="Arial"/>
          <w:lang w:val="es-ES"/>
        </w:rPr>
        <w:t xml:space="preserve"> _______________________________en su calidad de </w:t>
      </w:r>
      <w:proofErr w:type="gramStart"/>
      <w:r w:rsidR="002B1364">
        <w:rPr>
          <w:rFonts w:cs="Arial"/>
          <w:lang w:val="es-ES"/>
        </w:rPr>
        <w:t>S</w:t>
      </w:r>
      <w:r w:rsidR="00D454EF">
        <w:rPr>
          <w:rFonts w:cs="Arial"/>
          <w:lang w:val="es-ES"/>
        </w:rPr>
        <w:t xml:space="preserve">ecretario </w:t>
      </w:r>
      <w:r w:rsidR="002B1364">
        <w:rPr>
          <w:rFonts w:cs="Arial"/>
          <w:lang w:val="es-ES"/>
        </w:rPr>
        <w:t>G</w:t>
      </w:r>
      <w:r w:rsidR="00D454EF">
        <w:rPr>
          <w:rFonts w:cs="Arial"/>
          <w:lang w:val="es-ES"/>
        </w:rPr>
        <w:t>eneral</w:t>
      </w:r>
      <w:proofErr w:type="gramEnd"/>
      <w:r>
        <w:rPr>
          <w:rFonts w:cs="Arial"/>
          <w:lang w:val="es-ES"/>
        </w:rPr>
        <w:t xml:space="preserve"> y </w:t>
      </w:r>
      <w:r w:rsidR="002B1364">
        <w:rPr>
          <w:rFonts w:cs="Arial"/>
          <w:lang w:val="es-ES"/>
        </w:rPr>
        <w:t>el (la) Señor (a)</w:t>
      </w:r>
      <w:r>
        <w:rPr>
          <w:rFonts w:cs="Arial"/>
          <w:lang w:val="es-ES"/>
        </w:rPr>
        <w:t xml:space="preserve"> ____________________________ en su calidad de </w:t>
      </w:r>
      <w:proofErr w:type="gramStart"/>
      <w:r w:rsidR="002B1364">
        <w:rPr>
          <w:rFonts w:cs="Arial"/>
          <w:lang w:val="es-ES"/>
        </w:rPr>
        <w:t>S</w:t>
      </w:r>
      <w:r w:rsidR="00D454EF">
        <w:rPr>
          <w:rFonts w:cs="Arial"/>
          <w:lang w:val="es-ES"/>
        </w:rPr>
        <w:t>ecretaria</w:t>
      </w:r>
      <w:proofErr w:type="gramEnd"/>
      <w:r w:rsidR="002B1364">
        <w:rPr>
          <w:rFonts w:cs="Arial"/>
          <w:lang w:val="es-ES"/>
        </w:rPr>
        <w:t xml:space="preserve"> (o)</w:t>
      </w:r>
      <w:r w:rsidR="00D454EF">
        <w:rPr>
          <w:rFonts w:cs="Arial"/>
          <w:lang w:val="es-ES"/>
        </w:rPr>
        <w:t xml:space="preserve"> </w:t>
      </w:r>
      <w:r w:rsidR="002B1364">
        <w:rPr>
          <w:rFonts w:cs="Arial"/>
          <w:lang w:val="es-ES"/>
        </w:rPr>
        <w:t>E</w:t>
      </w:r>
      <w:r w:rsidR="00D454EF">
        <w:rPr>
          <w:rFonts w:cs="Arial"/>
          <w:lang w:val="es-ES"/>
        </w:rPr>
        <w:t>jecutiva</w:t>
      </w:r>
      <w:r w:rsidR="002B1364">
        <w:rPr>
          <w:rFonts w:cs="Arial"/>
          <w:lang w:val="es-ES"/>
        </w:rPr>
        <w:t xml:space="preserve"> (o)</w:t>
      </w:r>
      <w:r>
        <w:rPr>
          <w:rFonts w:cs="Arial"/>
          <w:lang w:val="es-ES"/>
        </w:rPr>
        <w:t xml:space="preserve"> con el fin de verificar</w:t>
      </w:r>
      <w:r w:rsidRPr="001B6702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los consecutivos faltantes de la serie de Resoluciones.</w:t>
      </w:r>
    </w:p>
    <w:p w14:paraId="4B3F9872" w14:textId="77777777" w:rsidR="001B6702" w:rsidRPr="001B6702" w:rsidRDefault="001B6702" w:rsidP="001B6702">
      <w:pPr>
        <w:jc w:val="both"/>
        <w:rPr>
          <w:rFonts w:cs="Arial"/>
          <w:b/>
          <w:lang w:val="es-ES"/>
        </w:rPr>
      </w:pPr>
    </w:p>
    <w:p w14:paraId="61C83749" w14:textId="378033B6" w:rsidR="001B6702" w:rsidRPr="001B6702" w:rsidRDefault="001B6702" w:rsidP="001B6702">
      <w:pPr>
        <w:jc w:val="both"/>
        <w:rPr>
          <w:rFonts w:cs="Arial"/>
          <w:lang w:val="es-ES"/>
        </w:rPr>
      </w:pPr>
      <w:r w:rsidRPr="001B6702">
        <w:rPr>
          <w:rFonts w:cs="Arial"/>
          <w:lang w:val="es-ES"/>
        </w:rPr>
        <w:t xml:space="preserve">A continuación, se presenta relación de </w:t>
      </w:r>
      <w:r>
        <w:rPr>
          <w:rFonts w:cs="Arial"/>
          <w:lang w:val="es-ES"/>
        </w:rPr>
        <w:t>Consecutivos</w:t>
      </w:r>
      <w:r w:rsidRPr="001B6702">
        <w:rPr>
          <w:rFonts w:cs="Arial"/>
          <w:lang w:val="es-ES"/>
        </w:rPr>
        <w:t xml:space="preserve"> faltantes</w:t>
      </w:r>
      <w:r w:rsidR="002B1364">
        <w:rPr>
          <w:rFonts w:cs="Arial"/>
          <w:lang w:val="es-ES"/>
        </w:rPr>
        <w:t xml:space="preserve"> históricos</w:t>
      </w:r>
      <w:r w:rsidRPr="001B6702">
        <w:rPr>
          <w:rFonts w:cs="Arial"/>
          <w:lang w:val="es-ES"/>
        </w:rPr>
        <w:t xml:space="preserve"> en el inventario de </w:t>
      </w:r>
      <w:r>
        <w:rPr>
          <w:rFonts w:cs="Arial"/>
          <w:lang w:val="es-ES"/>
        </w:rPr>
        <w:t>Resoluciones:</w:t>
      </w:r>
    </w:p>
    <w:tbl>
      <w:tblPr>
        <w:tblpPr w:leftFromText="141" w:rightFromText="141" w:vertAnchor="text" w:horzAnchor="margin" w:tblpXSpec="center" w:tblpY="28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985"/>
        <w:gridCol w:w="3827"/>
      </w:tblGrid>
      <w:tr w:rsidR="00D454EF" w:rsidRPr="001B6702" w14:paraId="6C130248" w14:textId="77777777" w:rsidTr="00D454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E9C" w14:textId="77777777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 w:rsidRPr="001B6702">
              <w:rPr>
                <w:rFonts w:cs="Arial"/>
                <w:b/>
                <w:lang w:val="es-ES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E083" w14:textId="08AADC74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CONSECUTIVO RESOLUCION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D343" w14:textId="0283D987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 w:rsidRPr="001B6702">
              <w:rPr>
                <w:rFonts w:cs="Arial"/>
                <w:b/>
                <w:lang w:val="es-ES"/>
              </w:rPr>
              <w:t xml:space="preserve">FECHA DE </w:t>
            </w:r>
            <w:r>
              <w:rPr>
                <w:rFonts w:cs="Arial"/>
                <w:b/>
                <w:lang w:val="es-ES"/>
              </w:rPr>
              <w:t>RESOLUCION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EA5" w14:textId="77777777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 w:rsidRPr="001B6702">
              <w:rPr>
                <w:rFonts w:cs="Arial"/>
                <w:b/>
                <w:lang w:val="es-ES"/>
              </w:rPr>
              <w:t>JUSTIFICACION</w:t>
            </w:r>
          </w:p>
        </w:tc>
      </w:tr>
      <w:tr w:rsidR="00D454EF" w:rsidRPr="001B6702" w14:paraId="1937B7E3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531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4F8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276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77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  <w:tr w:rsidR="00D454EF" w:rsidRPr="001B6702" w14:paraId="27C445BC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D1A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34F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5A0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76A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  <w:tr w:rsidR="00D454EF" w:rsidRPr="001B6702" w14:paraId="63649FAF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A2D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1C3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F45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DBD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  <w:tr w:rsidR="00D454EF" w:rsidRPr="001B6702" w14:paraId="4B131CEC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D883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E8F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D0A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E84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  <w:tr w:rsidR="00D454EF" w:rsidRPr="001B6702" w14:paraId="79ABF272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3F3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F6E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3BF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6A0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  <w:tr w:rsidR="00D454EF" w:rsidRPr="001B6702" w14:paraId="0322B0F9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5F3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2E7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9C7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DDE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  <w:tr w:rsidR="00D454EF" w:rsidRPr="001B6702" w14:paraId="74BDB985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355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A88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4E66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423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</w:tbl>
    <w:p w14:paraId="49BEBDE3" w14:textId="77777777" w:rsidR="001B6702" w:rsidRPr="001B6702" w:rsidRDefault="001B6702" w:rsidP="001B6702">
      <w:pPr>
        <w:jc w:val="both"/>
        <w:rPr>
          <w:rFonts w:cs="Arial"/>
          <w:b/>
          <w:lang w:val="es-ES"/>
        </w:rPr>
      </w:pPr>
    </w:p>
    <w:p w14:paraId="35877FD0" w14:textId="77777777" w:rsidR="001B6702" w:rsidRPr="001B6702" w:rsidRDefault="001B6702" w:rsidP="001B6702">
      <w:pPr>
        <w:jc w:val="both"/>
        <w:rPr>
          <w:rFonts w:cs="Arial"/>
          <w:lang w:val="es-ES"/>
        </w:rPr>
      </w:pPr>
      <w:r w:rsidRPr="001B6702">
        <w:rPr>
          <w:rFonts w:cs="Arial"/>
          <w:lang w:val="es-ES"/>
        </w:rPr>
        <w:t xml:space="preserve"> </w:t>
      </w:r>
    </w:p>
    <w:p w14:paraId="2A3F19F1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51D3020D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27027BD9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2556067B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70435D92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63698F6A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63AFCC91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6A47C891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3EF0A577" w14:textId="77777777" w:rsidR="00D454EF" w:rsidRPr="001B6702" w:rsidRDefault="00D454EF" w:rsidP="001B6702">
      <w:pPr>
        <w:jc w:val="both"/>
        <w:rPr>
          <w:rFonts w:cs="Arial"/>
          <w:lang w:val="es-ES"/>
        </w:rPr>
      </w:pPr>
    </w:p>
    <w:p w14:paraId="773549BC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525A97F3" w14:textId="7BD74E1D" w:rsidR="001B6702" w:rsidRPr="001B6702" w:rsidRDefault="001B6702" w:rsidP="001B6702">
      <w:pPr>
        <w:jc w:val="both"/>
        <w:rPr>
          <w:rFonts w:cs="Arial"/>
          <w:lang w:val="es-ES"/>
        </w:rPr>
      </w:pPr>
      <w:r w:rsidRPr="001B6702">
        <w:rPr>
          <w:rFonts w:cs="Arial"/>
          <w:lang w:val="es-ES"/>
        </w:rPr>
        <w:t xml:space="preserve">En constancia se firma la presente, por quienes en ella intervinieron, el día   ______________ del mes de ____________ </w:t>
      </w:r>
      <w:proofErr w:type="spellStart"/>
      <w:r w:rsidRPr="001B6702">
        <w:rPr>
          <w:rFonts w:cs="Arial"/>
          <w:lang w:val="es-ES"/>
        </w:rPr>
        <w:t>de</w:t>
      </w:r>
      <w:proofErr w:type="spellEnd"/>
      <w:r w:rsidRPr="001B6702">
        <w:rPr>
          <w:rFonts w:cs="Arial"/>
          <w:lang w:val="es-ES"/>
        </w:rPr>
        <w:t xml:space="preserve"> 202</w:t>
      </w:r>
      <w:r w:rsidR="00D454EF">
        <w:rPr>
          <w:rFonts w:cs="Arial"/>
          <w:lang w:val="es-ES"/>
        </w:rPr>
        <w:t>5</w:t>
      </w:r>
      <w:r w:rsidRPr="001B6702">
        <w:rPr>
          <w:rFonts w:cs="Arial"/>
          <w:lang w:val="es-ES"/>
        </w:rPr>
        <w:t>.</w:t>
      </w:r>
    </w:p>
    <w:p w14:paraId="7884196B" w14:textId="77777777" w:rsidR="001B6702" w:rsidRDefault="001B6702" w:rsidP="001B6702">
      <w:pPr>
        <w:jc w:val="both"/>
        <w:rPr>
          <w:rFonts w:cs="Arial"/>
          <w:lang w:val="es-ES"/>
        </w:rPr>
      </w:pPr>
    </w:p>
    <w:p w14:paraId="6F7B84E8" w14:textId="77777777" w:rsidR="0023005C" w:rsidRDefault="0023005C" w:rsidP="001B6702">
      <w:pPr>
        <w:jc w:val="both"/>
        <w:rPr>
          <w:rFonts w:cs="Arial"/>
          <w:lang w:val="es-ES"/>
        </w:rPr>
      </w:pPr>
    </w:p>
    <w:p w14:paraId="43D5A343" w14:textId="77777777" w:rsidR="0023005C" w:rsidRPr="001B6702" w:rsidRDefault="0023005C" w:rsidP="001B6702">
      <w:pPr>
        <w:jc w:val="both"/>
        <w:rPr>
          <w:rFonts w:cs="Arial"/>
          <w:lang w:val="es-ES"/>
        </w:rPr>
      </w:pPr>
    </w:p>
    <w:p w14:paraId="6B197856" w14:textId="77777777" w:rsidR="00EC418D" w:rsidRDefault="00EC418D" w:rsidP="0023005C">
      <w:pPr>
        <w:jc w:val="both"/>
        <w:rPr>
          <w:rFonts w:eastAsia="Calibri" w:cs="Arial"/>
        </w:rPr>
      </w:pPr>
    </w:p>
    <w:tbl>
      <w:tblPr>
        <w:tblW w:w="94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460"/>
        <w:gridCol w:w="4480"/>
      </w:tblGrid>
      <w:tr w:rsidR="0023005C" w:rsidRPr="0023005C" w14:paraId="0F00F285" w14:textId="77777777" w:rsidTr="0023005C">
        <w:trPr>
          <w:trHeight w:val="300"/>
        </w:trPr>
        <w:tc>
          <w:tcPr>
            <w:tcW w:w="4480" w:type="dxa"/>
            <w:noWrap/>
            <w:vAlign w:val="center"/>
            <w:hideMark/>
          </w:tcPr>
          <w:p w14:paraId="4B13EB05" w14:textId="77777777" w:rsidR="0023005C" w:rsidRPr="0023005C" w:rsidRDefault="0023005C" w:rsidP="0023005C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kern w:val="0"/>
                <w:lang w:eastAsia="es-CO"/>
                <w14:ligatures w14:val="none"/>
              </w:rPr>
              <w:t>Nombre:</w:t>
            </w:r>
          </w:p>
        </w:tc>
        <w:tc>
          <w:tcPr>
            <w:tcW w:w="460" w:type="dxa"/>
            <w:tcBorders>
              <w:top w:val="nil"/>
            </w:tcBorders>
            <w:noWrap/>
            <w:vAlign w:val="bottom"/>
            <w:hideMark/>
          </w:tcPr>
          <w:p w14:paraId="562BFB94" w14:textId="77777777" w:rsidR="0023005C" w:rsidRPr="0023005C" w:rsidRDefault="0023005C" w:rsidP="0023005C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center"/>
            <w:hideMark/>
          </w:tcPr>
          <w:p w14:paraId="705F31A8" w14:textId="77777777" w:rsidR="0023005C" w:rsidRPr="0023005C" w:rsidRDefault="0023005C" w:rsidP="0023005C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kern w:val="0"/>
                <w:lang w:eastAsia="es-CO"/>
                <w14:ligatures w14:val="none"/>
              </w:rPr>
              <w:t>Nombre:</w:t>
            </w:r>
          </w:p>
        </w:tc>
      </w:tr>
      <w:tr w:rsidR="0023005C" w:rsidRPr="0023005C" w14:paraId="1F9816AE" w14:textId="77777777" w:rsidTr="0023005C">
        <w:trPr>
          <w:trHeight w:val="300"/>
        </w:trPr>
        <w:tc>
          <w:tcPr>
            <w:tcW w:w="4480" w:type="dxa"/>
            <w:noWrap/>
            <w:vAlign w:val="center"/>
            <w:hideMark/>
          </w:tcPr>
          <w:p w14:paraId="32648ECA" w14:textId="5F83E2B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C.C.</w:t>
            </w:r>
          </w:p>
        </w:tc>
        <w:tc>
          <w:tcPr>
            <w:tcW w:w="460" w:type="dxa"/>
            <w:noWrap/>
            <w:vAlign w:val="bottom"/>
            <w:hideMark/>
          </w:tcPr>
          <w:p w14:paraId="56C6B73E" w14:textId="7777777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center"/>
            <w:hideMark/>
          </w:tcPr>
          <w:p w14:paraId="2070B9E4" w14:textId="619D7200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C.C.</w:t>
            </w:r>
          </w:p>
        </w:tc>
      </w:tr>
      <w:tr w:rsidR="0023005C" w:rsidRPr="0023005C" w14:paraId="26464EFC" w14:textId="77777777" w:rsidTr="0023005C">
        <w:trPr>
          <w:trHeight w:val="300"/>
        </w:trPr>
        <w:tc>
          <w:tcPr>
            <w:tcW w:w="4480" w:type="dxa"/>
            <w:noWrap/>
            <w:vAlign w:val="center"/>
            <w:hideMark/>
          </w:tcPr>
          <w:p w14:paraId="28AAC331" w14:textId="702B5CF0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Cargo:</w:t>
            </w:r>
          </w:p>
        </w:tc>
        <w:tc>
          <w:tcPr>
            <w:tcW w:w="460" w:type="dxa"/>
            <w:noWrap/>
            <w:vAlign w:val="bottom"/>
            <w:hideMark/>
          </w:tcPr>
          <w:p w14:paraId="3A0EE832" w14:textId="7777777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center"/>
            <w:hideMark/>
          </w:tcPr>
          <w:p w14:paraId="68EEA53F" w14:textId="4A995574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Cargo:</w:t>
            </w:r>
          </w:p>
        </w:tc>
      </w:tr>
      <w:tr w:rsidR="0023005C" w:rsidRPr="0023005C" w14:paraId="0D70DD20" w14:textId="77777777" w:rsidTr="0023005C">
        <w:trPr>
          <w:trHeight w:val="300"/>
        </w:trPr>
        <w:tc>
          <w:tcPr>
            <w:tcW w:w="4480" w:type="dxa"/>
            <w:noWrap/>
            <w:vAlign w:val="bottom"/>
            <w:hideMark/>
          </w:tcPr>
          <w:p w14:paraId="7250DF01" w14:textId="77701D20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Dependencia:</w:t>
            </w:r>
          </w:p>
        </w:tc>
        <w:tc>
          <w:tcPr>
            <w:tcW w:w="460" w:type="dxa"/>
            <w:noWrap/>
            <w:vAlign w:val="bottom"/>
            <w:hideMark/>
          </w:tcPr>
          <w:p w14:paraId="238811D1" w14:textId="7777777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bottom"/>
            <w:hideMark/>
          </w:tcPr>
          <w:p w14:paraId="36203A7F" w14:textId="231A5A99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Dependencia:</w:t>
            </w:r>
          </w:p>
        </w:tc>
      </w:tr>
    </w:tbl>
    <w:p w14:paraId="6C6E1573" w14:textId="77777777" w:rsidR="00B9765B" w:rsidRDefault="00B9765B" w:rsidP="008D2613">
      <w:pPr>
        <w:jc w:val="both"/>
        <w:rPr>
          <w:rFonts w:eastAsia="Calibri" w:cs="Arial"/>
        </w:rPr>
      </w:pPr>
    </w:p>
    <w:p w14:paraId="23CC68E1" w14:textId="77777777" w:rsidR="00D454EF" w:rsidRPr="008D2613" w:rsidRDefault="00D454EF" w:rsidP="008D2613">
      <w:pPr>
        <w:jc w:val="both"/>
        <w:rPr>
          <w:rFonts w:eastAsia="Calibri" w:cs="Arial"/>
        </w:rPr>
      </w:pPr>
    </w:p>
    <w:p w14:paraId="437B8858" w14:textId="50D1F357" w:rsidR="008D2613" w:rsidRPr="008D2613" w:rsidRDefault="008D2613" w:rsidP="008D2613">
      <w:pPr>
        <w:rPr>
          <w:rFonts w:cs="Arial"/>
          <w:i/>
          <w:sz w:val="16"/>
          <w:szCs w:val="16"/>
        </w:rPr>
      </w:pPr>
      <w:r w:rsidRPr="008D2613">
        <w:rPr>
          <w:rFonts w:cs="Arial"/>
          <w:sz w:val="16"/>
          <w:szCs w:val="16"/>
        </w:rPr>
        <w:t>Proyectó:</w:t>
      </w:r>
    </w:p>
    <w:p w14:paraId="4BFBC80B" w14:textId="1DAD3AD4" w:rsidR="001A072D" w:rsidRPr="000A40F1" w:rsidRDefault="008D2613" w:rsidP="001A072D">
      <w:pPr>
        <w:rPr>
          <w:rFonts w:cs="Arial"/>
          <w:i/>
          <w:sz w:val="16"/>
          <w:szCs w:val="16"/>
        </w:rPr>
      </w:pPr>
      <w:r w:rsidRPr="008D2613">
        <w:rPr>
          <w:rFonts w:cs="Arial"/>
          <w:sz w:val="16"/>
          <w:szCs w:val="16"/>
        </w:rPr>
        <w:t>Revisó:</w:t>
      </w:r>
    </w:p>
    <w:sectPr w:rsidR="001A072D" w:rsidRPr="000A40F1" w:rsidSect="000A40F1">
      <w:headerReference w:type="default" r:id="rId8"/>
      <w:footerReference w:type="default" r:id="rId9"/>
      <w:pgSz w:w="12240" w:h="15840"/>
      <w:pgMar w:top="1418" w:right="1134" w:bottom="1418" w:left="1134" w:header="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3F7C" w14:textId="77777777" w:rsidR="00517BE2" w:rsidRDefault="00517BE2" w:rsidP="002D348D">
      <w:r>
        <w:separator/>
      </w:r>
    </w:p>
  </w:endnote>
  <w:endnote w:type="continuationSeparator" w:id="0">
    <w:p w14:paraId="098B2B4A" w14:textId="77777777" w:rsidR="00517BE2" w:rsidRDefault="00517BE2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7FDE01E2" w:rsidR="000A60D4" w:rsidRDefault="000A40F1">
    <w:pPr>
      <w:pStyle w:val="Piedepgina"/>
    </w:pPr>
    <w:r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B481F" wp14:editId="7E9F2253">
              <wp:simplePos x="0" y="0"/>
              <wp:positionH relativeFrom="column">
                <wp:posOffset>5162550</wp:posOffset>
              </wp:positionH>
              <wp:positionV relativeFrom="paragraph">
                <wp:posOffset>154940</wp:posOffset>
              </wp:positionV>
              <wp:extent cx="1173480" cy="266700"/>
              <wp:effectExtent l="0" t="0" r="0" b="0"/>
              <wp:wrapNone/>
              <wp:docPr id="206359262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89F00C" w14:textId="1C8C772C" w:rsidR="000A40F1" w:rsidRDefault="000A40F1">
                          <w: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B481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06.5pt;margin-top:12.2pt;width:92.4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" filled="f" stroked="f" strokeweight=".5pt">
              <v:textbox>
                <w:txbxContent>
                  <w:p w14:paraId="7C89F00C" w14:textId="1C8C772C" w:rsidR="000A40F1" w:rsidRDefault="000A40F1">
                    <w: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750FB"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57CCE56D" wp14:editId="5C6B36FB">
          <wp:simplePos x="0" y="0"/>
          <wp:positionH relativeFrom="page">
            <wp:posOffset>657860</wp:posOffset>
          </wp:positionH>
          <wp:positionV relativeFrom="paragraph">
            <wp:posOffset>55245</wp:posOffset>
          </wp:positionV>
          <wp:extent cx="6526521" cy="1008000"/>
          <wp:effectExtent l="0" t="0" r="0" b="0"/>
          <wp:wrapNone/>
          <wp:docPr id="1790876649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1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77777777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58EF" w14:textId="77777777" w:rsidR="00517BE2" w:rsidRDefault="00517BE2" w:rsidP="002D348D">
      <w:r>
        <w:separator/>
      </w:r>
    </w:p>
  </w:footnote>
  <w:footnote w:type="continuationSeparator" w:id="0">
    <w:p w14:paraId="7602214A" w14:textId="77777777" w:rsidR="00517BE2" w:rsidRDefault="00517BE2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7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7"/>
      <w:gridCol w:w="2702"/>
      <w:gridCol w:w="2490"/>
      <w:gridCol w:w="2047"/>
    </w:tblGrid>
    <w:tr w:rsidR="00EC418D" w:rsidRPr="00D90F17" w14:paraId="0951200C" w14:textId="77777777" w:rsidTr="003632C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3F99C616" w14:textId="77777777" w:rsidR="00EC418D" w:rsidRDefault="00EC418D" w:rsidP="00EC418D">
          <w:pPr>
            <w:ind w:right="-297"/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1539EFCB" wp14:editId="6AB10C85">
                <wp:extent cx="5581650" cy="963930"/>
                <wp:effectExtent l="0" t="0" r="0" b="0"/>
                <wp:docPr id="199235002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093409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C418D" w:rsidRPr="00D90F17" w14:paraId="2DE1CC4B" w14:textId="77777777" w:rsidTr="003632C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472EF9" w14:textId="225C1F23" w:rsidR="00EC418D" w:rsidRPr="00040CFB" w:rsidRDefault="001B6702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1B6702">
            <w:rPr>
              <w:rFonts w:eastAsia="Times New Roman" w:cs="Times New Roman"/>
              <w:b/>
              <w:szCs w:val="20"/>
              <w:lang w:eastAsia="ar-SA"/>
            </w:rPr>
            <w:t xml:space="preserve">ACTA </w:t>
          </w:r>
          <w:r>
            <w:rPr>
              <w:rFonts w:eastAsia="Times New Roman" w:cs="Times New Roman"/>
              <w:b/>
              <w:szCs w:val="20"/>
              <w:lang w:eastAsia="ar-SA"/>
            </w:rPr>
            <w:t>ACLARATORIA FALTANTES CONSECUTIVOS RESOLUCIONES</w:t>
          </w:r>
        </w:p>
      </w:tc>
    </w:tr>
    <w:tr w:rsidR="00EC418D" w:rsidRPr="00D90F17" w14:paraId="30DE56F2" w14:textId="77777777" w:rsidTr="003632C5">
      <w:trPr>
        <w:trHeight w:val="309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6717D0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59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0953BC" w14:textId="77777777" w:rsidR="00EC418D" w:rsidRPr="00040CFB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 w:rsidRPr="007D5A03">
            <w:rPr>
              <w:iCs/>
              <w:lang w:eastAsia="es-CO"/>
            </w:rPr>
            <w:t>GESTIÓN ADMINISTRATIVA</w:t>
          </w:r>
        </w:p>
      </w:tc>
    </w:tr>
    <w:tr w:rsidR="00EC418D" w:rsidRPr="00D90F17" w14:paraId="543DB051" w14:textId="77777777" w:rsidTr="003632C5">
      <w:trPr>
        <w:trHeight w:val="309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BA614C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PROCEDIMIENTO:</w:t>
          </w:r>
        </w:p>
      </w:tc>
      <w:tc>
        <w:tcPr>
          <w:tcW w:w="359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338336" w14:textId="0D19DD4F" w:rsidR="00EC418D" w:rsidRPr="00617470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lang w:eastAsia="es-CO"/>
            </w:rPr>
            <w:t>MANUAL DE CONTRATACI</w:t>
          </w:r>
          <w:r w:rsidR="000C6758">
            <w:rPr>
              <w:lang w:eastAsia="es-CO"/>
            </w:rPr>
            <w:t>Ó</w:t>
          </w:r>
          <w:r>
            <w:rPr>
              <w:lang w:eastAsia="es-CO"/>
            </w:rPr>
            <w:t>N</w:t>
          </w:r>
        </w:p>
      </w:tc>
    </w:tr>
    <w:tr w:rsidR="00EC418D" w:rsidRPr="00D90F17" w14:paraId="7A3316EA" w14:textId="77777777" w:rsidTr="00F3162A">
      <w:trPr>
        <w:trHeight w:val="352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1FD73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34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84FF71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23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4863A6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101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23A9BA" w14:textId="77777777" w:rsidR="00EC418D" w:rsidRPr="00617470" w:rsidRDefault="00EC418D" w:rsidP="00EC418D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EC418D" w:rsidRPr="00D90F17" w14:paraId="1C08B5FA" w14:textId="77777777" w:rsidTr="00F3162A">
      <w:trPr>
        <w:trHeight w:val="325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0300C0" w14:textId="586747E3" w:rsidR="00EC418D" w:rsidRPr="00F3162A" w:rsidRDefault="003D6DE2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02/12/2025</w:t>
          </w:r>
        </w:p>
      </w:tc>
      <w:tc>
        <w:tcPr>
          <w:tcW w:w="134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09566" w14:textId="0567733F" w:rsidR="00EC418D" w:rsidRPr="003D6DE2" w:rsidRDefault="003D6DE2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MAN01-F</w:t>
          </w:r>
          <w:r w:rsidR="00892368">
            <w:rPr>
              <w:lang w:eastAsia="es-CO"/>
            </w:rPr>
            <w:t>OR48</w:t>
          </w:r>
        </w:p>
      </w:tc>
      <w:tc>
        <w:tcPr>
          <w:tcW w:w="123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471D" w14:textId="2605C750" w:rsidR="00EC418D" w:rsidRPr="00AD79E1" w:rsidRDefault="00892368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01</w:t>
          </w:r>
        </w:p>
      </w:tc>
      <w:tc>
        <w:tcPr>
          <w:tcW w:w="101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A5144E" w14:textId="77777777" w:rsidR="00EC418D" w:rsidRPr="00617470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PAGE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  <w:r w:rsidRPr="008C2908">
            <w:rPr>
              <w:iCs/>
              <w:lang w:val="es-ES" w:eastAsia="es-CO"/>
            </w:rPr>
            <w:t xml:space="preserve"> de </w:t>
          </w: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NUMPAGES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47FF"/>
    <w:multiLevelType w:val="hybridMultilevel"/>
    <w:tmpl w:val="81E6C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10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00351"/>
    <w:rsid w:val="00031B2F"/>
    <w:rsid w:val="000946BF"/>
    <w:rsid w:val="000A40F1"/>
    <w:rsid w:val="000A60D4"/>
    <w:rsid w:val="000C6758"/>
    <w:rsid w:val="000D58B1"/>
    <w:rsid w:val="000F3EC8"/>
    <w:rsid w:val="00107D7E"/>
    <w:rsid w:val="00111FDE"/>
    <w:rsid w:val="001530B9"/>
    <w:rsid w:val="00167F45"/>
    <w:rsid w:val="001705A5"/>
    <w:rsid w:val="001A072D"/>
    <w:rsid w:val="001A62C9"/>
    <w:rsid w:val="001B6702"/>
    <w:rsid w:val="001D239D"/>
    <w:rsid w:val="0023005C"/>
    <w:rsid w:val="00245019"/>
    <w:rsid w:val="00250D44"/>
    <w:rsid w:val="002803D0"/>
    <w:rsid w:val="002A5D59"/>
    <w:rsid w:val="002B1364"/>
    <w:rsid w:val="002D348D"/>
    <w:rsid w:val="002D3EA1"/>
    <w:rsid w:val="002D553C"/>
    <w:rsid w:val="002E11C8"/>
    <w:rsid w:val="002E6A82"/>
    <w:rsid w:val="00310F4A"/>
    <w:rsid w:val="003632C5"/>
    <w:rsid w:val="003637FA"/>
    <w:rsid w:val="0036644F"/>
    <w:rsid w:val="00371DD4"/>
    <w:rsid w:val="003D6DE2"/>
    <w:rsid w:val="003E1CB7"/>
    <w:rsid w:val="00474556"/>
    <w:rsid w:val="004A2068"/>
    <w:rsid w:val="004C23C0"/>
    <w:rsid w:val="00503AB6"/>
    <w:rsid w:val="00507D52"/>
    <w:rsid w:val="00517BE2"/>
    <w:rsid w:val="00523C39"/>
    <w:rsid w:val="005B0E1F"/>
    <w:rsid w:val="005D29B2"/>
    <w:rsid w:val="005F2072"/>
    <w:rsid w:val="00627D7F"/>
    <w:rsid w:val="00660D2B"/>
    <w:rsid w:val="00661552"/>
    <w:rsid w:val="00663C0F"/>
    <w:rsid w:val="0068255C"/>
    <w:rsid w:val="00684B80"/>
    <w:rsid w:val="00687E00"/>
    <w:rsid w:val="006931F8"/>
    <w:rsid w:val="006E4706"/>
    <w:rsid w:val="00744F56"/>
    <w:rsid w:val="0075044C"/>
    <w:rsid w:val="007750FB"/>
    <w:rsid w:val="007922CF"/>
    <w:rsid w:val="007D0798"/>
    <w:rsid w:val="008159BE"/>
    <w:rsid w:val="00836632"/>
    <w:rsid w:val="0088784C"/>
    <w:rsid w:val="00892368"/>
    <w:rsid w:val="00892EA9"/>
    <w:rsid w:val="008D2613"/>
    <w:rsid w:val="009065D1"/>
    <w:rsid w:val="009A3986"/>
    <w:rsid w:val="009C2452"/>
    <w:rsid w:val="00A03758"/>
    <w:rsid w:val="00A21066"/>
    <w:rsid w:val="00A60935"/>
    <w:rsid w:val="00AA6C73"/>
    <w:rsid w:val="00AD79E1"/>
    <w:rsid w:val="00AE2329"/>
    <w:rsid w:val="00B07028"/>
    <w:rsid w:val="00B11C85"/>
    <w:rsid w:val="00B50F45"/>
    <w:rsid w:val="00B865D3"/>
    <w:rsid w:val="00B87A1A"/>
    <w:rsid w:val="00B9765B"/>
    <w:rsid w:val="00BF5684"/>
    <w:rsid w:val="00C00307"/>
    <w:rsid w:val="00C43393"/>
    <w:rsid w:val="00CA4F4C"/>
    <w:rsid w:val="00CB6744"/>
    <w:rsid w:val="00D13FFB"/>
    <w:rsid w:val="00D454EF"/>
    <w:rsid w:val="00D63FFE"/>
    <w:rsid w:val="00D96EEC"/>
    <w:rsid w:val="00DC15F0"/>
    <w:rsid w:val="00E11656"/>
    <w:rsid w:val="00EB658F"/>
    <w:rsid w:val="00EC0DC4"/>
    <w:rsid w:val="00EC418D"/>
    <w:rsid w:val="00EC6CA7"/>
    <w:rsid w:val="00EE21B3"/>
    <w:rsid w:val="00F3162A"/>
    <w:rsid w:val="00F92A23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D2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74556"/>
    <w:pPr>
      <w:spacing w:after="0" w:line="240" w:lineRule="auto"/>
    </w:pPr>
    <w:rPr>
      <w:rFonts w:ascii="Verdana" w:hAnsi="Verdana"/>
    </w:rPr>
  </w:style>
  <w:style w:type="paragraph" w:customStyle="1" w:styleId="Default">
    <w:name w:val="Default"/>
    <w:rsid w:val="00B976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5</cp:revision>
  <dcterms:created xsi:type="dcterms:W3CDTF">2025-11-28T17:58:00Z</dcterms:created>
  <dcterms:modified xsi:type="dcterms:W3CDTF">2025-12-02T04:18:00Z</dcterms:modified>
</cp:coreProperties>
</file>