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FDB4" w14:textId="77777777" w:rsidR="008D2613" w:rsidRPr="008D2613" w:rsidRDefault="008D2613" w:rsidP="008D2613">
      <w:pPr>
        <w:jc w:val="both"/>
        <w:rPr>
          <w:rFonts w:cs="Arial"/>
          <w:b/>
          <w:kern w:val="1"/>
          <w:lang w:eastAsia="ar-SA"/>
        </w:rPr>
      </w:pPr>
    </w:p>
    <w:p w14:paraId="43A33B9A" w14:textId="1AFAB282" w:rsidR="001B6702" w:rsidRPr="001B6702" w:rsidRDefault="001B6702" w:rsidP="001B6702">
      <w:pPr>
        <w:jc w:val="center"/>
        <w:rPr>
          <w:rFonts w:eastAsia="Times New Roman" w:cs="Times New Roman"/>
          <w:b/>
          <w:szCs w:val="20"/>
          <w:lang w:eastAsia="ar-SA"/>
        </w:rPr>
      </w:pPr>
      <w:r w:rsidRPr="001B6702">
        <w:rPr>
          <w:rFonts w:eastAsia="Times New Roman" w:cs="Times New Roman"/>
          <w:b/>
          <w:szCs w:val="20"/>
          <w:lang w:eastAsia="ar-SA"/>
        </w:rPr>
        <w:t xml:space="preserve">ACTA </w:t>
      </w:r>
      <w:r>
        <w:rPr>
          <w:rFonts w:eastAsia="Times New Roman" w:cs="Times New Roman"/>
          <w:b/>
          <w:szCs w:val="20"/>
          <w:lang w:eastAsia="ar-SA"/>
        </w:rPr>
        <w:t>ACLARATORIA FALTANTES CONSECUTIVOS RESOLUCIONES</w:t>
      </w:r>
    </w:p>
    <w:p w14:paraId="683269F8" w14:textId="77777777" w:rsidR="001B6702" w:rsidRPr="001B6702" w:rsidRDefault="001B6702" w:rsidP="001B6702">
      <w:pPr>
        <w:jc w:val="center"/>
        <w:rPr>
          <w:rFonts w:eastAsia="Times New Roman" w:cs="Times New Roman"/>
          <w:b/>
          <w:szCs w:val="20"/>
          <w:lang w:eastAsia="ar-SA"/>
        </w:rPr>
      </w:pPr>
    </w:p>
    <w:p w14:paraId="711845ED" w14:textId="1169EF03" w:rsidR="001B6702" w:rsidRPr="001B6702" w:rsidRDefault="001B6702" w:rsidP="001B6702">
      <w:pPr>
        <w:jc w:val="both"/>
        <w:rPr>
          <w:rFonts w:cs="Arial"/>
          <w:lang w:val="es-ES"/>
        </w:rPr>
      </w:pPr>
      <w:r w:rsidRPr="001B6702">
        <w:rPr>
          <w:rFonts w:cs="Arial"/>
          <w:lang w:val="es-ES"/>
        </w:rPr>
        <w:t xml:space="preserve">En </w:t>
      </w:r>
      <w:r>
        <w:rPr>
          <w:rFonts w:cs="Arial"/>
          <w:lang w:val="es-ES"/>
        </w:rPr>
        <w:t>la ciudad</w:t>
      </w:r>
      <w:r w:rsidRPr="001B6702">
        <w:rPr>
          <w:rFonts w:cs="Arial"/>
          <w:lang w:val="es-ES"/>
        </w:rPr>
        <w:t xml:space="preserve"> de </w:t>
      </w:r>
      <w:r>
        <w:rPr>
          <w:rFonts w:cs="Arial"/>
          <w:lang w:val="es-ES"/>
        </w:rPr>
        <w:t>Bogotá D.C.</w:t>
      </w:r>
      <w:r w:rsidRPr="001B6702">
        <w:rPr>
          <w:rFonts w:cs="Arial"/>
          <w:lang w:val="es-ES"/>
        </w:rPr>
        <w:t xml:space="preserve"> a los _____ días del mes de __________ del año </w:t>
      </w:r>
      <w:r w:rsidR="00EC37E5">
        <w:rPr>
          <w:rFonts w:cs="Arial"/>
          <w:lang w:val="es-ES"/>
        </w:rPr>
        <w:t>______</w:t>
      </w:r>
      <w:r w:rsidRPr="001B6702">
        <w:rPr>
          <w:rFonts w:cs="Arial"/>
          <w:lang w:val="es-ES"/>
        </w:rPr>
        <w:t xml:space="preserve">, </w:t>
      </w:r>
      <w:r>
        <w:rPr>
          <w:rFonts w:cs="Arial"/>
          <w:lang w:val="es-ES"/>
        </w:rPr>
        <w:t xml:space="preserve">se encuentra presente el Señor _______________________________en su calidad de </w:t>
      </w:r>
      <w:r w:rsidR="007D0B3C">
        <w:rPr>
          <w:rFonts w:cs="Arial"/>
          <w:lang w:val="es-ES"/>
        </w:rPr>
        <w:t>Contador General de la Nación</w:t>
      </w:r>
      <w:r w:rsidR="004230B0">
        <w:rPr>
          <w:rFonts w:cs="Arial"/>
          <w:lang w:val="es-ES"/>
        </w:rPr>
        <w:t>,</w:t>
      </w:r>
      <w:r>
        <w:rPr>
          <w:rFonts w:cs="Arial"/>
          <w:lang w:val="es-ES"/>
        </w:rPr>
        <w:t xml:space="preserve"> la Señora ____________________________ en su calidad de </w:t>
      </w:r>
      <w:r w:rsidR="00D454EF">
        <w:rPr>
          <w:rFonts w:cs="Arial"/>
          <w:lang w:val="es-ES"/>
        </w:rPr>
        <w:t>secretaria ejecutiva</w:t>
      </w:r>
      <w:r w:rsidR="004230B0">
        <w:rPr>
          <w:rFonts w:cs="Arial"/>
          <w:lang w:val="es-ES"/>
        </w:rPr>
        <w:t xml:space="preserve"> y el funcionario _________________________ en su calidad de _______________________ quien solicita la anulación y/o eliminación del consecutivo que se presenta a continuación:</w:t>
      </w:r>
    </w:p>
    <w:p w14:paraId="61C83749" w14:textId="2802FDEA" w:rsidR="001B6702" w:rsidRPr="001B6702" w:rsidRDefault="001B6702" w:rsidP="001B6702">
      <w:pPr>
        <w:jc w:val="both"/>
        <w:rPr>
          <w:rFonts w:cs="Arial"/>
          <w:lang w:val="es-ES"/>
        </w:rPr>
      </w:pPr>
    </w:p>
    <w:tbl>
      <w:tblPr>
        <w:tblpPr w:leftFromText="141" w:rightFromText="141" w:vertAnchor="text" w:horzAnchor="margin" w:tblpXSpec="center" w:tblpY="284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985"/>
        <w:gridCol w:w="3827"/>
      </w:tblGrid>
      <w:tr w:rsidR="00D454EF" w:rsidRPr="001B6702" w14:paraId="6C130248" w14:textId="77777777" w:rsidTr="00D454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DE9C" w14:textId="77777777" w:rsidR="00D454EF" w:rsidRPr="001B6702" w:rsidRDefault="00D454EF" w:rsidP="00D454EF">
            <w:pPr>
              <w:jc w:val="center"/>
              <w:rPr>
                <w:rFonts w:cs="Arial"/>
                <w:b/>
                <w:lang w:val="es-ES"/>
              </w:rPr>
            </w:pPr>
            <w:r w:rsidRPr="001B6702">
              <w:rPr>
                <w:rFonts w:cs="Arial"/>
                <w:b/>
                <w:lang w:val="es-ES"/>
              </w:rPr>
              <w:t>ITEM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E083" w14:textId="031AD513" w:rsidR="00D454EF" w:rsidRPr="001B6702" w:rsidRDefault="00D454EF" w:rsidP="00D454EF">
            <w:pPr>
              <w:jc w:val="center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>CONSECUTIVO RESOLUCI</w:t>
            </w:r>
            <w:r w:rsidR="00886F02">
              <w:rPr>
                <w:rFonts w:cs="Arial"/>
                <w:b/>
                <w:lang w:val="es-ES"/>
              </w:rPr>
              <w:t>Ó</w:t>
            </w:r>
            <w:r>
              <w:rPr>
                <w:rFonts w:cs="Arial"/>
                <w:b/>
                <w:lang w:val="es-ES"/>
              </w:rPr>
              <w:t>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D343" w14:textId="12FCD16D" w:rsidR="00D454EF" w:rsidRPr="001B6702" w:rsidRDefault="00D454EF" w:rsidP="00D454EF">
            <w:pPr>
              <w:jc w:val="center"/>
              <w:rPr>
                <w:rFonts w:cs="Arial"/>
                <w:b/>
                <w:lang w:val="es-ES"/>
              </w:rPr>
            </w:pPr>
            <w:r w:rsidRPr="001B6702">
              <w:rPr>
                <w:rFonts w:cs="Arial"/>
                <w:b/>
                <w:lang w:val="es-ES"/>
              </w:rPr>
              <w:t xml:space="preserve">FECHA DE </w:t>
            </w:r>
            <w:r>
              <w:rPr>
                <w:rFonts w:cs="Arial"/>
                <w:b/>
                <w:lang w:val="es-ES"/>
              </w:rPr>
              <w:t>RESOLUCI</w:t>
            </w:r>
            <w:r w:rsidR="00886F02">
              <w:rPr>
                <w:rFonts w:cs="Arial"/>
                <w:b/>
                <w:lang w:val="es-ES"/>
              </w:rPr>
              <w:t>Ó</w:t>
            </w:r>
            <w:r>
              <w:rPr>
                <w:rFonts w:cs="Arial"/>
                <w:b/>
                <w:lang w:val="es-ES"/>
              </w:rPr>
              <w:t>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4EA5" w14:textId="449367FC" w:rsidR="00D454EF" w:rsidRPr="001B6702" w:rsidRDefault="00D454EF" w:rsidP="00D454EF">
            <w:pPr>
              <w:jc w:val="center"/>
              <w:rPr>
                <w:rFonts w:cs="Arial"/>
                <w:b/>
                <w:lang w:val="es-ES"/>
              </w:rPr>
            </w:pPr>
            <w:r w:rsidRPr="001B6702">
              <w:rPr>
                <w:rFonts w:cs="Arial"/>
                <w:b/>
                <w:lang w:val="es-ES"/>
              </w:rPr>
              <w:t>JUSTIFICACI</w:t>
            </w:r>
            <w:r w:rsidR="00886F02">
              <w:rPr>
                <w:rFonts w:cs="Arial"/>
                <w:b/>
                <w:lang w:val="es-ES"/>
              </w:rPr>
              <w:t>Ó</w:t>
            </w:r>
            <w:r w:rsidRPr="001B6702">
              <w:rPr>
                <w:rFonts w:cs="Arial"/>
                <w:b/>
                <w:lang w:val="es-ES"/>
              </w:rPr>
              <w:t>N</w:t>
            </w:r>
          </w:p>
        </w:tc>
      </w:tr>
      <w:tr w:rsidR="00D454EF" w:rsidRPr="001B6702" w14:paraId="1937B7E3" w14:textId="77777777" w:rsidTr="00D454EF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6531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C4F8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276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77" w14:textId="77777777" w:rsidR="00D454EF" w:rsidRPr="001B6702" w:rsidRDefault="00D454EF" w:rsidP="001B6702">
            <w:pPr>
              <w:jc w:val="both"/>
              <w:rPr>
                <w:rFonts w:cs="Arial"/>
                <w:lang w:val="es-ES"/>
              </w:rPr>
            </w:pPr>
          </w:p>
        </w:tc>
      </w:tr>
    </w:tbl>
    <w:p w14:paraId="49BEBDE3" w14:textId="77777777" w:rsidR="001B6702" w:rsidRPr="001B6702" w:rsidRDefault="001B6702" w:rsidP="001B6702">
      <w:pPr>
        <w:jc w:val="both"/>
        <w:rPr>
          <w:rFonts w:cs="Arial"/>
          <w:b/>
          <w:lang w:val="es-ES"/>
        </w:rPr>
      </w:pPr>
    </w:p>
    <w:p w14:paraId="35877FD0" w14:textId="47FD10F0" w:rsidR="001B6702" w:rsidRPr="001B6702" w:rsidRDefault="001B6702" w:rsidP="001B6702">
      <w:pPr>
        <w:jc w:val="both"/>
        <w:rPr>
          <w:rFonts w:cs="Arial"/>
          <w:lang w:val="es-ES"/>
        </w:rPr>
      </w:pPr>
    </w:p>
    <w:p w14:paraId="2A3F19F1" w14:textId="77777777" w:rsidR="001B6702" w:rsidRPr="001B6702" w:rsidRDefault="001B6702" w:rsidP="001B6702">
      <w:pPr>
        <w:jc w:val="both"/>
        <w:rPr>
          <w:rFonts w:cs="Arial"/>
          <w:lang w:val="es-ES"/>
        </w:rPr>
      </w:pPr>
    </w:p>
    <w:p w14:paraId="51D3020D" w14:textId="77777777" w:rsidR="001B6702" w:rsidRPr="001B6702" w:rsidRDefault="001B6702" w:rsidP="001B6702">
      <w:pPr>
        <w:jc w:val="both"/>
        <w:rPr>
          <w:rFonts w:cs="Arial"/>
          <w:lang w:val="es-ES"/>
        </w:rPr>
      </w:pPr>
    </w:p>
    <w:p w14:paraId="3EF0A577" w14:textId="77777777" w:rsidR="00D454EF" w:rsidRPr="001B6702" w:rsidRDefault="00D454EF" w:rsidP="001B6702">
      <w:pPr>
        <w:jc w:val="both"/>
        <w:rPr>
          <w:rFonts w:cs="Arial"/>
          <w:lang w:val="es-ES"/>
        </w:rPr>
      </w:pPr>
    </w:p>
    <w:p w14:paraId="773549BC" w14:textId="77777777" w:rsidR="001B6702" w:rsidRPr="001B6702" w:rsidRDefault="001B6702" w:rsidP="001B6702">
      <w:pPr>
        <w:jc w:val="both"/>
        <w:rPr>
          <w:rFonts w:cs="Arial"/>
          <w:lang w:val="es-ES"/>
        </w:rPr>
      </w:pPr>
    </w:p>
    <w:p w14:paraId="525A97F3" w14:textId="54B5E06E" w:rsidR="001B6702" w:rsidRPr="001B6702" w:rsidRDefault="001B6702" w:rsidP="001B6702">
      <w:pPr>
        <w:jc w:val="both"/>
        <w:rPr>
          <w:rFonts w:cs="Arial"/>
          <w:lang w:val="es-ES"/>
        </w:rPr>
      </w:pPr>
      <w:r w:rsidRPr="001B6702">
        <w:rPr>
          <w:rFonts w:cs="Arial"/>
          <w:lang w:val="es-ES"/>
        </w:rPr>
        <w:t>En constancia se firma la presente, por quienes en ella intervinieron, el día</w:t>
      </w:r>
      <w:r w:rsidR="003E2871">
        <w:rPr>
          <w:rFonts w:cs="Arial"/>
          <w:lang w:val="es-ES"/>
        </w:rPr>
        <w:t xml:space="preserve"> </w:t>
      </w:r>
      <w:r w:rsidRPr="001B6702">
        <w:rPr>
          <w:rFonts w:cs="Arial"/>
          <w:lang w:val="es-ES"/>
        </w:rPr>
        <w:t xml:space="preserve">______________ del mes de ____________ </w:t>
      </w:r>
      <w:proofErr w:type="spellStart"/>
      <w:r w:rsidRPr="001B6702">
        <w:rPr>
          <w:rFonts w:cs="Arial"/>
          <w:lang w:val="es-ES"/>
        </w:rPr>
        <w:t>de</w:t>
      </w:r>
      <w:proofErr w:type="spellEnd"/>
      <w:r w:rsidRPr="001B6702">
        <w:rPr>
          <w:rFonts w:cs="Arial"/>
          <w:lang w:val="es-ES"/>
        </w:rPr>
        <w:t xml:space="preserve"> </w:t>
      </w:r>
      <w:r w:rsidR="00EC37E5">
        <w:rPr>
          <w:rFonts w:cs="Arial"/>
          <w:lang w:val="es-ES"/>
        </w:rPr>
        <w:t>_______</w:t>
      </w:r>
      <w:r w:rsidRPr="001B6702">
        <w:rPr>
          <w:rFonts w:cs="Arial"/>
          <w:lang w:val="es-ES"/>
        </w:rPr>
        <w:t>.</w:t>
      </w:r>
    </w:p>
    <w:p w14:paraId="7884196B" w14:textId="77777777" w:rsidR="001B6702" w:rsidRDefault="001B6702" w:rsidP="001B6702">
      <w:pPr>
        <w:jc w:val="both"/>
        <w:rPr>
          <w:rFonts w:cs="Arial"/>
          <w:lang w:val="es-ES"/>
        </w:rPr>
      </w:pPr>
    </w:p>
    <w:p w14:paraId="6F7B84E8" w14:textId="77777777" w:rsidR="0023005C" w:rsidRDefault="0023005C" w:rsidP="001B6702">
      <w:pPr>
        <w:jc w:val="both"/>
        <w:rPr>
          <w:rFonts w:cs="Arial"/>
          <w:lang w:val="es-ES"/>
        </w:rPr>
      </w:pPr>
    </w:p>
    <w:p w14:paraId="43D5A343" w14:textId="77777777" w:rsidR="0023005C" w:rsidRPr="001B6702" w:rsidRDefault="0023005C" w:rsidP="001B6702">
      <w:pPr>
        <w:jc w:val="both"/>
        <w:rPr>
          <w:rFonts w:cs="Arial"/>
          <w:lang w:val="es-ES"/>
        </w:rPr>
      </w:pPr>
    </w:p>
    <w:p w14:paraId="6B197856" w14:textId="77777777" w:rsidR="00EC418D" w:rsidRDefault="00EC418D" w:rsidP="0023005C">
      <w:pPr>
        <w:jc w:val="both"/>
        <w:rPr>
          <w:rFonts w:eastAsia="Calibri" w:cs="Arial"/>
        </w:rPr>
      </w:pPr>
    </w:p>
    <w:tbl>
      <w:tblPr>
        <w:tblW w:w="942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460"/>
        <w:gridCol w:w="4480"/>
      </w:tblGrid>
      <w:tr w:rsidR="0023005C" w:rsidRPr="0023005C" w14:paraId="0F00F285" w14:textId="77777777" w:rsidTr="0023005C">
        <w:trPr>
          <w:trHeight w:val="300"/>
        </w:trPr>
        <w:tc>
          <w:tcPr>
            <w:tcW w:w="4480" w:type="dxa"/>
            <w:noWrap/>
            <w:vAlign w:val="center"/>
            <w:hideMark/>
          </w:tcPr>
          <w:p w14:paraId="4B13EB05" w14:textId="77777777" w:rsidR="0023005C" w:rsidRPr="0023005C" w:rsidRDefault="0023005C" w:rsidP="0023005C">
            <w:pPr>
              <w:rPr>
                <w:rFonts w:eastAsia="Times New Roman" w:cs="Times New Roman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kern w:val="0"/>
                <w:lang w:eastAsia="es-CO"/>
                <w14:ligatures w14:val="none"/>
              </w:rPr>
              <w:t>Nombre:</w:t>
            </w:r>
          </w:p>
        </w:tc>
        <w:tc>
          <w:tcPr>
            <w:tcW w:w="460" w:type="dxa"/>
            <w:tcBorders>
              <w:top w:val="nil"/>
            </w:tcBorders>
            <w:noWrap/>
            <w:vAlign w:val="bottom"/>
            <w:hideMark/>
          </w:tcPr>
          <w:p w14:paraId="562BFB94" w14:textId="77777777" w:rsidR="0023005C" w:rsidRPr="0023005C" w:rsidRDefault="0023005C" w:rsidP="0023005C">
            <w:pPr>
              <w:rPr>
                <w:rFonts w:eastAsia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4480" w:type="dxa"/>
            <w:noWrap/>
            <w:vAlign w:val="center"/>
            <w:hideMark/>
          </w:tcPr>
          <w:p w14:paraId="705F31A8" w14:textId="77777777" w:rsidR="0023005C" w:rsidRPr="0023005C" w:rsidRDefault="0023005C" w:rsidP="0023005C">
            <w:pPr>
              <w:rPr>
                <w:rFonts w:eastAsia="Times New Roman" w:cs="Times New Roman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kern w:val="0"/>
                <w:lang w:eastAsia="es-CO"/>
                <w14:ligatures w14:val="none"/>
              </w:rPr>
              <w:t>Nombre:</w:t>
            </w:r>
          </w:p>
        </w:tc>
      </w:tr>
      <w:tr w:rsidR="0023005C" w:rsidRPr="0023005C" w14:paraId="1F9816AE" w14:textId="77777777" w:rsidTr="0023005C">
        <w:trPr>
          <w:trHeight w:val="300"/>
        </w:trPr>
        <w:tc>
          <w:tcPr>
            <w:tcW w:w="4480" w:type="dxa"/>
            <w:noWrap/>
            <w:vAlign w:val="center"/>
            <w:hideMark/>
          </w:tcPr>
          <w:p w14:paraId="32648ECA" w14:textId="5F83E2B7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  <w:t>C.C.</w:t>
            </w:r>
          </w:p>
        </w:tc>
        <w:tc>
          <w:tcPr>
            <w:tcW w:w="460" w:type="dxa"/>
            <w:noWrap/>
            <w:vAlign w:val="bottom"/>
            <w:hideMark/>
          </w:tcPr>
          <w:p w14:paraId="56C6B73E" w14:textId="77777777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480" w:type="dxa"/>
            <w:noWrap/>
            <w:vAlign w:val="center"/>
            <w:hideMark/>
          </w:tcPr>
          <w:p w14:paraId="2070B9E4" w14:textId="619D7200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  <w:t>C.C.</w:t>
            </w:r>
          </w:p>
        </w:tc>
      </w:tr>
      <w:tr w:rsidR="0023005C" w:rsidRPr="0023005C" w14:paraId="26464EFC" w14:textId="77777777" w:rsidTr="0023005C">
        <w:trPr>
          <w:trHeight w:val="300"/>
        </w:trPr>
        <w:tc>
          <w:tcPr>
            <w:tcW w:w="4480" w:type="dxa"/>
            <w:noWrap/>
            <w:vAlign w:val="center"/>
            <w:hideMark/>
          </w:tcPr>
          <w:p w14:paraId="28AAC331" w14:textId="702B5CF0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  <w:t>Cargo:</w:t>
            </w:r>
          </w:p>
        </w:tc>
        <w:tc>
          <w:tcPr>
            <w:tcW w:w="460" w:type="dxa"/>
            <w:noWrap/>
            <w:vAlign w:val="bottom"/>
            <w:hideMark/>
          </w:tcPr>
          <w:p w14:paraId="3A0EE832" w14:textId="77777777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480" w:type="dxa"/>
            <w:noWrap/>
            <w:vAlign w:val="center"/>
            <w:hideMark/>
          </w:tcPr>
          <w:p w14:paraId="68EEA53F" w14:textId="4A995574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  <w:t>Cargo:</w:t>
            </w:r>
          </w:p>
        </w:tc>
      </w:tr>
      <w:tr w:rsidR="0023005C" w:rsidRPr="0023005C" w14:paraId="0D70DD20" w14:textId="77777777" w:rsidTr="0023005C">
        <w:trPr>
          <w:trHeight w:val="300"/>
        </w:trPr>
        <w:tc>
          <w:tcPr>
            <w:tcW w:w="4480" w:type="dxa"/>
            <w:noWrap/>
            <w:vAlign w:val="bottom"/>
            <w:hideMark/>
          </w:tcPr>
          <w:p w14:paraId="7250DF01" w14:textId="77701D20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  <w:t>Dependencia:</w:t>
            </w:r>
          </w:p>
        </w:tc>
        <w:tc>
          <w:tcPr>
            <w:tcW w:w="460" w:type="dxa"/>
            <w:noWrap/>
            <w:vAlign w:val="bottom"/>
            <w:hideMark/>
          </w:tcPr>
          <w:p w14:paraId="238811D1" w14:textId="77777777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480" w:type="dxa"/>
            <w:noWrap/>
            <w:vAlign w:val="bottom"/>
            <w:hideMark/>
          </w:tcPr>
          <w:p w14:paraId="36203A7F" w14:textId="231A5A99" w:rsidR="0023005C" w:rsidRPr="0023005C" w:rsidRDefault="0023005C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  <w:t>Dependencia:</w:t>
            </w:r>
          </w:p>
        </w:tc>
      </w:tr>
      <w:tr w:rsidR="004230B0" w:rsidRPr="0023005C" w14:paraId="4A884B97" w14:textId="77777777" w:rsidTr="0023005C">
        <w:trPr>
          <w:trHeight w:val="300"/>
        </w:trPr>
        <w:tc>
          <w:tcPr>
            <w:tcW w:w="4480" w:type="dxa"/>
            <w:noWrap/>
            <w:vAlign w:val="bottom"/>
          </w:tcPr>
          <w:p w14:paraId="3C3A9520" w14:textId="77777777" w:rsidR="004230B0" w:rsidRPr="0023005C" w:rsidRDefault="004230B0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60" w:type="dxa"/>
            <w:noWrap/>
            <w:vAlign w:val="bottom"/>
          </w:tcPr>
          <w:p w14:paraId="2E77C903" w14:textId="77777777" w:rsidR="004230B0" w:rsidRPr="0023005C" w:rsidRDefault="004230B0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480" w:type="dxa"/>
            <w:noWrap/>
            <w:vAlign w:val="bottom"/>
          </w:tcPr>
          <w:p w14:paraId="0C578A46" w14:textId="77777777" w:rsidR="004230B0" w:rsidRDefault="004230B0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</w:p>
          <w:p w14:paraId="2C1CD729" w14:textId="77777777" w:rsidR="004230B0" w:rsidRDefault="004230B0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</w:p>
          <w:p w14:paraId="44675081" w14:textId="77777777" w:rsidR="004230B0" w:rsidRPr="0023005C" w:rsidRDefault="004230B0" w:rsidP="0023005C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</w:p>
        </w:tc>
      </w:tr>
    </w:tbl>
    <w:p w14:paraId="69EE5022" w14:textId="77777777" w:rsidR="004230B0" w:rsidRDefault="004230B0" w:rsidP="004230B0">
      <w:pPr>
        <w:jc w:val="both"/>
        <w:rPr>
          <w:rFonts w:eastAsia="Calibri" w:cs="Arial"/>
        </w:rPr>
      </w:pPr>
    </w:p>
    <w:tbl>
      <w:tblPr>
        <w:tblW w:w="4940" w:type="dxa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460"/>
      </w:tblGrid>
      <w:tr w:rsidR="004230B0" w:rsidRPr="0023005C" w14:paraId="4FC738B2" w14:textId="77777777" w:rsidTr="004230B0">
        <w:trPr>
          <w:trHeight w:val="300"/>
          <w:jc w:val="center"/>
        </w:trPr>
        <w:tc>
          <w:tcPr>
            <w:tcW w:w="4480" w:type="dxa"/>
            <w:noWrap/>
            <w:vAlign w:val="center"/>
            <w:hideMark/>
          </w:tcPr>
          <w:p w14:paraId="768505EF" w14:textId="77777777" w:rsidR="004230B0" w:rsidRPr="0023005C" w:rsidRDefault="004230B0" w:rsidP="00883A3D">
            <w:pPr>
              <w:rPr>
                <w:rFonts w:eastAsia="Times New Roman" w:cs="Times New Roman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kern w:val="0"/>
                <w:lang w:eastAsia="es-CO"/>
                <w14:ligatures w14:val="none"/>
              </w:rPr>
              <w:t>Nombre:</w:t>
            </w:r>
          </w:p>
        </w:tc>
        <w:tc>
          <w:tcPr>
            <w:tcW w:w="460" w:type="dxa"/>
            <w:tcBorders>
              <w:top w:val="nil"/>
            </w:tcBorders>
            <w:noWrap/>
            <w:vAlign w:val="bottom"/>
            <w:hideMark/>
          </w:tcPr>
          <w:p w14:paraId="68419D01" w14:textId="77777777" w:rsidR="004230B0" w:rsidRPr="0023005C" w:rsidRDefault="004230B0" w:rsidP="00883A3D">
            <w:pPr>
              <w:rPr>
                <w:rFonts w:eastAsia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4230B0" w:rsidRPr="0023005C" w14:paraId="39164095" w14:textId="77777777" w:rsidTr="004230B0">
        <w:trPr>
          <w:trHeight w:val="300"/>
          <w:jc w:val="center"/>
        </w:trPr>
        <w:tc>
          <w:tcPr>
            <w:tcW w:w="4480" w:type="dxa"/>
            <w:noWrap/>
            <w:vAlign w:val="center"/>
            <w:hideMark/>
          </w:tcPr>
          <w:p w14:paraId="28D6E027" w14:textId="77777777" w:rsidR="004230B0" w:rsidRPr="0023005C" w:rsidRDefault="004230B0" w:rsidP="00883A3D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  <w:t>C.C.</w:t>
            </w:r>
          </w:p>
        </w:tc>
        <w:tc>
          <w:tcPr>
            <w:tcW w:w="460" w:type="dxa"/>
            <w:noWrap/>
            <w:vAlign w:val="bottom"/>
            <w:hideMark/>
          </w:tcPr>
          <w:p w14:paraId="566209B0" w14:textId="77777777" w:rsidR="004230B0" w:rsidRPr="0023005C" w:rsidRDefault="004230B0" w:rsidP="00883A3D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="004230B0" w:rsidRPr="0023005C" w14:paraId="5F13194B" w14:textId="77777777" w:rsidTr="004230B0">
        <w:trPr>
          <w:trHeight w:val="300"/>
          <w:jc w:val="center"/>
        </w:trPr>
        <w:tc>
          <w:tcPr>
            <w:tcW w:w="4480" w:type="dxa"/>
            <w:noWrap/>
            <w:vAlign w:val="center"/>
            <w:hideMark/>
          </w:tcPr>
          <w:p w14:paraId="25B85F22" w14:textId="77777777" w:rsidR="004230B0" w:rsidRPr="0023005C" w:rsidRDefault="004230B0" w:rsidP="00883A3D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  <w:t>Cargo:</w:t>
            </w:r>
          </w:p>
        </w:tc>
        <w:tc>
          <w:tcPr>
            <w:tcW w:w="460" w:type="dxa"/>
            <w:noWrap/>
            <w:vAlign w:val="bottom"/>
            <w:hideMark/>
          </w:tcPr>
          <w:p w14:paraId="2D266E60" w14:textId="77777777" w:rsidR="004230B0" w:rsidRPr="0023005C" w:rsidRDefault="004230B0" w:rsidP="00883A3D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="004230B0" w:rsidRPr="0023005C" w14:paraId="01E0FC0E" w14:textId="77777777" w:rsidTr="004230B0">
        <w:trPr>
          <w:trHeight w:val="300"/>
          <w:jc w:val="center"/>
        </w:trPr>
        <w:tc>
          <w:tcPr>
            <w:tcW w:w="4480" w:type="dxa"/>
            <w:noWrap/>
            <w:vAlign w:val="bottom"/>
            <w:hideMark/>
          </w:tcPr>
          <w:p w14:paraId="7ABE4B1A" w14:textId="77777777" w:rsidR="004230B0" w:rsidRPr="0023005C" w:rsidRDefault="004230B0" w:rsidP="00883A3D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  <w:r w:rsidRPr="0023005C"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  <w:t>Dependencia:</w:t>
            </w:r>
          </w:p>
        </w:tc>
        <w:tc>
          <w:tcPr>
            <w:tcW w:w="460" w:type="dxa"/>
            <w:noWrap/>
            <w:vAlign w:val="bottom"/>
            <w:hideMark/>
          </w:tcPr>
          <w:p w14:paraId="7154241F" w14:textId="77777777" w:rsidR="004230B0" w:rsidRPr="0023005C" w:rsidRDefault="004230B0" w:rsidP="00883A3D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="004230B0" w:rsidRPr="0023005C" w14:paraId="19918B0B" w14:textId="77777777" w:rsidTr="004230B0">
        <w:trPr>
          <w:trHeight w:val="300"/>
          <w:jc w:val="center"/>
        </w:trPr>
        <w:tc>
          <w:tcPr>
            <w:tcW w:w="4480" w:type="dxa"/>
            <w:noWrap/>
            <w:vAlign w:val="bottom"/>
          </w:tcPr>
          <w:p w14:paraId="2F32514C" w14:textId="77777777" w:rsidR="004230B0" w:rsidRPr="0023005C" w:rsidRDefault="004230B0" w:rsidP="00883A3D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60" w:type="dxa"/>
            <w:noWrap/>
            <w:vAlign w:val="bottom"/>
          </w:tcPr>
          <w:p w14:paraId="38658A88" w14:textId="77777777" w:rsidR="004230B0" w:rsidRPr="0023005C" w:rsidRDefault="004230B0" w:rsidP="00883A3D">
            <w:pPr>
              <w:rPr>
                <w:rFonts w:eastAsia="Times New Roman" w:cs="Times New Roman"/>
                <w:color w:val="000000"/>
                <w:kern w:val="0"/>
                <w:lang w:eastAsia="es-CO"/>
                <w14:ligatures w14:val="none"/>
              </w:rPr>
            </w:pPr>
          </w:p>
        </w:tc>
      </w:tr>
    </w:tbl>
    <w:p w14:paraId="437B8858" w14:textId="6144DB6C" w:rsidR="008D2613" w:rsidRPr="008D2613" w:rsidRDefault="004230B0" w:rsidP="008D2613">
      <w:pPr>
        <w:rPr>
          <w:rFonts w:cs="Arial"/>
          <w:i/>
          <w:sz w:val="16"/>
          <w:szCs w:val="16"/>
        </w:rPr>
      </w:pPr>
      <w:r>
        <w:rPr>
          <w:rFonts w:cs="Arial"/>
          <w:sz w:val="16"/>
          <w:szCs w:val="16"/>
        </w:rPr>
        <w:t>P</w:t>
      </w:r>
      <w:r w:rsidR="008D2613" w:rsidRPr="008D2613">
        <w:rPr>
          <w:rFonts w:cs="Arial"/>
          <w:sz w:val="16"/>
          <w:szCs w:val="16"/>
        </w:rPr>
        <w:t>royectó:</w:t>
      </w:r>
    </w:p>
    <w:p w14:paraId="4BFBC80B" w14:textId="29A2AB68" w:rsidR="001A072D" w:rsidRPr="004230B0" w:rsidRDefault="008D2613" w:rsidP="001A072D">
      <w:pPr>
        <w:rPr>
          <w:rFonts w:cs="Arial"/>
          <w:i/>
          <w:sz w:val="16"/>
          <w:szCs w:val="16"/>
        </w:rPr>
      </w:pPr>
      <w:r w:rsidRPr="008D2613">
        <w:rPr>
          <w:rFonts w:cs="Arial"/>
          <w:sz w:val="16"/>
          <w:szCs w:val="16"/>
        </w:rPr>
        <w:t>Revisó:</w:t>
      </w:r>
    </w:p>
    <w:sectPr w:rsidR="001A072D" w:rsidRPr="004230B0" w:rsidSect="000A60D4">
      <w:headerReference w:type="default" r:id="rId8"/>
      <w:footerReference w:type="default" r:id="rId9"/>
      <w:pgSz w:w="12240" w:h="15840"/>
      <w:pgMar w:top="1418" w:right="1134" w:bottom="1418" w:left="1134" w:header="284" w:footer="1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CFE2" w14:textId="77777777" w:rsidR="001E572B" w:rsidRDefault="001E572B" w:rsidP="002D348D">
      <w:r>
        <w:separator/>
      </w:r>
    </w:p>
  </w:endnote>
  <w:endnote w:type="continuationSeparator" w:id="0">
    <w:p w14:paraId="76AA9610" w14:textId="77777777" w:rsidR="001E572B" w:rsidRDefault="001E572B" w:rsidP="002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3207" w14:textId="375F9626" w:rsidR="000A60D4" w:rsidRDefault="009D2548">
    <w:pPr>
      <w:pStyle w:val="Piedepgina"/>
    </w:pPr>
    <w:r>
      <w:rPr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691012DC" wp14:editId="47B12330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2679" w14:textId="77777777" w:rsidR="001E572B" w:rsidRDefault="001E572B" w:rsidP="002D348D">
      <w:r>
        <w:separator/>
      </w:r>
    </w:p>
  </w:footnote>
  <w:footnote w:type="continuationSeparator" w:id="0">
    <w:p w14:paraId="1518A811" w14:textId="77777777" w:rsidR="001E572B" w:rsidRDefault="001E572B" w:rsidP="002D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7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27"/>
      <w:gridCol w:w="2702"/>
      <w:gridCol w:w="2490"/>
      <w:gridCol w:w="2047"/>
    </w:tblGrid>
    <w:tr w:rsidR="00EC418D" w:rsidRPr="00D90F17" w14:paraId="0951200C" w14:textId="77777777" w:rsidTr="003632C5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3F99C616" w14:textId="77777777" w:rsidR="00EC418D" w:rsidRDefault="00EC418D" w:rsidP="00EC418D">
          <w:pPr>
            <w:ind w:right="-297"/>
            <w:jc w:val="center"/>
            <w:rPr>
              <w:b/>
              <w:i/>
            </w:rPr>
          </w:pPr>
          <w:r w:rsidRPr="00937D7D">
            <w:rPr>
              <w:noProof/>
            </w:rPr>
            <w:drawing>
              <wp:inline distT="0" distB="0" distL="0" distR="0" wp14:anchorId="1539EFCB" wp14:editId="6AB10C85">
                <wp:extent cx="5581650" cy="963930"/>
                <wp:effectExtent l="0" t="0" r="0" b="0"/>
                <wp:docPr id="2029093409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9093409" name="Imagen 1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C418D" w:rsidRPr="00D90F17" w14:paraId="2DE1CC4B" w14:textId="77777777" w:rsidTr="003632C5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472EF9" w14:textId="225C1F23" w:rsidR="00EC418D" w:rsidRPr="00040CFB" w:rsidRDefault="001B6702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 w:rsidRPr="001B6702">
            <w:rPr>
              <w:rFonts w:eastAsia="Times New Roman" w:cs="Times New Roman"/>
              <w:b/>
              <w:szCs w:val="20"/>
              <w:lang w:eastAsia="ar-SA"/>
            </w:rPr>
            <w:t xml:space="preserve">ACTA </w:t>
          </w:r>
          <w:r>
            <w:rPr>
              <w:rFonts w:eastAsia="Times New Roman" w:cs="Times New Roman"/>
              <w:b/>
              <w:szCs w:val="20"/>
              <w:lang w:eastAsia="ar-SA"/>
            </w:rPr>
            <w:t>ACLARATORIA FALTANTES CONSECUTIVOS RESOLUCIONES</w:t>
          </w:r>
        </w:p>
      </w:tc>
    </w:tr>
    <w:tr w:rsidR="00EC418D" w:rsidRPr="00D90F17" w14:paraId="30DE56F2" w14:textId="77777777" w:rsidTr="003632C5">
      <w:trPr>
        <w:trHeight w:val="309"/>
      </w:trPr>
      <w:tc>
        <w:tcPr>
          <w:tcW w:w="14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6717D0" w14:textId="77777777" w:rsidR="00EC418D" w:rsidRPr="004637B6" w:rsidRDefault="00EC418D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PROCESO:</w:t>
          </w:r>
        </w:p>
      </w:tc>
      <w:tc>
        <w:tcPr>
          <w:tcW w:w="3596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0953BC" w14:textId="77777777" w:rsidR="00EC418D" w:rsidRPr="00040CFB" w:rsidRDefault="00EC418D" w:rsidP="00EC418D">
          <w:pPr>
            <w:jc w:val="center"/>
            <w:rPr>
              <w:rFonts w:ascii="Montserrat" w:hAnsi="Montserrat"/>
              <w:lang w:eastAsia="es-CO"/>
            </w:rPr>
          </w:pPr>
          <w:r w:rsidRPr="007D5A03">
            <w:rPr>
              <w:iCs/>
              <w:lang w:eastAsia="es-CO"/>
            </w:rPr>
            <w:t>GESTIÓN ADMINISTRATIVA</w:t>
          </w:r>
        </w:p>
      </w:tc>
    </w:tr>
    <w:tr w:rsidR="00EC418D" w:rsidRPr="00D90F17" w14:paraId="543DB051" w14:textId="77777777" w:rsidTr="003632C5">
      <w:trPr>
        <w:trHeight w:val="309"/>
      </w:trPr>
      <w:tc>
        <w:tcPr>
          <w:tcW w:w="14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BA614C" w14:textId="77777777" w:rsidR="00EC418D" w:rsidRPr="004637B6" w:rsidRDefault="00EC418D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>
            <w:rPr>
              <w:b/>
              <w:bCs/>
              <w:iCs/>
              <w:lang w:eastAsia="es-CO"/>
            </w:rPr>
            <w:t>PROCEDIMIENTO:</w:t>
          </w:r>
        </w:p>
      </w:tc>
      <w:tc>
        <w:tcPr>
          <w:tcW w:w="3596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5338336" w14:textId="0D19DD4F" w:rsidR="00EC418D" w:rsidRPr="00617470" w:rsidRDefault="00EC418D" w:rsidP="00EC418D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lang w:eastAsia="es-CO"/>
            </w:rPr>
            <w:t>MANUAL DE CONTRATACI</w:t>
          </w:r>
          <w:r w:rsidR="000C6758">
            <w:rPr>
              <w:lang w:eastAsia="es-CO"/>
            </w:rPr>
            <w:t>Ó</w:t>
          </w:r>
          <w:r>
            <w:rPr>
              <w:lang w:eastAsia="es-CO"/>
            </w:rPr>
            <w:t>N</w:t>
          </w:r>
        </w:p>
      </w:tc>
    </w:tr>
    <w:tr w:rsidR="00EC418D" w:rsidRPr="00D90F17" w14:paraId="7A3316EA" w14:textId="77777777" w:rsidTr="00F3162A">
      <w:trPr>
        <w:trHeight w:val="352"/>
      </w:trPr>
      <w:tc>
        <w:tcPr>
          <w:tcW w:w="14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A1FD73" w14:textId="77777777" w:rsidR="00EC418D" w:rsidRPr="004637B6" w:rsidRDefault="00EC418D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FECHA DE APROBACIÓN:</w:t>
          </w:r>
        </w:p>
      </w:tc>
      <w:tc>
        <w:tcPr>
          <w:tcW w:w="134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84FF71" w14:textId="77777777" w:rsidR="00EC418D" w:rsidRPr="004637B6" w:rsidRDefault="00EC418D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CÓDIGO:</w:t>
          </w:r>
        </w:p>
      </w:tc>
      <w:tc>
        <w:tcPr>
          <w:tcW w:w="123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4863A6" w14:textId="77777777" w:rsidR="00EC418D" w:rsidRPr="004637B6" w:rsidRDefault="00EC418D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VERSIÓN:</w:t>
          </w:r>
        </w:p>
      </w:tc>
      <w:tc>
        <w:tcPr>
          <w:tcW w:w="101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23A9BA" w14:textId="77777777" w:rsidR="00EC418D" w:rsidRPr="00617470" w:rsidRDefault="00EC418D" w:rsidP="00EC418D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b/>
              <w:bCs/>
              <w:iCs/>
              <w:lang w:eastAsia="es-CO"/>
            </w:rPr>
            <w:t>PÁGINA:</w:t>
          </w:r>
        </w:p>
      </w:tc>
    </w:tr>
    <w:tr w:rsidR="00EC418D" w:rsidRPr="00D90F17" w14:paraId="1C08B5FA" w14:textId="77777777" w:rsidTr="00F3162A">
      <w:trPr>
        <w:trHeight w:val="325"/>
      </w:trPr>
      <w:tc>
        <w:tcPr>
          <w:tcW w:w="14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0300C0" w14:textId="48A702CF" w:rsidR="00EC418D" w:rsidRPr="00F3162A" w:rsidRDefault="00287D77" w:rsidP="00EC418D">
          <w:pPr>
            <w:jc w:val="center"/>
            <w:rPr>
              <w:lang w:eastAsia="es-CO"/>
            </w:rPr>
          </w:pPr>
          <w:r>
            <w:rPr>
              <w:lang w:eastAsia="es-CO"/>
            </w:rPr>
            <w:t>16/06/2026</w:t>
          </w:r>
        </w:p>
      </w:tc>
      <w:tc>
        <w:tcPr>
          <w:tcW w:w="134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409566" w14:textId="27C88CD9" w:rsidR="00EC418D" w:rsidRPr="00F54705" w:rsidRDefault="00F54705" w:rsidP="00EC418D">
          <w:pPr>
            <w:jc w:val="center"/>
            <w:rPr>
              <w:lang w:eastAsia="es-CO"/>
            </w:rPr>
          </w:pPr>
          <w:r>
            <w:rPr>
              <w:lang w:eastAsia="es-CO"/>
            </w:rPr>
            <w:t>MAN01-FOR</w:t>
          </w:r>
          <w:r w:rsidR="000937CE">
            <w:rPr>
              <w:lang w:eastAsia="es-CO"/>
            </w:rPr>
            <w:t>48</w:t>
          </w:r>
        </w:p>
      </w:tc>
      <w:tc>
        <w:tcPr>
          <w:tcW w:w="123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B0471D" w14:textId="71882248" w:rsidR="00EC418D" w:rsidRPr="00AD79E1" w:rsidRDefault="00F54705" w:rsidP="00EC418D">
          <w:pPr>
            <w:jc w:val="center"/>
            <w:rPr>
              <w:lang w:eastAsia="es-CO"/>
            </w:rPr>
          </w:pPr>
          <w:r>
            <w:rPr>
              <w:lang w:eastAsia="es-CO"/>
            </w:rPr>
            <w:t>0</w:t>
          </w:r>
          <w:r w:rsidR="000937CE">
            <w:rPr>
              <w:lang w:eastAsia="es-CO"/>
            </w:rPr>
            <w:t>2</w:t>
          </w:r>
        </w:p>
      </w:tc>
      <w:tc>
        <w:tcPr>
          <w:tcW w:w="101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A5144E" w14:textId="77777777" w:rsidR="00EC418D" w:rsidRPr="00617470" w:rsidRDefault="00EC418D" w:rsidP="00EC418D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bCs/>
              <w:i/>
              <w:iCs/>
              <w:lang w:eastAsia="es-CO"/>
            </w:rPr>
            <w:fldChar w:fldCharType="begin"/>
          </w:r>
          <w:r w:rsidRPr="008C2908">
            <w:rPr>
              <w:bCs/>
              <w:iCs/>
              <w:lang w:eastAsia="es-CO"/>
            </w:rPr>
            <w:instrText>PAGE  \* Arabic  \* MERGEFORMAT</w:instrText>
          </w:r>
          <w:r w:rsidRPr="008C2908">
            <w:rPr>
              <w:bCs/>
              <w:i/>
              <w:iCs/>
              <w:lang w:eastAsia="es-CO"/>
            </w:rPr>
            <w:fldChar w:fldCharType="separate"/>
          </w:r>
          <w:r w:rsidRPr="00C87C21">
            <w:rPr>
              <w:bCs/>
              <w:iCs/>
              <w:noProof/>
              <w:lang w:val="es-ES" w:eastAsia="es-CO"/>
            </w:rPr>
            <w:t>2</w:t>
          </w:r>
          <w:r w:rsidRPr="008C2908">
            <w:rPr>
              <w:bCs/>
              <w:i/>
              <w:iCs/>
              <w:lang w:eastAsia="es-CO"/>
            </w:rPr>
            <w:fldChar w:fldCharType="end"/>
          </w:r>
          <w:r w:rsidRPr="008C2908">
            <w:rPr>
              <w:iCs/>
              <w:lang w:val="es-ES" w:eastAsia="es-CO"/>
            </w:rPr>
            <w:t xml:space="preserve"> de </w:t>
          </w:r>
          <w:r w:rsidRPr="008C2908">
            <w:rPr>
              <w:bCs/>
              <w:i/>
              <w:iCs/>
              <w:lang w:eastAsia="es-CO"/>
            </w:rPr>
            <w:fldChar w:fldCharType="begin"/>
          </w:r>
          <w:r w:rsidRPr="008C2908">
            <w:rPr>
              <w:bCs/>
              <w:iCs/>
              <w:lang w:eastAsia="es-CO"/>
            </w:rPr>
            <w:instrText>NUMPAGES  \* Arabic  \* MERGEFORMAT</w:instrText>
          </w:r>
          <w:r w:rsidRPr="008C2908">
            <w:rPr>
              <w:bCs/>
              <w:i/>
              <w:iCs/>
              <w:lang w:eastAsia="es-CO"/>
            </w:rPr>
            <w:fldChar w:fldCharType="separate"/>
          </w:r>
          <w:r w:rsidRPr="00C87C21">
            <w:rPr>
              <w:bCs/>
              <w:iCs/>
              <w:noProof/>
              <w:lang w:val="es-ES" w:eastAsia="es-CO"/>
            </w:rPr>
            <w:t>2</w:t>
          </w:r>
          <w:r w:rsidRPr="008C2908">
            <w:rPr>
              <w:bCs/>
              <w:i/>
              <w:iCs/>
              <w:lang w:eastAsia="es-CO"/>
            </w:rPr>
            <w:fldChar w:fldCharType="end"/>
          </w:r>
        </w:p>
      </w:tc>
    </w:tr>
  </w:tbl>
  <w:p w14:paraId="2EBDADC8" w14:textId="77777777" w:rsidR="00B87A1A" w:rsidRPr="000A60D4" w:rsidRDefault="00B87A1A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747FF"/>
    <w:multiLevelType w:val="hybridMultilevel"/>
    <w:tmpl w:val="81E6C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10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B3"/>
    <w:rsid w:val="00000351"/>
    <w:rsid w:val="00003CE4"/>
    <w:rsid w:val="0001593B"/>
    <w:rsid w:val="00024374"/>
    <w:rsid w:val="00031B2F"/>
    <w:rsid w:val="000937CE"/>
    <w:rsid w:val="000946BF"/>
    <w:rsid w:val="000A60D4"/>
    <w:rsid w:val="000C6758"/>
    <w:rsid w:val="000D58B1"/>
    <w:rsid w:val="000F3EC8"/>
    <w:rsid w:val="00107D7E"/>
    <w:rsid w:val="00111FDE"/>
    <w:rsid w:val="001530B9"/>
    <w:rsid w:val="00167F45"/>
    <w:rsid w:val="001705A5"/>
    <w:rsid w:val="001A072D"/>
    <w:rsid w:val="001A5938"/>
    <w:rsid w:val="001A62C9"/>
    <w:rsid w:val="001B6702"/>
    <w:rsid w:val="001D239D"/>
    <w:rsid w:val="001E572B"/>
    <w:rsid w:val="0023005C"/>
    <w:rsid w:val="00245019"/>
    <w:rsid w:val="00250D44"/>
    <w:rsid w:val="002803D0"/>
    <w:rsid w:val="00287D77"/>
    <w:rsid w:val="002A5D59"/>
    <w:rsid w:val="002D348D"/>
    <w:rsid w:val="002D3EA1"/>
    <w:rsid w:val="002D553C"/>
    <w:rsid w:val="002E11C8"/>
    <w:rsid w:val="002E6A82"/>
    <w:rsid w:val="00310F4A"/>
    <w:rsid w:val="00344CD4"/>
    <w:rsid w:val="003632C5"/>
    <w:rsid w:val="003637FA"/>
    <w:rsid w:val="0036644F"/>
    <w:rsid w:val="00371DD4"/>
    <w:rsid w:val="003E1CB7"/>
    <w:rsid w:val="003E2871"/>
    <w:rsid w:val="004230B0"/>
    <w:rsid w:val="00474556"/>
    <w:rsid w:val="004A2068"/>
    <w:rsid w:val="004C23C0"/>
    <w:rsid w:val="004F41B0"/>
    <w:rsid w:val="00503AB6"/>
    <w:rsid w:val="00507D52"/>
    <w:rsid w:val="00523C39"/>
    <w:rsid w:val="005B0E1F"/>
    <w:rsid w:val="005D29B2"/>
    <w:rsid w:val="005F2072"/>
    <w:rsid w:val="00627D7F"/>
    <w:rsid w:val="00652723"/>
    <w:rsid w:val="00660D2B"/>
    <w:rsid w:val="00661552"/>
    <w:rsid w:val="00663C0F"/>
    <w:rsid w:val="0068255C"/>
    <w:rsid w:val="00684B80"/>
    <w:rsid w:val="00687E00"/>
    <w:rsid w:val="006931F8"/>
    <w:rsid w:val="006E4706"/>
    <w:rsid w:val="007225A3"/>
    <w:rsid w:val="007404DC"/>
    <w:rsid w:val="00744F56"/>
    <w:rsid w:val="0075044C"/>
    <w:rsid w:val="007750FB"/>
    <w:rsid w:val="00783731"/>
    <w:rsid w:val="007922CF"/>
    <w:rsid w:val="007D0798"/>
    <w:rsid w:val="007D0B3C"/>
    <w:rsid w:val="008159BE"/>
    <w:rsid w:val="00836632"/>
    <w:rsid w:val="00886F02"/>
    <w:rsid w:val="0088784C"/>
    <w:rsid w:val="00892EA9"/>
    <w:rsid w:val="008D2613"/>
    <w:rsid w:val="009065D1"/>
    <w:rsid w:val="009A3986"/>
    <w:rsid w:val="009C2452"/>
    <w:rsid w:val="009D2548"/>
    <w:rsid w:val="00A03758"/>
    <w:rsid w:val="00A071BE"/>
    <w:rsid w:val="00A21066"/>
    <w:rsid w:val="00A60779"/>
    <w:rsid w:val="00A60935"/>
    <w:rsid w:val="00A82C01"/>
    <w:rsid w:val="00AA6C73"/>
    <w:rsid w:val="00AB57E3"/>
    <w:rsid w:val="00AD79E1"/>
    <w:rsid w:val="00AE2329"/>
    <w:rsid w:val="00B07028"/>
    <w:rsid w:val="00B11C85"/>
    <w:rsid w:val="00B50F45"/>
    <w:rsid w:val="00B865D3"/>
    <w:rsid w:val="00B87A1A"/>
    <w:rsid w:val="00B9765B"/>
    <w:rsid w:val="00BF5684"/>
    <w:rsid w:val="00C00307"/>
    <w:rsid w:val="00C43393"/>
    <w:rsid w:val="00CA4F4C"/>
    <w:rsid w:val="00CB6744"/>
    <w:rsid w:val="00D454EF"/>
    <w:rsid w:val="00D63FFE"/>
    <w:rsid w:val="00D73AB4"/>
    <w:rsid w:val="00D96EEC"/>
    <w:rsid w:val="00DC15F0"/>
    <w:rsid w:val="00DC5F32"/>
    <w:rsid w:val="00E11656"/>
    <w:rsid w:val="00EB658F"/>
    <w:rsid w:val="00EC0DC4"/>
    <w:rsid w:val="00EC37E5"/>
    <w:rsid w:val="00EC418D"/>
    <w:rsid w:val="00EC6CA7"/>
    <w:rsid w:val="00EE21B3"/>
    <w:rsid w:val="00F204C6"/>
    <w:rsid w:val="00F3162A"/>
    <w:rsid w:val="00F54705"/>
    <w:rsid w:val="00F9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EB93"/>
  <w15:chartTrackingRefBased/>
  <w15:docId w15:val="{9836A1E8-03FB-4A43-B367-FFB211E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  <w:pPr>
      <w:spacing w:after="0" w:line="240" w:lineRule="auto"/>
    </w:pPr>
    <w:rPr>
      <w:rFonts w:ascii="Verdana" w:hAnsi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iPriority w:val="99"/>
    <w:semiHidden/>
    <w:unhideWhenUsed/>
    <w:rsid w:val="00EE21B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8D26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74556"/>
    <w:pPr>
      <w:spacing w:after="0" w:line="240" w:lineRule="auto"/>
    </w:pPr>
    <w:rPr>
      <w:rFonts w:ascii="Verdana" w:hAnsi="Verdana"/>
    </w:rPr>
  </w:style>
  <w:style w:type="paragraph" w:customStyle="1" w:styleId="Default">
    <w:name w:val="Default"/>
    <w:rsid w:val="00B976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ocuments\TrabajoCGN\DocumentosSGC\20230924%20Plantilla%20generaci&#243;n%20procedimi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C3F-4B2A-43F9-A0D0-279359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20230924 Plantilla generación procedimientos</Template>
  <TotalTime>11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David Santiago Arévalo Monroy - GIT de Planeacion</cp:lastModifiedBy>
  <cp:revision>6</cp:revision>
  <dcterms:created xsi:type="dcterms:W3CDTF">2026-06-09T14:17:00Z</dcterms:created>
  <dcterms:modified xsi:type="dcterms:W3CDTF">2026-06-16T00:39:00Z</dcterms:modified>
</cp:coreProperties>
</file>